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8" w:rsidRDefault="008631A8" w:rsidP="00C629F6">
      <w:pPr>
        <w:jc w:val="center"/>
        <w:rPr>
          <w:rFonts w:ascii="Freestyle Script" w:hAnsi="Freestyle Script"/>
          <w:b/>
          <w:color w:val="FF0000"/>
          <w:sz w:val="56"/>
          <w:szCs w:val="56"/>
          <w:u w:val="single"/>
          <w:lang w:val="de-DE"/>
        </w:rPr>
      </w:pPr>
      <w:r w:rsidRPr="00B105AC">
        <w:rPr>
          <w:rFonts w:ascii="Freestyle Script" w:hAnsi="Freestyle Script"/>
          <w:b/>
          <w:color w:val="FF0000"/>
          <w:sz w:val="56"/>
          <w:szCs w:val="56"/>
          <w:u w:val="single"/>
          <w:lang w:val="de-DE"/>
        </w:rPr>
        <w:t>Dienstleistungen</w:t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.65pt;margin-top:20.2pt;width:46.5pt;height:155.25pt;z-index:251658240" o:connectortype="straight">
            <v:stroke endarrow="block"/>
            <v:shadow on="t" opacity=".5" offset="-6pt,-6pt"/>
          </v:shape>
        </w:pict>
      </w:r>
      <w:r w:rsidRPr="00DF3E6F">
        <w:rPr>
          <w:rFonts w:ascii="Freestyle Script" w:hAnsi="Freestyle Script"/>
          <w:b/>
          <w:sz w:val="36"/>
          <w:szCs w:val="36"/>
          <w:lang w:val="de-DE"/>
        </w:rPr>
        <w:t>Um welche Art der Dienstleistung handelt es sich?....................................................</w:t>
      </w:r>
    </w:p>
    <w:p w:rsidR="008631A8" w:rsidRPr="0035182A" w:rsidRDefault="008631A8" w:rsidP="0035182A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35182A">
        <w:rPr>
          <w:rFonts w:ascii="Freestyle Script" w:hAnsi="Freestyle Script"/>
          <w:b/>
          <w:sz w:val="36"/>
          <w:szCs w:val="36"/>
          <w:lang w:val="de-DE"/>
        </w:rPr>
        <w:t>Wo befindet sich die Kundin?</w:t>
      </w:r>
      <w:r>
        <w:rPr>
          <w:rFonts w:ascii="Freestyle Script" w:hAnsi="Freestyle Script"/>
          <w:b/>
          <w:sz w:val="36"/>
          <w:szCs w:val="36"/>
          <w:lang w:val="de-DE"/>
        </w:rPr>
        <w:t>...................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</w:t>
      </w:r>
    </w:p>
    <w:p w:rsidR="008631A8" w:rsidRPr="0035182A" w:rsidRDefault="008631A8" w:rsidP="0035182A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35182A">
        <w:rPr>
          <w:rFonts w:ascii="Freestyle Script" w:hAnsi="Freestyle Script"/>
          <w:b/>
          <w:sz w:val="36"/>
          <w:szCs w:val="36"/>
          <w:lang w:val="de-DE"/>
        </w:rPr>
        <w:t>Ist es heute üblich in einen</w:t>
      </w:r>
      <w:r>
        <w:rPr>
          <w:rFonts w:ascii="Freestyle Script" w:hAnsi="Freestyle Script"/>
          <w:b/>
          <w:sz w:val="36"/>
          <w:szCs w:val="36"/>
          <w:lang w:val="de-DE"/>
        </w:rPr>
        <w:t xml:space="preserve"> Kosmetiks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alon zu gehen?</w:t>
      </w:r>
      <w:r>
        <w:rPr>
          <w:rFonts w:ascii="Freestyle Script" w:hAnsi="Freestyle Script"/>
          <w:b/>
          <w:sz w:val="36"/>
          <w:szCs w:val="36"/>
          <w:lang w:val="de-DE"/>
        </w:rPr>
        <w:t>........</w:t>
      </w:r>
      <w:r w:rsidRPr="0035182A">
        <w:rPr>
          <w:rFonts w:ascii="Freestyle Script" w:hAnsi="Freestyle Script"/>
          <w:b/>
          <w:sz w:val="36"/>
          <w:szCs w:val="36"/>
          <w:lang w:val="de-DE"/>
        </w:rPr>
        <w:t>...................................</w:t>
      </w:r>
    </w:p>
    <w:p w:rsidR="008631A8" w:rsidRDefault="008631A8" w:rsidP="0035182A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 xml:space="preserve"> ........................................................................................................................</w:t>
      </w: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 w:rsidRPr="00A12069">
        <w:rPr>
          <w:rFonts w:ascii="Freestyle Script" w:hAnsi="Freestyle Script"/>
          <w:b/>
          <w:noProof/>
          <w:sz w:val="36"/>
          <w:szCs w:val="36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4" o:spid="_x0000_i1027" type="#_x0000_t75" alt="File:Bumbershoot 2007 beauty carts 02.jpg" style="width:336pt;height:252pt;visibility:visible">
            <v:imagedata r:id="rId7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1"/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 w:cs="Times New Roman"/>
          <w:b/>
          <w:sz w:val="32"/>
          <w:szCs w:val="32"/>
          <w:lang w:val="de-DE"/>
        </w:rPr>
      </w:pPr>
      <w:r w:rsidRPr="00DF3E6F">
        <w:rPr>
          <w:rFonts w:ascii="Freestyle Script" w:hAnsi="Freestyle Script" w:cs="Times New Roman"/>
          <w:b/>
          <w:sz w:val="32"/>
          <w:szCs w:val="32"/>
          <w:lang w:val="de-DE"/>
        </w:rPr>
        <w:t>Beschreibe das Bild Anhand der folgenden Punkte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>Platz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Leute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>Aktivitäten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Farben/Licht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Atmosphäre </w:t>
      </w:r>
    </w:p>
    <w:p w:rsidR="008631A8" w:rsidRPr="00C629F6" w:rsidRDefault="008631A8" w:rsidP="00C629F6">
      <w:pPr>
        <w:pStyle w:val="Default"/>
        <w:numPr>
          <w:ilvl w:val="0"/>
          <w:numId w:val="3"/>
        </w:numPr>
        <w:rPr>
          <w:rFonts w:ascii="Freestyle Script" w:hAnsi="Freestyle Script"/>
          <w:sz w:val="32"/>
          <w:szCs w:val="32"/>
          <w:lang w:val="de-DE"/>
        </w:rPr>
      </w:pPr>
      <w:r w:rsidRPr="00C629F6">
        <w:rPr>
          <w:rFonts w:ascii="Freestyle Script" w:hAnsi="Freestyle Script"/>
          <w:sz w:val="32"/>
          <w:szCs w:val="32"/>
          <w:lang w:val="de-DE"/>
        </w:rPr>
        <w:t xml:space="preserve">Sonstiges </w:t>
      </w:r>
    </w:p>
    <w:p w:rsidR="008631A8" w:rsidRPr="0035182A" w:rsidRDefault="008631A8" w:rsidP="002259C0">
      <w:pPr>
        <w:jc w:val="center"/>
        <w:rPr>
          <w:rFonts w:ascii="Times New Roman" w:hAnsi="Times New Roman" w:cs="Times New Roman"/>
          <w:b/>
          <w:sz w:val="36"/>
          <w:szCs w:val="36"/>
          <w:lang w:val="de-DE"/>
        </w:rPr>
      </w:pP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Benenne die folgenden Dienstleistungen:</w:t>
      </w:r>
    </w:p>
    <w:p w:rsidR="008631A8" w:rsidRDefault="008631A8" w:rsidP="00D95F39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1</w:t>
      </w:r>
      <w:r w:rsidRPr="00F91EC4">
        <w:rPr>
          <w:noProof/>
          <w:lang w:eastAsia="cs-CZ"/>
        </w:rPr>
        <w:pict>
          <v:shape id="obrázek 7" o:spid="_x0000_i1028" type="#_x0000_t75" alt="File:Kim Kardashian 2010.jpg" style="width:112.5pt;height:156pt;visibility:visible">
            <v:imagedata r:id="rId8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2"/>
      </w:r>
      <w:r>
        <w:rPr>
          <w:rFonts w:ascii="Freestyle Script" w:hAnsi="Freestyle Script"/>
          <w:b/>
          <w:sz w:val="36"/>
          <w:szCs w:val="36"/>
          <w:lang w:val="de-DE"/>
        </w:rPr>
        <w:t>2</w:t>
      </w:r>
      <w:r w:rsidRPr="00F91EC4">
        <w:rPr>
          <w:noProof/>
          <w:lang w:eastAsia="cs-CZ"/>
        </w:rPr>
        <w:pict>
          <v:shape id="obrázek 10" o:spid="_x0000_i1029" type="#_x0000_t75" alt="http://upload.wikimedia.org/wikipedia/commons/b/b5/Bundesarchiv_B_145_Bild-F079059-0005%2C_Bonn%2C_Frisiersalon.jpg" style="width:123pt;height:184.5pt;visibility:visible">
            <v:imagedata r:id="rId9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3"/>
      </w:r>
      <w:r>
        <w:rPr>
          <w:rFonts w:ascii="Freestyle Script" w:hAnsi="Freestyle Script"/>
          <w:b/>
          <w:sz w:val="36"/>
          <w:szCs w:val="36"/>
          <w:lang w:val="de-DE"/>
        </w:rPr>
        <w:t>3</w:t>
      </w:r>
      <w:r w:rsidRPr="00F91EC4">
        <w:rPr>
          <w:noProof/>
          <w:lang w:eastAsia="cs-CZ"/>
        </w:rPr>
        <w:pict>
          <v:shape id="obrázek 13" o:spid="_x0000_i1030" type="#_x0000_t75" alt="File:Natural French manicure.jpg" style="width:120pt;height:180pt;visibility:visible">
            <v:imagedata r:id="rId10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4"/>
      </w:r>
    </w:p>
    <w:p w:rsidR="008631A8" w:rsidRDefault="008631A8" w:rsidP="00D95F39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  .............................................      ...................................</w:t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4</w:t>
      </w:r>
      <w:r w:rsidRPr="00F91EC4">
        <w:rPr>
          <w:noProof/>
          <w:lang w:eastAsia="cs-CZ"/>
        </w:rPr>
        <w:pict>
          <v:shape id="obrázek 16" o:spid="_x0000_i1031" type="#_x0000_t75" alt="File:Waiter at the original Spago (2086738090).jpg" style="width:91.5pt;height:138pt;visibility:visible">
            <v:imagedata r:id="rId11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5"/>
      </w:r>
      <w:r>
        <w:rPr>
          <w:rFonts w:ascii="Freestyle Script" w:hAnsi="Freestyle Script"/>
          <w:b/>
          <w:sz w:val="36"/>
          <w:szCs w:val="36"/>
          <w:lang w:val="de-DE"/>
        </w:rPr>
        <w:t xml:space="preserve">     5</w:t>
      </w:r>
      <w:r w:rsidRPr="00F91EC4">
        <w:rPr>
          <w:noProof/>
          <w:lang w:eastAsia="cs-CZ"/>
        </w:rPr>
        <w:pict>
          <v:shape id="obrázek 19" o:spid="_x0000_i1032" type="#_x0000_t75" alt="File:Guantanamo optician's clinic.jpg" style="width:193.5pt;height:129.75pt;visibility:visible">
            <v:imagedata r:id="rId12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6"/>
      </w:r>
    </w:p>
    <w:p w:rsidR="008631A8" w:rsidRDefault="008631A8" w:rsidP="008D1F66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 xml:space="preserve"> ..............................................     ..............................................................</w:t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6</w:t>
      </w:r>
      <w:r w:rsidRPr="00F91EC4">
        <w:rPr>
          <w:noProof/>
          <w:lang w:eastAsia="cs-CZ"/>
        </w:rPr>
        <w:pict>
          <v:shape id="obrázek 22" o:spid="_x0000_i1033" type="#_x0000_t75" alt="File:India - Varanasi baubles and jewelry - 1631.jpg" style="width:160.5pt;height:108pt;visibility:visible">
            <v:imagedata r:id="rId13" o:title=""/>
          </v:shape>
        </w:pict>
      </w:r>
      <w:r>
        <w:rPr>
          <w:rStyle w:val="EndnoteReference"/>
          <w:rFonts w:ascii="Freestyle Script" w:hAnsi="Freestyle Script" w:cs="Arial"/>
          <w:b/>
          <w:sz w:val="36"/>
          <w:szCs w:val="36"/>
          <w:lang w:val="de-DE"/>
        </w:rPr>
        <w:endnoteReference w:id="7"/>
      </w:r>
    </w:p>
    <w:p w:rsidR="008631A8" w:rsidRDefault="008631A8" w:rsidP="008D1F66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</w:t>
      </w:r>
    </w:p>
    <w:p w:rsidR="008631A8" w:rsidRPr="00DF3E6F" w:rsidRDefault="008631A8" w:rsidP="00DF3E6F">
      <w:pPr>
        <w:pStyle w:val="ListParagraph"/>
        <w:numPr>
          <w:ilvl w:val="0"/>
          <w:numId w:val="2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Beantworte die Fragen: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 w:rsidRPr="00766EEF">
        <w:rPr>
          <w:rFonts w:ascii="Freestyle Script" w:hAnsi="Freestyle Script"/>
          <w:b/>
          <w:sz w:val="36"/>
          <w:szCs w:val="36"/>
          <w:lang w:val="de-DE"/>
        </w:rPr>
        <w:t>Wie oft gehst du zum Friseur, in den Kosmetiksalon, in die Optik?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Sollen auch die Männer den Kosmetiksalon besuchen? Warum, warum nicht?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anderen Dienstleistungen benutzt du? Wie oft gehst du zur Post?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520C57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Dienstleistungen findet man in den großen Einkaufszentren?</w:t>
      </w:r>
    </w:p>
    <w:p w:rsidR="008631A8" w:rsidRDefault="008631A8" w:rsidP="00520C57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Default="008631A8" w:rsidP="00F067F5">
      <w:pPr>
        <w:pStyle w:val="ListParagraph"/>
        <w:numPr>
          <w:ilvl w:val="0"/>
          <w:numId w:val="4"/>
        </w:numPr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Welche Dienstleistungen findet man in  deiner Stadt?</w:t>
      </w:r>
    </w:p>
    <w:p w:rsidR="008631A8" w:rsidRDefault="008631A8" w:rsidP="00F067F5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8631A8" w:rsidRPr="00F067F5" w:rsidRDefault="008631A8" w:rsidP="00F067F5">
      <w:pPr>
        <w:pStyle w:val="ListParagraph"/>
        <w:spacing w:line="480" w:lineRule="auto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DF3E6F" w:rsidRDefault="008631A8" w:rsidP="00DF3E6F">
      <w:pPr>
        <w:pStyle w:val="ListParagraph"/>
        <w:numPr>
          <w:ilvl w:val="0"/>
          <w:numId w:val="7"/>
        </w:numPr>
        <w:rPr>
          <w:rFonts w:ascii="Freestyle Script" w:hAnsi="Freestyle Script"/>
          <w:b/>
          <w:sz w:val="36"/>
          <w:szCs w:val="36"/>
          <w:lang w:val="de-DE"/>
        </w:rPr>
      </w:pPr>
      <w:r w:rsidRPr="00DF3E6F">
        <w:rPr>
          <w:rFonts w:ascii="Freestyle Script" w:hAnsi="Freestyle Script"/>
          <w:b/>
          <w:sz w:val="36"/>
          <w:szCs w:val="36"/>
          <w:lang w:val="de-DE"/>
        </w:rPr>
        <w:t>Übersetze: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2126"/>
        <w:gridCol w:w="1733"/>
      </w:tblGrid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Reinigung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Tischler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Reparaturwerkstatt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Schumacher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Apotheke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Schneider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  <w:tr w:rsidR="008631A8" w:rsidRPr="00A12069" w:rsidTr="00A12069">
        <w:tc>
          <w:tcPr>
            <w:tcW w:w="3369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Die Waschanlage</w:t>
            </w:r>
          </w:p>
        </w:tc>
        <w:tc>
          <w:tcPr>
            <w:tcW w:w="1984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</w:p>
        </w:tc>
        <w:tc>
          <w:tcPr>
            <w:tcW w:w="2126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2"/>
                <w:szCs w:val="32"/>
                <w:lang w:val="de-DE"/>
              </w:rPr>
            </w:pPr>
            <w:r w:rsidRPr="00A12069">
              <w:rPr>
                <w:rFonts w:ascii="Freestyle Script" w:hAnsi="Freestyle Script"/>
                <w:b/>
                <w:sz w:val="32"/>
                <w:szCs w:val="32"/>
                <w:lang w:val="de-DE"/>
              </w:rPr>
              <w:t>Der Maler</w:t>
            </w:r>
          </w:p>
        </w:tc>
        <w:tc>
          <w:tcPr>
            <w:tcW w:w="1733" w:type="dxa"/>
          </w:tcPr>
          <w:p w:rsidR="008631A8" w:rsidRPr="00A12069" w:rsidRDefault="008631A8" w:rsidP="00A12069">
            <w:pPr>
              <w:spacing w:after="0" w:line="240" w:lineRule="auto"/>
              <w:jc w:val="center"/>
              <w:rPr>
                <w:rFonts w:ascii="Freestyle Script" w:hAnsi="Freestyle Script"/>
                <w:b/>
                <w:sz w:val="36"/>
                <w:szCs w:val="36"/>
                <w:lang w:val="de-DE"/>
              </w:rPr>
            </w:pPr>
          </w:p>
        </w:tc>
      </w:tr>
    </w:tbl>
    <w:p w:rsidR="008631A8" w:rsidRDefault="008631A8" w:rsidP="00DF3E6F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</w:p>
    <w:p w:rsidR="008631A8" w:rsidRDefault="008631A8" w:rsidP="00DF3E6F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</w:p>
    <w:p w:rsidR="008631A8" w:rsidRPr="00C2620B" w:rsidRDefault="008631A8" w:rsidP="00DF3E6F">
      <w:pPr>
        <w:pStyle w:val="ListParagraph"/>
        <w:numPr>
          <w:ilvl w:val="0"/>
          <w:numId w:val="7"/>
        </w:numPr>
        <w:rPr>
          <w:rFonts w:ascii="Freestyle Script" w:hAnsi="Freestyle Script" w:cs="Tahoma"/>
          <w:color w:val="000000"/>
          <w:sz w:val="44"/>
          <w:szCs w:val="44"/>
          <w:shd w:val="clear" w:color="auto" w:fill="FFFFFF"/>
          <w:lang w:val="de-DE"/>
        </w:rPr>
      </w:pPr>
      <w:r w:rsidRPr="00C2620B">
        <w:rPr>
          <w:rFonts w:ascii="Freestyle Script" w:hAnsi="Freestyle Script" w:cs="Tahoma"/>
          <w:color w:val="000000"/>
          <w:sz w:val="44"/>
          <w:szCs w:val="44"/>
          <w:shd w:val="clear" w:color="auto" w:fill="FFFFFF"/>
          <w:lang w:val="de-DE"/>
        </w:rPr>
        <w:t>Was kann man dank der Post erhalten/oder abschicken?</w:t>
      </w:r>
    </w:p>
    <w:p w:rsidR="008631A8" w:rsidRPr="00C2620B" w:rsidRDefault="008631A8" w:rsidP="00C2620B">
      <w:pPr>
        <w:rPr>
          <w:rFonts w:ascii="Freestyle Script" w:hAnsi="Freestyle Script" w:cs="Tahoma"/>
          <w:color w:val="000000"/>
          <w:sz w:val="44"/>
          <w:szCs w:val="44"/>
          <w:shd w:val="clear" w:color="auto" w:fill="FFFFFF"/>
        </w:rPr>
      </w:pPr>
      <w:r w:rsidRPr="00A12069">
        <w:rPr>
          <w:rFonts w:ascii="Freestyle Script" w:hAnsi="Freestyle Script" w:cs="Tahoma"/>
          <w:noProof/>
          <w:color w:val="000000"/>
          <w:sz w:val="44"/>
          <w:szCs w:val="44"/>
          <w:shd w:val="clear" w:color="auto" w:fill="FFFFFF"/>
          <w:lang w:eastAsia="cs-CZ"/>
        </w:rPr>
        <w:pict>
          <v:shape id="obrázek 25" o:spid="_x0000_i1034" type="#_x0000_t75" style="width:261.75pt;height:152.25pt;visibility:visible">
            <v:imagedata r:id="rId14" o:title=""/>
          </v:shape>
        </w:pict>
      </w:r>
    </w:p>
    <w:p w:rsidR="008631A8" w:rsidRDefault="008631A8" w:rsidP="00DF3E6F">
      <w:pPr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……………………………………………………………………………………………………………………………………………….</w:t>
      </w:r>
    </w:p>
    <w:p w:rsidR="008631A8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Wenn wir dringend Geld brauchen, nützen wir mehr als früher die Dienste ……………………….aus.</w:t>
      </w:r>
    </w:p>
    <w:p w:rsidR="008631A8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Wenn wir krank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 xml:space="preserve"> sind nützen wir die Dienste </w:t>
      </w: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........................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 xml:space="preserve"> aus.</w:t>
      </w:r>
    </w:p>
    <w:p w:rsidR="008631A8" w:rsidRPr="00DF3E6F" w:rsidRDefault="008631A8" w:rsidP="00DF3E6F">
      <w:pPr>
        <w:pStyle w:val="ListParagraph"/>
        <w:numPr>
          <w:ilvl w:val="0"/>
          <w:numId w:val="8"/>
        </w:numP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</w:pP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Bei der Renovierung der Wohnung müssen wir oft die Dienste</w:t>
      </w:r>
      <w:r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................................</w:t>
      </w:r>
      <w:r w:rsidRPr="00DF3E6F">
        <w:rPr>
          <w:rFonts w:ascii="Freestyle Script" w:hAnsi="Freestyle Script" w:cs="Tahoma"/>
          <w:color w:val="000000"/>
          <w:sz w:val="40"/>
          <w:szCs w:val="40"/>
          <w:shd w:val="clear" w:color="auto" w:fill="FFFFFF"/>
          <w:lang w:val="de-DE"/>
        </w:rPr>
        <w:t>ausnützen.</w:t>
      </w: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2259C0">
      <w:pPr>
        <w:jc w:val="center"/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C2620B">
      <w:pPr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výsledky: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369"/>
        <w:gridCol w:w="1984"/>
        <w:gridCol w:w="2126"/>
        <w:gridCol w:w="1733"/>
      </w:tblGrid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Reinigung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 w:cs="Times New Roman"/>
                <w:b/>
                <w:lang w:val="de-DE"/>
              </w:rPr>
              <w:t>čístírna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Tischler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truhlá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ř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Reparaturwerkstatt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opravna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Schumacher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obuvník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Apotheke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lékárna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Schneider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Krej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čí</w:t>
            </w:r>
          </w:p>
        </w:tc>
      </w:tr>
      <w:tr w:rsidR="008631A8" w:rsidRPr="006E35FA" w:rsidTr="002C6268">
        <w:tc>
          <w:tcPr>
            <w:tcW w:w="3369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Die Waschanlage</w:t>
            </w:r>
          </w:p>
        </w:tc>
        <w:tc>
          <w:tcPr>
            <w:tcW w:w="1984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prádelna</w:t>
            </w:r>
          </w:p>
        </w:tc>
        <w:tc>
          <w:tcPr>
            <w:tcW w:w="2126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Der Maler</w:t>
            </w:r>
          </w:p>
        </w:tc>
        <w:tc>
          <w:tcPr>
            <w:tcW w:w="1733" w:type="dxa"/>
          </w:tcPr>
          <w:p w:rsidR="008631A8" w:rsidRPr="006E35FA" w:rsidRDefault="008631A8" w:rsidP="002C6268">
            <w:pPr>
              <w:spacing w:after="0" w:line="240" w:lineRule="auto"/>
              <w:jc w:val="center"/>
              <w:rPr>
                <w:rFonts w:ascii="Monotype Corsiva" w:hAnsi="Monotype Corsiva" w:cs="Times New Roman"/>
                <w:b/>
                <w:lang w:val="de-DE"/>
              </w:rPr>
            </w:pPr>
            <w:r w:rsidRPr="006E35FA">
              <w:rPr>
                <w:rFonts w:ascii="Monotype Corsiva" w:hAnsi="Monotype Corsiva"/>
                <w:b/>
                <w:lang w:val="de-DE"/>
              </w:rPr>
              <w:t>malí</w:t>
            </w:r>
            <w:r w:rsidRPr="006E35FA">
              <w:rPr>
                <w:rFonts w:ascii="Monotype Corsiva" w:hAnsi="Monotype Corsiva" w:cs="Times New Roman"/>
                <w:b/>
                <w:lang w:val="de-DE"/>
              </w:rPr>
              <w:t>ř</w:t>
            </w:r>
          </w:p>
        </w:tc>
      </w:tr>
    </w:tbl>
    <w:p w:rsidR="008631A8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</w:p>
    <w:p w:rsidR="008631A8" w:rsidRPr="002259C0" w:rsidRDefault="008631A8" w:rsidP="00520C57">
      <w:pPr>
        <w:rPr>
          <w:rFonts w:ascii="Freestyle Script" w:hAnsi="Freestyle Script"/>
          <w:b/>
          <w:sz w:val="36"/>
          <w:szCs w:val="36"/>
          <w:lang w:val="de-DE"/>
        </w:rPr>
      </w:pPr>
      <w:r>
        <w:rPr>
          <w:rFonts w:ascii="Freestyle Script" w:hAnsi="Freestyle Script"/>
          <w:b/>
          <w:sz w:val="36"/>
          <w:szCs w:val="36"/>
          <w:lang w:val="de-DE"/>
        </w:rPr>
        <w:t>zdroje:</w:t>
      </w:r>
    </w:p>
    <w:sectPr w:rsidR="008631A8" w:rsidRPr="002259C0" w:rsidSect="00EF100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1A8" w:rsidRDefault="008631A8" w:rsidP="00B105AC">
      <w:pPr>
        <w:spacing w:after="0" w:line="240" w:lineRule="auto"/>
      </w:pPr>
      <w:r>
        <w:separator/>
      </w:r>
    </w:p>
  </w:endnote>
  <w:endnote w:type="continuationSeparator" w:id="0">
    <w:p w:rsidR="008631A8" w:rsidRDefault="008631A8" w:rsidP="00B105AC">
      <w:pPr>
        <w:spacing w:after="0" w:line="240" w:lineRule="auto"/>
      </w:pPr>
      <w:r>
        <w:continuationSeparator/>
      </w:r>
    </w:p>
  </w:endnote>
  <w:endnote w:id="1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http://commons.wikimedia.org/wiki/File:Bumbershoot_2007_beauty_carts_02.jpg?uselang=de</w:t>
      </w:r>
    </w:p>
  </w:endnote>
  <w:endnote w:id="2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http://commons.wikimedia.org/wiki/File:Kim_Kardashian_2010.jpg?uselang=de</w:t>
      </w:r>
    </w:p>
  </w:endnote>
  <w:endnote w:id="3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http://commons.wikimedia.org/wiki/File:Bundesarchiv_B_145_Bild-F079059-0005,_Bonn,_Frisiersalon.jpg?uselang=de</w:t>
      </w:r>
    </w:p>
  </w:endnote>
  <w:endnote w:id="4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http://commons.wikimedia.org/wiki/File:Natural_French_manicure.jpg?uselang=de</w:t>
      </w:r>
    </w:p>
  </w:endnote>
  <w:endnote w:id="5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http://commons.wikimedia.org/wiki/File:Waiter_at_the_original_Spago_(2086738090).jpg</w:t>
      </w:r>
    </w:p>
  </w:endnote>
  <w:endnote w:id="6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http://commons.wikimedia.org/wiki/File:Guantanamo_optician%27s_clinic.jpg</w:t>
      </w:r>
    </w:p>
  </w:endnote>
  <w:endnote w:id="7">
    <w:p w:rsidR="008631A8" w:rsidRDefault="008631A8">
      <w:pPr>
        <w:pStyle w:val="EndnoteText"/>
      </w:pPr>
      <w:r>
        <w:rPr>
          <w:rStyle w:val="EndnoteReference"/>
          <w:rFonts w:cs="Arial"/>
        </w:rPr>
        <w:endnoteRef/>
      </w:r>
      <w:r>
        <w:t xml:space="preserve"> </w:t>
      </w:r>
      <w:r>
        <w:rPr>
          <w:rFonts w:ascii="Arial" w:hAnsi="Arial"/>
          <w:color w:val="333333"/>
          <w:shd w:val="clear" w:color="auto" w:fill="FFFFFF"/>
        </w:rPr>
        <w:t>NEZNÁMÝ.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i/>
          <w:iCs/>
          <w:color w:val="333333"/>
          <w:shd w:val="clear" w:color="auto" w:fill="FFFFFF"/>
        </w:rPr>
        <w:t>wikipedia.de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  <w:r>
        <w:rPr>
          <w:rFonts w:ascii="Arial" w:hAnsi="Arial"/>
          <w:color w:val="333333"/>
          <w:shd w:val="clear" w:color="auto" w:fill="FFFFFF"/>
        </w:rPr>
        <w:t>[online]. [cit. 28.5.2013]. Dostupný na WWW: http://commons.wikimedia.org/wiki/File:India_-_Varanasi_baubles_and_jewelry_-_1631.jpg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1A8" w:rsidRDefault="008631A8" w:rsidP="00B105AC">
      <w:pPr>
        <w:spacing w:after="0" w:line="240" w:lineRule="auto"/>
      </w:pPr>
      <w:r>
        <w:separator/>
      </w:r>
    </w:p>
  </w:footnote>
  <w:footnote w:type="continuationSeparator" w:id="0">
    <w:p w:rsidR="008631A8" w:rsidRDefault="008631A8" w:rsidP="00B10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1A8" w:rsidRDefault="008631A8" w:rsidP="00B105AC">
    <w:pPr>
      <w:pStyle w:val="Header"/>
      <w:jc w:val="center"/>
    </w:pPr>
    <w:r w:rsidRPr="00F91EC4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6" type="#_x0000_t75" alt="OPVK_hor_zakladni_logolink_RGB_cz.jpg" style="width:351pt;height:75.7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BA1"/>
    <w:multiLevelType w:val="hybridMultilevel"/>
    <w:tmpl w:val="A5AA1334"/>
    <w:lvl w:ilvl="0" w:tplc="040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3C9396F"/>
    <w:multiLevelType w:val="hybridMultilevel"/>
    <w:tmpl w:val="C7047B26"/>
    <w:lvl w:ilvl="0" w:tplc="040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D23D25"/>
    <w:multiLevelType w:val="hybridMultilevel"/>
    <w:tmpl w:val="BF48BEA6"/>
    <w:lvl w:ilvl="0" w:tplc="97C6FB5A">
      <w:start w:val="7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F22B11"/>
    <w:multiLevelType w:val="hybridMultilevel"/>
    <w:tmpl w:val="71F654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A1C72FE"/>
    <w:multiLevelType w:val="hybridMultilevel"/>
    <w:tmpl w:val="D5B07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64060"/>
    <w:multiLevelType w:val="hybridMultilevel"/>
    <w:tmpl w:val="CBC6F90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9CF1657"/>
    <w:multiLevelType w:val="hybridMultilevel"/>
    <w:tmpl w:val="54E066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55200E"/>
    <w:multiLevelType w:val="hybridMultilevel"/>
    <w:tmpl w:val="CA40A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05AC"/>
    <w:rsid w:val="002259C0"/>
    <w:rsid w:val="0025736E"/>
    <w:rsid w:val="002C6268"/>
    <w:rsid w:val="002C7B65"/>
    <w:rsid w:val="0035182A"/>
    <w:rsid w:val="003D4C8D"/>
    <w:rsid w:val="00520C57"/>
    <w:rsid w:val="005D6A2D"/>
    <w:rsid w:val="005F2D2E"/>
    <w:rsid w:val="006A0568"/>
    <w:rsid w:val="006E35FA"/>
    <w:rsid w:val="00766EEF"/>
    <w:rsid w:val="007E7FB9"/>
    <w:rsid w:val="008631A8"/>
    <w:rsid w:val="008D1F66"/>
    <w:rsid w:val="00A12069"/>
    <w:rsid w:val="00B105AC"/>
    <w:rsid w:val="00C2620B"/>
    <w:rsid w:val="00C629F6"/>
    <w:rsid w:val="00CC7D7E"/>
    <w:rsid w:val="00D95F39"/>
    <w:rsid w:val="00DF3E6F"/>
    <w:rsid w:val="00EB65AD"/>
    <w:rsid w:val="00EF100F"/>
    <w:rsid w:val="00F067F5"/>
    <w:rsid w:val="00F9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nherit" w:eastAsia="Calibri" w:hAnsi="inherit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00F"/>
    <w:pPr>
      <w:spacing w:after="200" w:line="276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105A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B105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105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10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05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182A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5182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5182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5182A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uiPriority w:val="99"/>
    <w:rsid w:val="0035182A"/>
    <w:rPr>
      <w:rFonts w:cs="Times New Roman"/>
    </w:rPr>
  </w:style>
  <w:style w:type="paragraph" w:customStyle="1" w:styleId="Default">
    <w:name w:val="Default"/>
    <w:uiPriority w:val="99"/>
    <w:rsid w:val="00C629F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DF3E6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872E3E7-C951-4D3B-AD78-F00FDDB7F0DB}"/>
</file>

<file path=customXml/itemProps2.xml><?xml version="1.0" encoding="utf-8"?>
<ds:datastoreItem xmlns:ds="http://schemas.openxmlformats.org/officeDocument/2006/customXml" ds:itemID="{12031B8A-95D4-4ED9-9E16-4DED25AD38E9}"/>
</file>

<file path=customXml/itemProps3.xml><?xml version="1.0" encoding="utf-8"?>
<ds:datastoreItem xmlns:ds="http://schemas.openxmlformats.org/officeDocument/2006/customXml" ds:itemID="{69FBC930-E7CD-41C2-9535-B30C8BF4368F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5</Pages>
  <Words>432</Words>
  <Characters>2554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Dienstleistungen</dc:title>
  <dc:subject/>
  <dc:creator>Jana Oravcová</dc:creator>
  <cp:keywords/>
  <dc:description/>
  <cp:lastModifiedBy>sborovna4</cp:lastModifiedBy>
  <cp:revision>9</cp:revision>
  <dcterms:created xsi:type="dcterms:W3CDTF">2013-05-28T14:00:00Z</dcterms:created>
  <dcterms:modified xsi:type="dcterms:W3CDTF">2013-06-03T07:16:00Z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