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2E631F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VY_42_INOVACE_01.28</w:t>
      </w:r>
      <w:r w:rsidR="00CC68AC">
        <w:rPr>
          <w:b/>
          <w:color w:val="FF0000"/>
          <w:sz w:val="28"/>
        </w:rPr>
        <w:t>_</w:t>
      </w:r>
      <w:r w:rsidR="008D185B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Povrchy a objemy těles </w:t>
      </w:r>
      <w:r w:rsidR="00E46B1C" w:rsidRPr="00E46B1C">
        <w:rPr>
          <w:b/>
          <w:color w:val="FF0000"/>
          <w:sz w:val="28"/>
        </w:rPr>
        <w:t>- test znalostí</w:t>
      </w:r>
      <w:r w:rsidR="008D185B" w:rsidRPr="008D185B">
        <w:rPr>
          <w:rFonts w:ascii="Times New Roman" w:hAnsi="Times New Roman"/>
          <w:bCs/>
          <w:sz w:val="16"/>
          <w:szCs w:val="16"/>
        </w:rPr>
        <w:t xml:space="preserve"> 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4133DE">
        <w:rPr>
          <w:sz w:val="28"/>
        </w:rPr>
        <w:t>Povrchy a objemy těles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6274AA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AA" w:rsidRDefault="006274AA" w:rsidP="000A5706">
      <w:pPr>
        <w:spacing w:after="0" w:line="240" w:lineRule="auto"/>
      </w:pPr>
      <w:r>
        <w:separator/>
      </w:r>
    </w:p>
  </w:endnote>
  <w:endnote w:type="continuationSeparator" w:id="0">
    <w:p w:rsidR="006274AA" w:rsidRDefault="006274AA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43" w:rsidRDefault="00F674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43" w:rsidRDefault="00F674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AA" w:rsidRDefault="006274AA" w:rsidP="000A5706">
      <w:pPr>
        <w:spacing w:after="0" w:line="240" w:lineRule="auto"/>
      </w:pPr>
      <w:r>
        <w:separator/>
      </w:r>
    </w:p>
  </w:footnote>
  <w:footnote w:type="continuationSeparator" w:id="0">
    <w:p w:rsidR="006274AA" w:rsidRDefault="006274AA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43" w:rsidRDefault="00F674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F67443">
      <w:rPr>
        <w:rFonts w:ascii="Times New Roman" w:hAnsi="Times New Roman"/>
        <w:bCs/>
        <w:sz w:val="16"/>
        <w:szCs w:val="16"/>
      </w:rPr>
      <w:t>VY_42_INOVACE_01.28</w:t>
    </w:r>
    <w:r w:rsidR="00CC68AC">
      <w:rPr>
        <w:rFonts w:ascii="Times New Roman" w:hAnsi="Times New Roman"/>
        <w:bCs/>
        <w:sz w:val="16"/>
        <w:szCs w:val="16"/>
      </w:rPr>
      <w:t>_</w:t>
    </w:r>
    <w:r w:rsidR="000D2039">
      <w:rPr>
        <w:rFonts w:ascii="Times New Roman" w:hAnsi="Times New Roman"/>
        <w:bCs/>
        <w:sz w:val="16"/>
        <w:szCs w:val="16"/>
      </w:rPr>
      <w:t xml:space="preserve">Povrchy a objemy </w:t>
    </w:r>
    <w:proofErr w:type="gramStart"/>
    <w:r w:rsidR="000D2039">
      <w:rPr>
        <w:rFonts w:ascii="Times New Roman" w:hAnsi="Times New Roman"/>
        <w:bCs/>
        <w:sz w:val="16"/>
        <w:szCs w:val="16"/>
      </w:rPr>
      <w:t xml:space="preserve">těles </w:t>
    </w:r>
    <w:r w:rsidR="00F67443">
      <w:rPr>
        <w:rFonts w:ascii="Times New Roman" w:hAnsi="Times New Roman"/>
        <w:bCs/>
        <w:sz w:val="16"/>
        <w:szCs w:val="16"/>
      </w:rPr>
      <w:t xml:space="preserve"> – test</w:t>
    </w:r>
    <w:proofErr w:type="gramEnd"/>
    <w:r w:rsidR="00F67443">
      <w:rPr>
        <w:rFonts w:ascii="Times New Roman" w:hAnsi="Times New Roman"/>
        <w:bCs/>
        <w:sz w:val="16"/>
        <w:szCs w:val="16"/>
      </w:rPr>
      <w:t xml:space="preserve">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F67443" w:rsidRPr="00F67443">
      <w:rPr>
        <w:rFonts w:ascii="Times New Roman" w:hAnsi="Times New Roman"/>
        <w:bCs/>
        <w:sz w:val="16"/>
        <w:szCs w:val="16"/>
      </w:rPr>
      <w:t>druhý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ED22E9">
      <w:rPr>
        <w:rFonts w:ascii="Times New Roman" w:hAnsi="Times New Roman"/>
        <w:bCs/>
        <w:sz w:val="16"/>
        <w:szCs w:val="16"/>
      </w:rPr>
      <w:t>matematiky –</w:t>
    </w:r>
    <w:r w:rsidR="000D2039">
      <w:rPr>
        <w:rFonts w:ascii="Times New Roman" w:hAnsi="Times New Roman"/>
        <w:bCs/>
        <w:sz w:val="16"/>
        <w:szCs w:val="16"/>
      </w:rPr>
      <w:t xml:space="preserve"> Povrchy a objemy těles </w:t>
    </w:r>
    <w:bookmarkStart w:id="0" w:name="_GoBack"/>
    <w:bookmarkEnd w:id="0"/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0D2039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 xml:space="preserve"> </w:t>
    </w:r>
    <w:r w:rsidR="00F67443" w:rsidRPr="00F67443">
      <w:rPr>
        <w:rFonts w:ascii="Times New Roman" w:hAnsi="Times New Roman"/>
        <w:bCs/>
        <w:sz w:val="16"/>
        <w:szCs w:val="16"/>
      </w:rPr>
      <w:t>listopad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8D4EA1" wp14:editId="100E7319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43" w:rsidRDefault="00F674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0D2039"/>
    <w:rsid w:val="001D4ADD"/>
    <w:rsid w:val="001D78D2"/>
    <w:rsid w:val="00233CB2"/>
    <w:rsid w:val="002E60AB"/>
    <w:rsid w:val="002E631F"/>
    <w:rsid w:val="004133DE"/>
    <w:rsid w:val="00463B49"/>
    <w:rsid w:val="00473AB8"/>
    <w:rsid w:val="00523F64"/>
    <w:rsid w:val="006274AA"/>
    <w:rsid w:val="0069475A"/>
    <w:rsid w:val="007A53F8"/>
    <w:rsid w:val="007B7465"/>
    <w:rsid w:val="007F4EDA"/>
    <w:rsid w:val="00811A9D"/>
    <w:rsid w:val="008D185B"/>
    <w:rsid w:val="00961C63"/>
    <w:rsid w:val="00961E3A"/>
    <w:rsid w:val="009B099C"/>
    <w:rsid w:val="009B2F38"/>
    <w:rsid w:val="00A47D58"/>
    <w:rsid w:val="00AD74EC"/>
    <w:rsid w:val="00B11F62"/>
    <w:rsid w:val="00B654EE"/>
    <w:rsid w:val="00BB3EBC"/>
    <w:rsid w:val="00C24D3F"/>
    <w:rsid w:val="00C6187F"/>
    <w:rsid w:val="00C93B55"/>
    <w:rsid w:val="00CC68AC"/>
    <w:rsid w:val="00CF24B6"/>
    <w:rsid w:val="00D10041"/>
    <w:rsid w:val="00D16339"/>
    <w:rsid w:val="00E249BB"/>
    <w:rsid w:val="00E46B1C"/>
    <w:rsid w:val="00E93303"/>
    <w:rsid w:val="00EC62B4"/>
    <w:rsid w:val="00ED22E9"/>
    <w:rsid w:val="00F12006"/>
    <w:rsid w:val="00F67443"/>
    <w:rsid w:val="00FB7793"/>
    <w:rsid w:val="00FD150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C543814-2400-4DA1-A4EC-4BB47A94C41C}"/>
</file>

<file path=customXml/itemProps2.xml><?xml version="1.0" encoding="utf-8"?>
<ds:datastoreItem xmlns:ds="http://schemas.openxmlformats.org/officeDocument/2006/customXml" ds:itemID="{882DDD27-F9BC-405E-A6BE-35FB4858C1A1}"/>
</file>

<file path=customXml/itemProps3.xml><?xml version="1.0" encoding="utf-8"?>
<ds:datastoreItem xmlns:ds="http://schemas.openxmlformats.org/officeDocument/2006/customXml" ds:itemID="{C6172766-3C8A-4B2F-BAC7-ADDA18D26EEE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3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9</cp:revision>
  <cp:lastPrinted>2011-02-23T10:09:00Z</cp:lastPrinted>
  <dcterms:created xsi:type="dcterms:W3CDTF">2013-08-27T11:45:00Z</dcterms:created>
  <dcterms:modified xsi:type="dcterms:W3CDTF">2013-12-24T18:46:00Z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