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581313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VY_42_INOVACE_01.30</w:t>
      </w:r>
      <w:r w:rsidR="00CC68AC">
        <w:rPr>
          <w:b/>
          <w:color w:val="FF0000"/>
          <w:sz w:val="28"/>
        </w:rPr>
        <w:t>_</w:t>
      </w:r>
      <w:r w:rsidR="008D185B">
        <w:rPr>
          <w:b/>
          <w:color w:val="FF0000"/>
          <w:sz w:val="28"/>
        </w:rPr>
        <w:t xml:space="preserve"> </w:t>
      </w:r>
      <w:r w:rsidR="002318DD">
        <w:rPr>
          <w:b/>
          <w:color w:val="FF0000"/>
          <w:sz w:val="28"/>
        </w:rPr>
        <w:t xml:space="preserve">Lineární </w:t>
      </w:r>
      <w:r w:rsidR="00917C3A">
        <w:rPr>
          <w:b/>
          <w:color w:val="FF0000"/>
          <w:sz w:val="28"/>
        </w:rPr>
        <w:t>ne</w:t>
      </w:r>
      <w:r w:rsidR="002318DD">
        <w:rPr>
          <w:b/>
          <w:color w:val="FF0000"/>
          <w:sz w:val="28"/>
        </w:rPr>
        <w:t>rovnice</w:t>
      </w:r>
      <w:r w:rsidR="00E46B1C" w:rsidRPr="00E46B1C">
        <w:rPr>
          <w:b/>
          <w:color w:val="FF0000"/>
          <w:sz w:val="28"/>
        </w:rPr>
        <w:t>- test znalostí</w:t>
      </w:r>
      <w:r w:rsidR="008D185B" w:rsidRPr="008D185B">
        <w:rPr>
          <w:rFonts w:ascii="Times New Roman" w:hAnsi="Times New Roman"/>
          <w:bCs/>
          <w:sz w:val="16"/>
          <w:szCs w:val="16"/>
        </w:rPr>
        <w:t xml:space="preserve"> 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2318DD">
        <w:rPr>
          <w:sz w:val="28"/>
        </w:rPr>
        <w:t xml:space="preserve">Lineární </w:t>
      </w:r>
      <w:r w:rsidR="00917C3A">
        <w:rPr>
          <w:sz w:val="28"/>
        </w:rPr>
        <w:t>ne</w:t>
      </w:r>
      <w:r w:rsidR="002318DD">
        <w:rPr>
          <w:sz w:val="28"/>
        </w:rPr>
        <w:t>rovnice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154208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08" w:rsidRDefault="00154208" w:rsidP="000A5706">
      <w:pPr>
        <w:spacing w:after="0" w:line="240" w:lineRule="auto"/>
      </w:pPr>
      <w:r>
        <w:separator/>
      </w:r>
    </w:p>
  </w:endnote>
  <w:endnote w:type="continuationSeparator" w:id="0">
    <w:p w:rsidR="00154208" w:rsidRDefault="00154208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BE" w:rsidRDefault="00C76A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BE" w:rsidRDefault="00C76A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08" w:rsidRDefault="00154208" w:rsidP="000A5706">
      <w:pPr>
        <w:spacing w:after="0" w:line="240" w:lineRule="auto"/>
      </w:pPr>
      <w:r>
        <w:separator/>
      </w:r>
    </w:p>
  </w:footnote>
  <w:footnote w:type="continuationSeparator" w:id="0">
    <w:p w:rsidR="00154208" w:rsidRDefault="00154208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BE" w:rsidRDefault="00C76A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C76ABE">
      <w:rPr>
        <w:rFonts w:ascii="Times New Roman" w:hAnsi="Times New Roman"/>
        <w:bCs/>
        <w:sz w:val="16"/>
        <w:szCs w:val="16"/>
      </w:rPr>
      <w:t>VY_42_INOVACE_01.30</w:t>
    </w:r>
    <w:r w:rsidR="00CC68AC">
      <w:rPr>
        <w:rFonts w:ascii="Times New Roman" w:hAnsi="Times New Roman"/>
        <w:bCs/>
        <w:sz w:val="16"/>
        <w:szCs w:val="16"/>
      </w:rPr>
      <w:t>_</w:t>
    </w:r>
    <w:r w:rsidR="002318DD">
      <w:rPr>
        <w:rFonts w:ascii="Times New Roman" w:hAnsi="Times New Roman"/>
        <w:bCs/>
        <w:sz w:val="16"/>
        <w:szCs w:val="16"/>
      </w:rPr>
      <w:t xml:space="preserve">Lineární </w:t>
    </w:r>
    <w:r w:rsidR="00917C3A">
      <w:rPr>
        <w:rFonts w:ascii="Times New Roman" w:hAnsi="Times New Roman"/>
        <w:bCs/>
        <w:sz w:val="16"/>
        <w:szCs w:val="16"/>
      </w:rPr>
      <w:t>ne</w:t>
    </w:r>
    <w:r w:rsidR="002318DD">
      <w:rPr>
        <w:rFonts w:ascii="Times New Roman" w:hAnsi="Times New Roman"/>
        <w:bCs/>
        <w:sz w:val="16"/>
        <w:szCs w:val="16"/>
      </w:rPr>
      <w:t>rovnice</w:t>
    </w:r>
    <w:r w:rsidRPr="007F4EDA">
      <w:rPr>
        <w:rFonts w:ascii="Times New Roman" w:hAnsi="Times New Roman"/>
        <w:bCs/>
        <w:sz w:val="16"/>
        <w:szCs w:val="16"/>
      </w:rPr>
      <w:tab/>
    </w:r>
    <w:r w:rsidRPr="00C76ABE">
      <w:rPr>
        <w:rFonts w:ascii="Times New Roman" w:hAnsi="Times New Roman"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C76ABE">
      <w:rPr>
        <w:rFonts w:ascii="Times New Roman" w:hAnsi="Times New Roman"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C76ABE" w:rsidRPr="00C76ABE">
      <w:rPr>
        <w:rFonts w:ascii="Times New Roman" w:hAnsi="Times New Roman"/>
        <w:bCs/>
        <w:sz w:val="16"/>
        <w:szCs w:val="16"/>
      </w:rPr>
      <w:t>druhý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ED22E9">
      <w:rPr>
        <w:rFonts w:ascii="Times New Roman" w:hAnsi="Times New Roman"/>
        <w:bCs/>
        <w:sz w:val="16"/>
        <w:szCs w:val="16"/>
      </w:rPr>
      <w:t>matematiky –</w:t>
    </w:r>
    <w:r w:rsidR="002318DD">
      <w:rPr>
        <w:rFonts w:ascii="Times New Roman" w:hAnsi="Times New Roman"/>
        <w:bCs/>
        <w:sz w:val="16"/>
        <w:szCs w:val="16"/>
      </w:rPr>
      <w:t xml:space="preserve"> Lineární </w:t>
    </w:r>
    <w:r w:rsidR="00917C3A">
      <w:rPr>
        <w:rFonts w:ascii="Times New Roman" w:hAnsi="Times New Roman"/>
        <w:bCs/>
        <w:sz w:val="16"/>
        <w:szCs w:val="16"/>
      </w:rPr>
      <w:t>ne</w:t>
    </w:r>
    <w:r w:rsidR="002318DD">
      <w:rPr>
        <w:rFonts w:ascii="Times New Roman" w:hAnsi="Times New Roman"/>
        <w:bCs/>
        <w:sz w:val="16"/>
        <w:szCs w:val="16"/>
      </w:rPr>
      <w:t>rovnice</w:t>
    </w:r>
    <w:r w:rsidR="00BB3EBC" w:rsidRPr="007F4EDA">
      <w:rPr>
        <w:rFonts w:ascii="Times New Roman" w:hAnsi="Times New Roman"/>
        <w:bCs/>
        <w:sz w:val="16"/>
        <w:szCs w:val="16"/>
      </w:rPr>
      <w:tab/>
    </w:r>
    <w:bookmarkStart w:id="0" w:name="_GoBack"/>
    <w:bookmarkEnd w:id="0"/>
    <w:r w:rsidR="00BB3EBC" w:rsidRPr="007F4EDA">
      <w:rPr>
        <w:rFonts w:ascii="Times New Roman" w:hAnsi="Times New Roman"/>
        <w:bCs/>
        <w:sz w:val="16"/>
        <w:szCs w:val="16"/>
      </w:rPr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C76ABE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C76ABE">
      <w:rPr>
        <w:rFonts w:ascii="Times New Roman" w:hAnsi="Times New Roman"/>
        <w:bCs/>
        <w:sz w:val="16"/>
        <w:szCs w:val="16"/>
      </w:rPr>
      <w:t xml:space="preserve"> prosinec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8C13D0" wp14:editId="6AE101FB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BE" w:rsidRDefault="00C76A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54208"/>
    <w:rsid w:val="001D4ADD"/>
    <w:rsid w:val="001D78D2"/>
    <w:rsid w:val="002318DD"/>
    <w:rsid w:val="00233CB2"/>
    <w:rsid w:val="002E60AB"/>
    <w:rsid w:val="004133DE"/>
    <w:rsid w:val="00463B49"/>
    <w:rsid w:val="00473AB8"/>
    <w:rsid w:val="00523F64"/>
    <w:rsid w:val="00581313"/>
    <w:rsid w:val="0069475A"/>
    <w:rsid w:val="007A440F"/>
    <w:rsid w:val="007A53F8"/>
    <w:rsid w:val="007B7465"/>
    <w:rsid w:val="007F4EDA"/>
    <w:rsid w:val="00811A9D"/>
    <w:rsid w:val="008D185B"/>
    <w:rsid w:val="00917C3A"/>
    <w:rsid w:val="00961C63"/>
    <w:rsid w:val="00961E3A"/>
    <w:rsid w:val="009B099C"/>
    <w:rsid w:val="00A47D58"/>
    <w:rsid w:val="00AD74EC"/>
    <w:rsid w:val="00B11F62"/>
    <w:rsid w:val="00B654EE"/>
    <w:rsid w:val="00BB3EBC"/>
    <w:rsid w:val="00C24D3F"/>
    <w:rsid w:val="00C6187F"/>
    <w:rsid w:val="00C76ABE"/>
    <w:rsid w:val="00C93B55"/>
    <w:rsid w:val="00CC68AC"/>
    <w:rsid w:val="00CF24B6"/>
    <w:rsid w:val="00D10041"/>
    <w:rsid w:val="00D16339"/>
    <w:rsid w:val="00E249BB"/>
    <w:rsid w:val="00E46B1C"/>
    <w:rsid w:val="00EC62B4"/>
    <w:rsid w:val="00ED22E9"/>
    <w:rsid w:val="00F12006"/>
    <w:rsid w:val="00FB7793"/>
    <w:rsid w:val="00FD150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544DE5C-9452-4278-92C4-F70A753DAB33}"/>
</file>

<file path=customXml/itemProps2.xml><?xml version="1.0" encoding="utf-8"?>
<ds:datastoreItem xmlns:ds="http://schemas.openxmlformats.org/officeDocument/2006/customXml" ds:itemID="{C5E3F8DF-869C-4CB5-A2D6-1AE3B5AF283F}"/>
</file>

<file path=customXml/itemProps3.xml><?xml version="1.0" encoding="utf-8"?>
<ds:datastoreItem xmlns:ds="http://schemas.openxmlformats.org/officeDocument/2006/customXml" ds:itemID="{EA53B16C-4167-4606-B2AA-5A72D755EB1F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6</cp:revision>
  <cp:lastPrinted>2011-02-23T10:09:00Z</cp:lastPrinted>
  <dcterms:created xsi:type="dcterms:W3CDTF">2013-08-27T12:14:00Z</dcterms:created>
  <dcterms:modified xsi:type="dcterms:W3CDTF">2013-12-24T18:42:00Z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