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C6187F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VY_42_INOVACE_02.20</w:t>
      </w:r>
      <w:r w:rsidR="00CC68AC">
        <w:rPr>
          <w:b/>
          <w:color w:val="FF0000"/>
          <w:sz w:val="28"/>
        </w:rPr>
        <w:t>_</w:t>
      </w:r>
      <w:r>
        <w:rPr>
          <w:b/>
          <w:color w:val="FF0000"/>
          <w:sz w:val="28"/>
        </w:rPr>
        <w:t>Soustavy rovnic a nerovnic</w:t>
      </w:r>
      <w:r w:rsidR="00E46B1C" w:rsidRPr="00E46B1C">
        <w:rPr>
          <w:b/>
          <w:color w:val="FF0000"/>
          <w:sz w:val="28"/>
        </w:rPr>
        <w:t xml:space="preserve"> - test znalostí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7A53F8">
        <w:rPr>
          <w:sz w:val="28"/>
        </w:rPr>
        <w:t>Soustavy rovnic a nerovnic</w:t>
      </w:r>
      <w:bookmarkStart w:id="0" w:name="_GoBack"/>
      <w:bookmarkEnd w:id="0"/>
      <w:r w:rsidRPr="00E46B1C">
        <w:rPr>
          <w:sz w:val="28"/>
        </w:rPr>
        <w:t>“ v rámci středoškolské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7A53F8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default" r:id="rId9"/>
      <w:footerReference w:type="default" r:id="rId10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6C" w:rsidRDefault="0003236C" w:rsidP="000A5706">
      <w:pPr>
        <w:spacing w:after="0" w:line="240" w:lineRule="auto"/>
      </w:pPr>
      <w:r>
        <w:separator/>
      </w:r>
    </w:p>
  </w:endnote>
  <w:endnote w:type="continuationSeparator" w:id="0">
    <w:p w:rsidR="0003236C" w:rsidRDefault="0003236C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6C" w:rsidRDefault="0003236C" w:rsidP="000A5706">
      <w:pPr>
        <w:spacing w:after="0" w:line="240" w:lineRule="auto"/>
      </w:pPr>
      <w:r>
        <w:separator/>
      </w:r>
    </w:p>
  </w:footnote>
  <w:footnote w:type="continuationSeparator" w:id="0">
    <w:p w:rsidR="0003236C" w:rsidRDefault="0003236C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C6187F">
      <w:rPr>
        <w:rFonts w:ascii="Times New Roman" w:hAnsi="Times New Roman"/>
        <w:bCs/>
        <w:sz w:val="16"/>
        <w:szCs w:val="16"/>
      </w:rPr>
      <w:t>VY_42_INOVACE_02.20</w:t>
    </w:r>
    <w:r w:rsidR="00CC68AC">
      <w:rPr>
        <w:rFonts w:ascii="Times New Roman" w:hAnsi="Times New Roman"/>
        <w:bCs/>
        <w:sz w:val="16"/>
        <w:szCs w:val="16"/>
      </w:rPr>
      <w:t>_</w:t>
    </w:r>
    <w:r w:rsidR="00C6187F">
      <w:rPr>
        <w:rFonts w:ascii="Times New Roman" w:hAnsi="Times New Roman"/>
        <w:bCs/>
        <w:sz w:val="16"/>
        <w:szCs w:val="16"/>
      </w:rPr>
      <w:t>Soustavy rovnic a nerovnic</w:t>
    </w:r>
    <w:r w:rsidR="00E46B1C">
      <w:rPr>
        <w:rFonts w:ascii="Times New Roman" w:hAnsi="Times New Roman"/>
        <w:bCs/>
        <w:sz w:val="16"/>
        <w:szCs w:val="16"/>
      </w:rPr>
      <w:t xml:space="preserve"> – test znalostí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C6187F">
      <w:rPr>
        <w:rFonts w:ascii="Times New Roman" w:hAnsi="Times New Roman"/>
        <w:bCs/>
        <w:sz w:val="16"/>
        <w:szCs w:val="16"/>
      </w:rPr>
      <w:t>První</w:t>
    </w:r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 xml:space="preserve">Vzdělávací oblast 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1D78D2">
      <w:rPr>
        <w:rFonts w:ascii="Times New Roman" w:hAnsi="Times New Roman"/>
        <w:bCs/>
        <w:sz w:val="16"/>
        <w:szCs w:val="16"/>
      </w:rPr>
      <w:t xml:space="preserve">matematiky – </w:t>
    </w:r>
    <w:r w:rsidR="00C6187F">
      <w:rPr>
        <w:rFonts w:ascii="Times New Roman" w:hAnsi="Times New Roman"/>
        <w:bCs/>
        <w:sz w:val="16"/>
        <w:szCs w:val="16"/>
      </w:rPr>
      <w:t>soustavy rovnic a nerovnic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7A53F8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 xml:space="preserve"> červen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06A73C" wp14:editId="0D4A6F62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A5706"/>
    <w:rsid w:val="001D4ADD"/>
    <w:rsid w:val="001D78D2"/>
    <w:rsid w:val="00233CB2"/>
    <w:rsid w:val="002E60AB"/>
    <w:rsid w:val="00523F64"/>
    <w:rsid w:val="007A53F8"/>
    <w:rsid w:val="007F4EDA"/>
    <w:rsid w:val="009B099C"/>
    <w:rsid w:val="00A47D58"/>
    <w:rsid w:val="00AD74EC"/>
    <w:rsid w:val="00B654EE"/>
    <w:rsid w:val="00BB3EBC"/>
    <w:rsid w:val="00C24D3F"/>
    <w:rsid w:val="00C6187F"/>
    <w:rsid w:val="00C93B55"/>
    <w:rsid w:val="00CC68AC"/>
    <w:rsid w:val="00D10041"/>
    <w:rsid w:val="00D16339"/>
    <w:rsid w:val="00E249BB"/>
    <w:rsid w:val="00E46B1C"/>
    <w:rsid w:val="00EC62B4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C0267520-BD38-486A-B99B-203128D6CE2B}"/>
</file>

<file path=customXml/itemProps2.xml><?xml version="1.0" encoding="utf-8"?>
<ds:datastoreItem xmlns:ds="http://schemas.openxmlformats.org/officeDocument/2006/customXml" ds:itemID="{3ADE11EA-CC65-45D9-90CD-8801CB975987}"/>
</file>

<file path=customXml/itemProps3.xml><?xml version="1.0" encoding="utf-8"?>
<ds:datastoreItem xmlns:ds="http://schemas.openxmlformats.org/officeDocument/2006/customXml" ds:itemID="{D0019D74-5FF8-4CF1-B063-3D2CCED7B792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zastupce</dc:creator>
  <cp:lastModifiedBy>sony</cp:lastModifiedBy>
  <cp:revision>3</cp:revision>
  <cp:lastPrinted>2011-02-23T10:09:00Z</cp:lastPrinted>
  <dcterms:created xsi:type="dcterms:W3CDTF">2013-07-02T21:42:00Z</dcterms:created>
  <dcterms:modified xsi:type="dcterms:W3CDTF">2013-07-02T21:43:00Z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