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69475A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</w:t>
      </w:r>
      <w:r w:rsidR="00BB661A">
        <w:rPr>
          <w:b/>
          <w:color w:val="FF0000"/>
          <w:sz w:val="28"/>
        </w:rPr>
        <w:t>26</w:t>
      </w:r>
      <w:r w:rsidR="00CC68AC">
        <w:rPr>
          <w:b/>
          <w:color w:val="FF0000"/>
          <w:sz w:val="28"/>
        </w:rPr>
        <w:t>_</w:t>
      </w:r>
      <w:r w:rsidR="00B11F62">
        <w:rPr>
          <w:b/>
          <w:color w:val="FF0000"/>
          <w:sz w:val="28"/>
        </w:rPr>
        <w:t>Pojem funkce, lineární funkce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D9380D">
        <w:rPr>
          <w:sz w:val="28"/>
        </w:rPr>
        <w:t>Pojem funkce, lineární funkce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0D7A55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55" w:rsidRDefault="000D7A55" w:rsidP="000A5706">
      <w:pPr>
        <w:spacing w:after="0" w:line="240" w:lineRule="auto"/>
      </w:pPr>
      <w:r>
        <w:separator/>
      </w:r>
    </w:p>
  </w:endnote>
  <w:endnote w:type="continuationSeparator" w:id="0">
    <w:p w:rsidR="000D7A55" w:rsidRDefault="000D7A5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9" w:rsidRDefault="00FE27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9" w:rsidRDefault="00FE27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55" w:rsidRDefault="000D7A55" w:rsidP="000A5706">
      <w:pPr>
        <w:spacing w:after="0" w:line="240" w:lineRule="auto"/>
      </w:pPr>
      <w:r>
        <w:separator/>
      </w:r>
    </w:p>
  </w:footnote>
  <w:footnote w:type="continuationSeparator" w:id="0">
    <w:p w:rsidR="000D7A55" w:rsidRDefault="000D7A5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9" w:rsidRDefault="00FE27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>VY_42_INOVACE_02.</w:t>
    </w:r>
    <w:r w:rsidR="00FE2749">
      <w:rPr>
        <w:rFonts w:ascii="Times New Roman" w:hAnsi="Times New Roman"/>
        <w:bCs/>
        <w:sz w:val="16"/>
        <w:szCs w:val="16"/>
      </w:rPr>
      <w:t>26</w:t>
    </w:r>
    <w:r w:rsidR="00CC68AC">
      <w:rPr>
        <w:rFonts w:ascii="Times New Roman" w:hAnsi="Times New Roman"/>
        <w:bCs/>
        <w:sz w:val="16"/>
        <w:szCs w:val="16"/>
      </w:rPr>
      <w:t>_</w:t>
    </w:r>
    <w:r w:rsidR="00B11F62">
      <w:rPr>
        <w:rFonts w:ascii="Times New Roman" w:hAnsi="Times New Roman"/>
        <w:bCs/>
        <w:sz w:val="16"/>
        <w:szCs w:val="16"/>
      </w:rPr>
      <w:t>Pojem funkce, lineární funkce</w:t>
    </w:r>
    <w:r w:rsidR="00FE2749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FE2749" w:rsidRPr="00FE2749">
      <w:rPr>
        <w:rFonts w:ascii="Times New Roman" w:hAnsi="Times New Roman"/>
        <w:bCs/>
        <w:sz w:val="16"/>
        <w:szCs w:val="16"/>
      </w:rPr>
      <w:t>druhý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B11F62">
      <w:rPr>
        <w:rFonts w:ascii="Times New Roman" w:hAnsi="Times New Roman"/>
        <w:bCs/>
        <w:sz w:val="16"/>
        <w:szCs w:val="16"/>
      </w:rPr>
      <w:t>Pojem funkce, lineární funkce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FE2749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FE2749" w:rsidRPr="00FE2749">
      <w:rPr>
        <w:rFonts w:ascii="Times New Roman" w:hAnsi="Times New Roman"/>
        <w:bCs/>
        <w:sz w:val="16"/>
        <w:szCs w:val="16"/>
      </w:rPr>
      <w:t>září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A9843" wp14:editId="28E01836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9" w:rsidRDefault="00FE27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0D7A55"/>
    <w:rsid w:val="001D4ADD"/>
    <w:rsid w:val="001D78D2"/>
    <w:rsid w:val="00233CB2"/>
    <w:rsid w:val="002E60AB"/>
    <w:rsid w:val="00463B49"/>
    <w:rsid w:val="00523F64"/>
    <w:rsid w:val="0069475A"/>
    <w:rsid w:val="007A53F8"/>
    <w:rsid w:val="007B7465"/>
    <w:rsid w:val="007F4EDA"/>
    <w:rsid w:val="00811A9D"/>
    <w:rsid w:val="00961C63"/>
    <w:rsid w:val="009B099C"/>
    <w:rsid w:val="00A47D58"/>
    <w:rsid w:val="00AD74EC"/>
    <w:rsid w:val="00B11F62"/>
    <w:rsid w:val="00B654EE"/>
    <w:rsid w:val="00BB3EBC"/>
    <w:rsid w:val="00BB661A"/>
    <w:rsid w:val="00C24D3F"/>
    <w:rsid w:val="00C6187F"/>
    <w:rsid w:val="00C93B55"/>
    <w:rsid w:val="00CC68AC"/>
    <w:rsid w:val="00CF24B6"/>
    <w:rsid w:val="00D10041"/>
    <w:rsid w:val="00D16339"/>
    <w:rsid w:val="00D9380D"/>
    <w:rsid w:val="00E249BB"/>
    <w:rsid w:val="00E46B1C"/>
    <w:rsid w:val="00EC62B4"/>
    <w:rsid w:val="00F12006"/>
    <w:rsid w:val="00FA5701"/>
    <w:rsid w:val="00FB7793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1194480-0696-46C0-8163-B01A9DF041B1}"/>
</file>

<file path=customXml/itemProps2.xml><?xml version="1.0" encoding="utf-8"?>
<ds:datastoreItem xmlns:ds="http://schemas.openxmlformats.org/officeDocument/2006/customXml" ds:itemID="{F02510C0-9679-418D-80FD-C2D44B109262}"/>
</file>

<file path=customXml/itemProps3.xml><?xml version="1.0" encoding="utf-8"?>
<ds:datastoreItem xmlns:ds="http://schemas.openxmlformats.org/officeDocument/2006/customXml" ds:itemID="{76731BAE-3E6C-4D88-89F0-147EE495BDCA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7</cp:revision>
  <cp:lastPrinted>2011-02-23T10:09:00Z</cp:lastPrinted>
  <dcterms:created xsi:type="dcterms:W3CDTF">2013-08-27T11:14:00Z</dcterms:created>
  <dcterms:modified xsi:type="dcterms:W3CDTF">2013-12-24T18:28:00Z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