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69475A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VY_42_INOVACE_02.</w:t>
      </w:r>
      <w:r w:rsidR="00951282">
        <w:rPr>
          <w:b/>
          <w:color w:val="FF0000"/>
          <w:sz w:val="28"/>
        </w:rPr>
        <w:t>28</w:t>
      </w:r>
      <w:r w:rsidR="00CC68AC">
        <w:rPr>
          <w:b/>
          <w:color w:val="FF0000"/>
          <w:sz w:val="28"/>
        </w:rPr>
        <w:t>_</w:t>
      </w:r>
      <w:r w:rsidR="00CF24B6">
        <w:rPr>
          <w:b/>
          <w:color w:val="FF0000"/>
          <w:sz w:val="28"/>
        </w:rPr>
        <w:t>Ner</w:t>
      </w:r>
      <w:r w:rsidR="007B7465">
        <w:rPr>
          <w:b/>
          <w:color w:val="FF0000"/>
          <w:sz w:val="28"/>
        </w:rPr>
        <w:t>ovnice s absolutní hodnotou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ED1D28">
        <w:rPr>
          <w:sz w:val="28"/>
        </w:rPr>
        <w:t>Nerovnice s absolutní hodnotou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8A4A44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44" w:rsidRDefault="008A4A44" w:rsidP="000A5706">
      <w:pPr>
        <w:spacing w:after="0" w:line="240" w:lineRule="auto"/>
      </w:pPr>
      <w:r>
        <w:separator/>
      </w:r>
    </w:p>
  </w:endnote>
  <w:endnote w:type="continuationSeparator" w:id="0">
    <w:p w:rsidR="008A4A44" w:rsidRDefault="008A4A44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6C" w:rsidRDefault="001844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6C" w:rsidRDefault="001844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44" w:rsidRDefault="008A4A44" w:rsidP="000A5706">
      <w:pPr>
        <w:spacing w:after="0" w:line="240" w:lineRule="auto"/>
      </w:pPr>
      <w:r>
        <w:separator/>
      </w:r>
    </w:p>
  </w:footnote>
  <w:footnote w:type="continuationSeparator" w:id="0">
    <w:p w:rsidR="008A4A44" w:rsidRDefault="008A4A44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6C" w:rsidRDefault="001844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>VY_42_INOVACE_02.</w:t>
    </w:r>
    <w:r w:rsidR="0018446C">
      <w:rPr>
        <w:rFonts w:ascii="Times New Roman" w:hAnsi="Times New Roman"/>
        <w:bCs/>
        <w:sz w:val="16"/>
        <w:szCs w:val="16"/>
      </w:rPr>
      <w:t>28</w:t>
    </w:r>
    <w:r w:rsidR="00CC68AC">
      <w:rPr>
        <w:rFonts w:ascii="Times New Roman" w:hAnsi="Times New Roman"/>
        <w:bCs/>
        <w:sz w:val="16"/>
        <w:szCs w:val="16"/>
      </w:rPr>
      <w:t>_</w:t>
    </w:r>
    <w:r w:rsidR="00CF24B6">
      <w:rPr>
        <w:rFonts w:ascii="Times New Roman" w:hAnsi="Times New Roman"/>
        <w:bCs/>
        <w:sz w:val="16"/>
        <w:szCs w:val="16"/>
      </w:rPr>
      <w:t>Nerovnice s absolutní hodnotou</w:t>
    </w:r>
    <w:r w:rsidR="0018446C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18446C" w:rsidRPr="0018446C">
      <w:rPr>
        <w:rFonts w:ascii="Times New Roman" w:hAnsi="Times New Roman"/>
        <w:bCs/>
        <w:sz w:val="16"/>
        <w:szCs w:val="16"/>
      </w:rPr>
      <w:t>první</w:t>
    </w:r>
    <w:bookmarkStart w:id="0" w:name="_GoBack"/>
    <w:bookmarkEnd w:id="0"/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1D78D2">
      <w:rPr>
        <w:rFonts w:ascii="Times New Roman" w:hAnsi="Times New Roman"/>
        <w:bCs/>
        <w:sz w:val="16"/>
        <w:szCs w:val="16"/>
      </w:rPr>
      <w:t xml:space="preserve">matematiky – </w:t>
    </w:r>
    <w:r w:rsidR="00CF24B6">
      <w:rPr>
        <w:rFonts w:ascii="Times New Roman" w:hAnsi="Times New Roman"/>
        <w:bCs/>
        <w:sz w:val="16"/>
        <w:szCs w:val="16"/>
      </w:rPr>
      <w:t>Nero</w:t>
    </w:r>
    <w:r w:rsidR="007B7465">
      <w:rPr>
        <w:rFonts w:ascii="Times New Roman" w:hAnsi="Times New Roman"/>
        <w:bCs/>
        <w:sz w:val="16"/>
        <w:szCs w:val="16"/>
      </w:rPr>
      <w:t>vnice s absolutní hodnotou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18446C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tvorby</w:t>
    </w:r>
    <w:r>
      <w:rPr>
        <w:rFonts w:ascii="Times New Roman" w:hAnsi="Times New Roman"/>
        <w:bCs/>
        <w:sz w:val="16"/>
        <w:szCs w:val="16"/>
      </w:rPr>
      <w:t>:</w:t>
    </w:r>
    <w:r w:rsidR="0018446C">
      <w:rPr>
        <w:rFonts w:ascii="Times New Roman" w:hAnsi="Times New Roman"/>
        <w:bCs/>
        <w:sz w:val="16"/>
        <w:szCs w:val="16"/>
      </w:rPr>
      <w:t>září</w:t>
    </w:r>
    <w:proofErr w:type="spellEnd"/>
    <w:r w:rsidR="0018446C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2747E9" wp14:editId="48FE8D9C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6C" w:rsidRDefault="001844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8446C"/>
    <w:rsid w:val="001D4ADD"/>
    <w:rsid w:val="001D78D2"/>
    <w:rsid w:val="00233CB2"/>
    <w:rsid w:val="002E60AB"/>
    <w:rsid w:val="00523F64"/>
    <w:rsid w:val="0069475A"/>
    <w:rsid w:val="007A53F8"/>
    <w:rsid w:val="007B7465"/>
    <w:rsid w:val="007F4EDA"/>
    <w:rsid w:val="00811A9D"/>
    <w:rsid w:val="008A4A44"/>
    <w:rsid w:val="00906936"/>
    <w:rsid w:val="00951282"/>
    <w:rsid w:val="00961C63"/>
    <w:rsid w:val="009B099C"/>
    <w:rsid w:val="00A47D58"/>
    <w:rsid w:val="00AD74EC"/>
    <w:rsid w:val="00B654EE"/>
    <w:rsid w:val="00BB3EBC"/>
    <w:rsid w:val="00C24D3F"/>
    <w:rsid w:val="00C6187F"/>
    <w:rsid w:val="00C93B55"/>
    <w:rsid w:val="00CC68AC"/>
    <w:rsid w:val="00CF24B6"/>
    <w:rsid w:val="00D10041"/>
    <w:rsid w:val="00D16339"/>
    <w:rsid w:val="00E249BB"/>
    <w:rsid w:val="00E46B1C"/>
    <w:rsid w:val="00EC62B4"/>
    <w:rsid w:val="00ED1D28"/>
    <w:rsid w:val="00F12006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BC4C465-93C4-44C6-BA45-9137812B7E7E}"/>
</file>

<file path=customXml/itemProps2.xml><?xml version="1.0" encoding="utf-8"?>
<ds:datastoreItem xmlns:ds="http://schemas.openxmlformats.org/officeDocument/2006/customXml" ds:itemID="{8E5358BC-EA89-41E3-9314-4D0C34E47138}"/>
</file>

<file path=customXml/itemProps3.xml><?xml version="1.0" encoding="utf-8"?>
<ds:datastoreItem xmlns:ds="http://schemas.openxmlformats.org/officeDocument/2006/customXml" ds:itemID="{0047D0A7-1DB6-43B9-94D8-8C4BBC314C39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7</cp:revision>
  <cp:lastPrinted>2011-02-23T10:09:00Z</cp:lastPrinted>
  <dcterms:created xsi:type="dcterms:W3CDTF">2013-08-27T10:58:00Z</dcterms:created>
  <dcterms:modified xsi:type="dcterms:W3CDTF">2013-12-24T18:31:00Z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