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FF1" w:rsidRDefault="00F11FF1" w:rsidP="00F11FF1">
      <w:pPr>
        <w:rPr>
          <w:b/>
          <w:sz w:val="28"/>
          <w:szCs w:val="28"/>
          <w:u w:val="single"/>
        </w:rPr>
      </w:pPr>
      <w:r w:rsidRPr="000C48F8">
        <w:rPr>
          <w:b/>
          <w:sz w:val="28"/>
          <w:szCs w:val="28"/>
          <w:u w:val="single"/>
        </w:rPr>
        <w:t>Pracovní list</w:t>
      </w:r>
    </w:p>
    <w:p w:rsidR="00F11FF1" w:rsidRDefault="00F11FF1" w:rsidP="00F11F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Myšlenkové a umělecké směry přelomu 19. a 20. s</w:t>
      </w:r>
      <w:bookmarkStart w:id="0" w:name="_GoBack"/>
      <w:bookmarkEnd w:id="0"/>
      <w:r>
        <w:rPr>
          <w:b/>
          <w:sz w:val="28"/>
          <w:szCs w:val="28"/>
          <w:u w:val="single"/>
        </w:rPr>
        <w:t>toletí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Konec 19. století je ve znamení velkých změn – rychlé životní tempo, konkurenční boj, růst sociálních problémů, klima plné pesimismu a beznaděje. Hovoří se o krizi myšlení a kultury. Myšlení té doby je ovlivněno myšlenkami nihilismu a voluntarismu.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Nihilismus vyjadřuj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Velmi silně ovlivnili tehdejší vnímání dva němečtí filozofové :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a)………………………………………………….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b)………………………………………………….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Společenská situace se odrazila také v literatuře a ostatních druzích umění v nových uměleckých směrech. Pokuste se tyto směry charakterizovat a napsat jejich nejvýznamnější představitele :</w:t>
      </w:r>
    </w:p>
    <w:p w:rsidR="00F11FF1" w:rsidRDefault="00F11FF1" w:rsidP="00F11F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mpresionismu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FF1" w:rsidRDefault="00F11FF1" w:rsidP="00F11F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ymbolismu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FF1" w:rsidRDefault="00F11FF1" w:rsidP="00F11FF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kadenc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FF1" w:rsidRDefault="00F11FF1" w:rsidP="00F11FF1">
      <w:pPr>
        <w:rPr>
          <w:sz w:val="24"/>
          <w:szCs w:val="24"/>
        </w:rPr>
      </w:pPr>
    </w:p>
    <w:p w:rsidR="00F11FF1" w:rsidRDefault="00F11FF1" w:rsidP="00F11FF1">
      <w:pPr>
        <w:rPr>
          <w:sz w:val="24"/>
          <w:szCs w:val="24"/>
        </w:rPr>
      </w:pPr>
    </w:p>
    <w:p w:rsidR="00F11FF1" w:rsidRDefault="00F11FF1" w:rsidP="00F11FF1">
      <w:pPr>
        <w:rPr>
          <w:sz w:val="24"/>
          <w:szCs w:val="24"/>
        </w:rPr>
      </w:pPr>
    </w:p>
    <w:p w:rsidR="00F11FF1" w:rsidRDefault="00F11FF1" w:rsidP="00F11FF1">
      <w:pPr>
        <w:rPr>
          <w:sz w:val="24"/>
          <w:szCs w:val="24"/>
        </w:rPr>
      </w:pPr>
    </w:p>
    <w:p w:rsidR="00F11FF1" w:rsidRDefault="00F11FF1" w:rsidP="00F11FF1">
      <w:pPr>
        <w:rPr>
          <w:b/>
          <w:sz w:val="24"/>
          <w:szCs w:val="24"/>
          <w:u w:val="single"/>
        </w:rPr>
      </w:pPr>
      <w:r w:rsidRPr="002F0B8B">
        <w:rPr>
          <w:b/>
          <w:sz w:val="24"/>
          <w:szCs w:val="24"/>
          <w:u w:val="single"/>
        </w:rPr>
        <w:lastRenderedPageBreak/>
        <w:t xml:space="preserve">Francouzská literatura 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 xml:space="preserve">Ve Francii vznikla koncem 19. století skupina tzv. prokletých básníků. 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Proč je tak nazýváme?</w:t>
      </w:r>
    </w:p>
    <w:p w:rsidR="00F11FF1" w:rsidRDefault="00F11FF1" w:rsidP="00F11FF1">
      <w:pPr>
        <w:rPr>
          <w:sz w:val="24"/>
          <w:szCs w:val="24"/>
        </w:rPr>
      </w:pP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Hlavními básníky této básnické skupiny byl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Jejich tvorba bývala často autobiografická a ve své době i skandální. Doložte toto tvrzení na konkrétní básnické sbírce některého z nich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Uveďte názvy nejdůležitějších děl prokletých básníků :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a)………………………………………………………………………………..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b)………………………………………………………………………………..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c)………………………………………………………………………………..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Uveďte základní témata jejich tvorby :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Uveďte jméno předchůdce této básnické generace z období renesance :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Ke každému uměleckému směru této doby přiřaďte českého spisovatele přelomu století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a)…………………………………………</w:t>
      </w:r>
    </w:p>
    <w:p w:rsidR="00F11FF1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b)…………………………………………</w:t>
      </w:r>
    </w:p>
    <w:p w:rsidR="00F11FF1" w:rsidRPr="003975EC" w:rsidRDefault="00F11FF1" w:rsidP="00F11FF1">
      <w:pPr>
        <w:rPr>
          <w:sz w:val="24"/>
          <w:szCs w:val="24"/>
        </w:rPr>
      </w:pPr>
      <w:r>
        <w:rPr>
          <w:sz w:val="24"/>
          <w:szCs w:val="24"/>
        </w:rPr>
        <w:t>c)…………………………………………</w:t>
      </w:r>
    </w:p>
    <w:p w:rsidR="00C24D3F" w:rsidRDefault="00C24D3F"/>
    <w:sectPr w:rsidR="00C24D3F" w:rsidSect="009B09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F1" w:rsidRDefault="00F11FF1" w:rsidP="000A5706">
      <w:pPr>
        <w:spacing w:after="0" w:line="240" w:lineRule="auto"/>
      </w:pPr>
      <w:r>
        <w:separator/>
      </w:r>
    </w:p>
  </w:endnote>
  <w:endnote w:type="continuationSeparator" w:id="0">
    <w:p w:rsidR="00F11FF1" w:rsidRDefault="00F11FF1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Pr="007F4EDA" w:rsidRDefault="001C5E36" w:rsidP="007F4EDA">
    <w:pPr>
      <w:pStyle w:val="Bezmezer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1.35pt;margin-top:-2.25pt;width:513.1pt;height:0;z-index:251656704" o:connectortype="straight"/>
      </w:pict>
    </w:r>
    <w:r w:rsidR="00F11FF1">
      <w:rPr>
        <w:rFonts w:ascii="Times New Roman" w:hAnsi="Times New Roman"/>
        <w:noProof/>
        <w:sz w:val="16"/>
        <w:szCs w:val="16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635</wp:posOffset>
          </wp:positionV>
          <wp:extent cx="1736725" cy="343535"/>
          <wp:effectExtent l="19050" t="0" r="0" b="0"/>
          <wp:wrapSquare wrapText="bothSides"/>
          <wp:docPr id="4" name="Obrázek 2" descr="Logolink OPVK - oříznut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link OPVK - oříznut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4EDA"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7F4EDA" w:rsidRPr="007F4EDA" w:rsidRDefault="00E249BB" w:rsidP="007F4EDA">
    <w:pPr>
      <w:pStyle w:val="Bezmezer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="007F4EDA"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E249BB" w:rsidRPr="007F4EDA" w:rsidRDefault="00E249BB" w:rsidP="007F4EDA">
    <w:pPr>
      <w:pStyle w:val="Bezmezer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233CB2" w:rsidRPr="007F4EDA" w:rsidRDefault="00233CB2">
    <w:pPr>
      <w:pStyle w:val="Zpa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F1" w:rsidRDefault="00F11FF1" w:rsidP="000A5706">
      <w:pPr>
        <w:spacing w:after="0" w:line="240" w:lineRule="auto"/>
      </w:pPr>
      <w:r>
        <w:separator/>
      </w:r>
    </w:p>
  </w:footnote>
  <w:footnote w:type="continuationSeparator" w:id="0">
    <w:p w:rsidR="00F11FF1" w:rsidRDefault="00F11FF1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06" w:rsidRPr="007F4EDA" w:rsidRDefault="002E60AB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</w:t>
    </w:r>
    <w:r w:rsidR="00BB3EBC" w:rsidRPr="00B654EE">
      <w:rPr>
        <w:rFonts w:ascii="Times New Roman" w:hAnsi="Times New Roman"/>
        <w:b/>
        <w:bCs/>
        <w:sz w:val="16"/>
        <w:szCs w:val="16"/>
      </w:rPr>
      <w:t xml:space="preserve"> materiálu</w:t>
    </w:r>
    <w:r w:rsidRPr="007F4EDA">
      <w:rPr>
        <w:rFonts w:ascii="Times New Roman" w:hAnsi="Times New Roman"/>
        <w:bCs/>
        <w:sz w:val="16"/>
        <w:szCs w:val="16"/>
      </w:rPr>
      <w:t>:</w:t>
    </w:r>
    <w:r w:rsidR="00F11FF1">
      <w:rPr>
        <w:rFonts w:ascii="Times New Roman" w:hAnsi="Times New Roman"/>
        <w:bCs/>
        <w:sz w:val="16"/>
        <w:szCs w:val="16"/>
      </w:rPr>
      <w:t xml:space="preserve"> Myšlenkové a umělecké směry přelomu 19. a 20. století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 w:rsidRPr="007F4EDA">
      <w:rPr>
        <w:rFonts w:ascii="Times New Roman" w:hAnsi="Times New Roman"/>
        <w:bCs/>
        <w:sz w:val="16"/>
        <w:szCs w:val="16"/>
      </w:rPr>
      <w:t xml:space="preserve">: </w:t>
    </w:r>
    <w:r w:rsidR="00F11FF1">
      <w:rPr>
        <w:rFonts w:ascii="Times New Roman" w:hAnsi="Times New Roman"/>
        <w:bCs/>
        <w:sz w:val="16"/>
        <w:szCs w:val="16"/>
      </w:rPr>
      <w:t>Mgr. Ivo Černý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</w:t>
    </w:r>
    <w:r w:rsidR="00F11FF1">
      <w:rPr>
        <w:rFonts w:ascii="Times New Roman" w:hAnsi="Times New Roman"/>
        <w:bCs/>
        <w:sz w:val="16"/>
        <w:szCs w:val="16"/>
      </w:rPr>
      <w:t xml:space="preserve"> 4.</w:t>
    </w:r>
  </w:p>
  <w:p w:rsidR="002E60AB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</w:t>
    </w:r>
    <w:r w:rsidR="00F11FF1">
      <w:rPr>
        <w:rFonts w:ascii="Times New Roman" w:hAnsi="Times New Roman"/>
        <w:bCs/>
        <w:sz w:val="16"/>
        <w:szCs w:val="16"/>
      </w:rPr>
      <w:t xml:space="preserve"> čtenářská gramotnost</w:t>
    </w:r>
    <w:r w:rsidR="00BB3EBC"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="001C5E36" w:rsidRPr="007F4EDA">
      <w:rPr>
        <w:rFonts w:ascii="Times New Roman" w:hAnsi="Times New Roman"/>
        <w:bCs/>
        <w:sz w:val="16"/>
        <w:szCs w:val="16"/>
      </w:rPr>
      <w:fldChar w:fldCharType="begin"/>
    </w:r>
    <w:r w:rsidR="00BB3EBC"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="001C5E36" w:rsidRPr="007F4EDA">
      <w:rPr>
        <w:rFonts w:ascii="Times New Roman" w:hAnsi="Times New Roman"/>
        <w:bCs/>
        <w:sz w:val="16"/>
        <w:szCs w:val="16"/>
      </w:rPr>
      <w:fldChar w:fldCharType="separate"/>
    </w:r>
    <w:r w:rsidR="00F11FF1">
      <w:rPr>
        <w:rFonts w:ascii="Times New Roman" w:hAnsi="Times New Roman"/>
        <w:bCs/>
        <w:noProof/>
        <w:sz w:val="16"/>
        <w:szCs w:val="16"/>
      </w:rPr>
      <w:t>1</w:t>
    </w:r>
    <w:r w:rsidR="001C5E36" w:rsidRPr="007F4EDA">
      <w:rPr>
        <w:rFonts w:ascii="Times New Roman" w:hAnsi="Times New Roman"/>
        <w:bCs/>
        <w:sz w:val="16"/>
        <w:szCs w:val="16"/>
      </w:rPr>
      <w:fldChar w:fldCharType="end"/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</w:t>
    </w:r>
    <w:r w:rsidR="00F11FF1">
      <w:rPr>
        <w:rFonts w:ascii="Times New Roman" w:hAnsi="Times New Roman"/>
        <w:bCs/>
        <w:sz w:val="16"/>
        <w:szCs w:val="16"/>
      </w:rPr>
      <w:t xml:space="preserve"> 4.1.2013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</w:t>
    </w:r>
    <w:r w:rsidR="00F11FF1">
      <w:rPr>
        <w:rFonts w:ascii="Times New Roman" w:hAnsi="Times New Roman"/>
        <w:bCs/>
        <w:sz w:val="16"/>
        <w:szCs w:val="16"/>
      </w:rPr>
      <w:t xml:space="preserve"> Pracovní list slouží k ověření získaných vědomostí s využitím internetu a knižních zdrojů</w:t>
    </w:r>
  </w:p>
  <w:p w:rsidR="00B654EE" w:rsidRDefault="00B654EE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B654EE" w:rsidRDefault="001C5E36" w:rsidP="00BB3EBC">
    <w:pPr>
      <w:pStyle w:val="Zhlav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rFonts w:ascii="Times New Roman" w:hAnsi="Times New Roman"/>
        <w:bCs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-1.35pt;margin-top:1.7pt;width:513.1pt;height:.05pt;z-index:251658752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EDA" w:rsidRDefault="007F4E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0795E"/>
    <w:multiLevelType w:val="hybridMultilevel"/>
    <w:tmpl w:val="9FAE5B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 w:val="000A5706"/>
    <w:rsid w:val="001C5E36"/>
    <w:rsid w:val="00233CB2"/>
    <w:rsid w:val="002E60AB"/>
    <w:rsid w:val="007F4EDA"/>
    <w:rsid w:val="009B099C"/>
    <w:rsid w:val="00AD74EC"/>
    <w:rsid w:val="00B654EE"/>
    <w:rsid w:val="00BB3EBC"/>
    <w:rsid w:val="00C24D3F"/>
    <w:rsid w:val="00C93B55"/>
    <w:rsid w:val="00E249BB"/>
    <w:rsid w:val="00F11FF1"/>
    <w:rsid w:val="00F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1FF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706"/>
  </w:style>
  <w:style w:type="paragraph" w:styleId="Zpat">
    <w:name w:val="footer"/>
    <w:basedOn w:val="Normln"/>
    <w:link w:val="ZpatChar"/>
    <w:uiPriority w:val="99"/>
    <w:semiHidden/>
    <w:unhideWhenUsed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A5706"/>
  </w:style>
  <w:style w:type="paragraph" w:styleId="Textbubliny">
    <w:name w:val="Balloon Text"/>
    <w:basedOn w:val="Normln"/>
    <w:link w:val="TextbublinyChar"/>
    <w:uiPriority w:val="99"/>
    <w:semiHidden/>
    <w:unhideWhenUsed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70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A5706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1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rovna1\AppData\Local\Temp\Temp1_hlavi&#269;ky%20do%20projektu.zip\sablona%20pro%20DU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1A2C8D0C-033A-44C1-84B2-1CA2C3995D75}"/>
</file>

<file path=customXml/itemProps2.xml><?xml version="1.0" encoding="utf-8"?>
<ds:datastoreItem xmlns:ds="http://schemas.openxmlformats.org/officeDocument/2006/customXml" ds:itemID="{3367D93F-4568-4BB2-A7B7-BBFA8B732829}"/>
</file>

<file path=customXml/itemProps3.xml><?xml version="1.0" encoding="utf-8"?>
<ds:datastoreItem xmlns:ds="http://schemas.openxmlformats.org/officeDocument/2006/customXml" ds:itemID="{DCB604E1-850B-4E1D-9120-1DB05156FEE9}"/>
</file>

<file path=docProps/app.xml><?xml version="1.0" encoding="utf-8"?>
<Properties xmlns="http://schemas.openxmlformats.org/officeDocument/2006/extended-properties" xmlns:vt="http://schemas.openxmlformats.org/officeDocument/2006/docPropsVTypes">
  <Template>sablona pro DUM</Template>
  <TotalTime>5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Jablonné nad Orlicí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sborovna1</dc:creator>
  <cp:lastModifiedBy>sborovna1</cp:lastModifiedBy>
  <cp:revision>1</cp:revision>
  <cp:lastPrinted>2011-02-23T11:09:00Z</cp:lastPrinted>
  <dcterms:created xsi:type="dcterms:W3CDTF">2013-01-23T08:29:00Z</dcterms:created>
  <dcterms:modified xsi:type="dcterms:W3CDTF">2013-01-23T08:34:00Z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