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22" w:rsidRPr="00363322" w:rsidRDefault="00363322" w:rsidP="00363322">
      <w:pPr>
        <w:rPr>
          <w:i/>
          <w:sz w:val="32"/>
          <w:szCs w:val="32"/>
          <w:u w:val="single"/>
        </w:rPr>
      </w:pPr>
      <w:r w:rsidRPr="00363322">
        <w:rPr>
          <w:sz w:val="32"/>
          <w:szCs w:val="32"/>
        </w:rPr>
        <w:t xml:space="preserve">                              </w:t>
      </w:r>
      <w:r w:rsidRPr="00363322">
        <w:rPr>
          <w:i/>
          <w:sz w:val="32"/>
          <w:szCs w:val="32"/>
          <w:u w:val="single"/>
        </w:rPr>
        <w:t>Test z období romantismu a realismu</w:t>
      </w:r>
    </w:p>
    <w:p w:rsidR="00363322" w:rsidRPr="00363322" w:rsidRDefault="00363322" w:rsidP="00363322">
      <w:pPr>
        <w:numPr>
          <w:ilvl w:val="0"/>
          <w:numId w:val="1"/>
        </w:numPr>
        <w:contextualSpacing/>
        <w:rPr>
          <w:b/>
          <w:sz w:val="24"/>
          <w:szCs w:val="24"/>
          <w:u w:val="single"/>
        </w:rPr>
      </w:pPr>
      <w:r w:rsidRPr="00363322">
        <w:rPr>
          <w:b/>
          <w:sz w:val="24"/>
          <w:szCs w:val="24"/>
        </w:rPr>
        <w:t>Přiřaď k uměleckým směrům následující charakteristiky :</w:t>
      </w:r>
    </w:p>
    <w:p w:rsidR="00363322" w:rsidRPr="00363322" w:rsidRDefault="00363322" w:rsidP="00363322">
      <w:pPr>
        <w:ind w:left="720"/>
        <w:contextualSpacing/>
        <w:rPr>
          <w:b/>
          <w:sz w:val="24"/>
          <w:szCs w:val="24"/>
          <w:u w:val="single"/>
        </w:rPr>
      </w:pPr>
    </w:p>
    <w:p w:rsidR="00363322" w:rsidRPr="00363322" w:rsidRDefault="00363322" w:rsidP="00363322">
      <w:pPr>
        <w:numPr>
          <w:ilvl w:val="0"/>
          <w:numId w:val="3"/>
        </w:numPr>
        <w:contextualSpacing/>
        <w:rPr>
          <w:b/>
          <w:sz w:val="24"/>
          <w:szCs w:val="24"/>
          <w:u w:val="single"/>
        </w:rPr>
      </w:pPr>
      <w:r w:rsidRPr="00363322">
        <w:rPr>
          <w:b/>
          <w:sz w:val="24"/>
          <w:szCs w:val="24"/>
        </w:rPr>
        <w:t>Subjektivní zobrazení skutečnosti</w:t>
      </w:r>
    </w:p>
    <w:p w:rsidR="00363322" w:rsidRPr="00363322" w:rsidRDefault="00363322" w:rsidP="00363322">
      <w:pPr>
        <w:numPr>
          <w:ilvl w:val="0"/>
          <w:numId w:val="3"/>
        </w:numPr>
        <w:contextualSpacing/>
        <w:rPr>
          <w:b/>
          <w:sz w:val="24"/>
          <w:szCs w:val="24"/>
          <w:u w:val="single"/>
        </w:rPr>
      </w:pPr>
      <w:r w:rsidRPr="00363322">
        <w:rPr>
          <w:b/>
          <w:sz w:val="24"/>
          <w:szCs w:val="24"/>
        </w:rPr>
        <w:t>Přírodní prostředí</w:t>
      </w:r>
    </w:p>
    <w:p w:rsidR="00363322" w:rsidRPr="00363322" w:rsidRDefault="00363322" w:rsidP="00363322">
      <w:pPr>
        <w:numPr>
          <w:ilvl w:val="0"/>
          <w:numId w:val="3"/>
        </w:numPr>
        <w:contextualSpacing/>
        <w:rPr>
          <w:b/>
          <w:sz w:val="24"/>
          <w:szCs w:val="24"/>
          <w:u w:val="single"/>
        </w:rPr>
      </w:pPr>
      <w:r w:rsidRPr="00363322">
        <w:rPr>
          <w:b/>
          <w:sz w:val="24"/>
          <w:szCs w:val="24"/>
        </w:rPr>
        <w:t>Typický hrdina</w:t>
      </w:r>
    </w:p>
    <w:p w:rsidR="00363322" w:rsidRPr="00363322" w:rsidRDefault="00363322" w:rsidP="00363322">
      <w:pPr>
        <w:numPr>
          <w:ilvl w:val="0"/>
          <w:numId w:val="3"/>
        </w:numPr>
        <w:contextualSpacing/>
        <w:rPr>
          <w:b/>
          <w:sz w:val="24"/>
          <w:szCs w:val="24"/>
          <w:u w:val="single"/>
        </w:rPr>
      </w:pPr>
      <w:r w:rsidRPr="00363322">
        <w:rPr>
          <w:b/>
          <w:sz w:val="24"/>
          <w:szCs w:val="24"/>
        </w:rPr>
        <w:t>Hrdina často splývá s autorem</w:t>
      </w:r>
    </w:p>
    <w:p w:rsidR="00363322" w:rsidRPr="00363322" w:rsidRDefault="00363322" w:rsidP="00363322">
      <w:pPr>
        <w:numPr>
          <w:ilvl w:val="0"/>
          <w:numId w:val="3"/>
        </w:numPr>
        <w:contextualSpacing/>
        <w:rPr>
          <w:b/>
          <w:sz w:val="24"/>
          <w:szCs w:val="24"/>
          <w:u w:val="single"/>
        </w:rPr>
      </w:pPr>
      <w:r w:rsidRPr="00363322">
        <w:rPr>
          <w:b/>
          <w:sz w:val="24"/>
          <w:szCs w:val="24"/>
        </w:rPr>
        <w:t>Vznik historického románu</w:t>
      </w:r>
    </w:p>
    <w:p w:rsidR="00363322" w:rsidRPr="00363322" w:rsidRDefault="00363322" w:rsidP="00363322">
      <w:pPr>
        <w:numPr>
          <w:ilvl w:val="0"/>
          <w:numId w:val="3"/>
        </w:numPr>
        <w:contextualSpacing/>
        <w:rPr>
          <w:b/>
          <w:sz w:val="24"/>
          <w:szCs w:val="24"/>
          <w:u w:val="single"/>
        </w:rPr>
      </w:pPr>
      <w:r w:rsidRPr="00363322">
        <w:rPr>
          <w:b/>
          <w:sz w:val="24"/>
          <w:szCs w:val="24"/>
        </w:rPr>
        <w:t>Nešťastná láska</w:t>
      </w:r>
    </w:p>
    <w:p w:rsidR="00363322" w:rsidRPr="00363322" w:rsidRDefault="00363322" w:rsidP="00363322">
      <w:pPr>
        <w:numPr>
          <w:ilvl w:val="0"/>
          <w:numId w:val="3"/>
        </w:numPr>
        <w:contextualSpacing/>
        <w:rPr>
          <w:b/>
          <w:sz w:val="24"/>
          <w:szCs w:val="24"/>
          <w:u w:val="single"/>
        </w:rPr>
      </w:pPr>
      <w:r w:rsidRPr="00363322">
        <w:rPr>
          <w:b/>
          <w:sz w:val="24"/>
          <w:szCs w:val="24"/>
        </w:rPr>
        <w:t>Městské prostředí</w:t>
      </w:r>
    </w:p>
    <w:p w:rsidR="00363322" w:rsidRPr="00363322" w:rsidRDefault="00363322" w:rsidP="00363322">
      <w:pPr>
        <w:numPr>
          <w:ilvl w:val="0"/>
          <w:numId w:val="3"/>
        </w:numPr>
        <w:contextualSpacing/>
        <w:rPr>
          <w:b/>
          <w:sz w:val="24"/>
          <w:szCs w:val="24"/>
          <w:u w:val="single"/>
        </w:rPr>
      </w:pPr>
      <w:r w:rsidRPr="00363322">
        <w:rPr>
          <w:b/>
          <w:sz w:val="24"/>
          <w:szCs w:val="24"/>
        </w:rPr>
        <w:t>Kritický postoj ke skutečnosti</w:t>
      </w:r>
    </w:p>
    <w:p w:rsidR="00363322" w:rsidRPr="00363322" w:rsidRDefault="00363322" w:rsidP="00363322">
      <w:pPr>
        <w:ind w:left="1080"/>
        <w:contextualSpacing/>
        <w:rPr>
          <w:b/>
          <w:sz w:val="24"/>
          <w:szCs w:val="24"/>
          <w:u w:val="single"/>
        </w:rPr>
      </w:pPr>
    </w:p>
    <w:p w:rsidR="00363322" w:rsidRPr="00363322" w:rsidRDefault="00363322" w:rsidP="00363322">
      <w:pPr>
        <w:ind w:left="1080"/>
        <w:contextualSpacing/>
        <w:rPr>
          <w:b/>
          <w:sz w:val="24"/>
          <w:szCs w:val="24"/>
          <w:u w:val="single"/>
        </w:rPr>
      </w:pPr>
      <w:r w:rsidRPr="00363322">
        <w:rPr>
          <w:b/>
          <w:sz w:val="24"/>
          <w:szCs w:val="24"/>
          <w:u w:val="single"/>
        </w:rPr>
        <w:t>Romantismus :</w:t>
      </w:r>
    </w:p>
    <w:p w:rsidR="00363322" w:rsidRPr="00363322" w:rsidRDefault="00363322" w:rsidP="00363322">
      <w:pPr>
        <w:ind w:left="1080"/>
        <w:contextualSpacing/>
        <w:rPr>
          <w:b/>
          <w:sz w:val="24"/>
          <w:szCs w:val="24"/>
          <w:u w:val="single"/>
        </w:rPr>
      </w:pPr>
    </w:p>
    <w:p w:rsidR="00363322" w:rsidRPr="00363322" w:rsidRDefault="00363322" w:rsidP="00363322">
      <w:pPr>
        <w:ind w:left="1080"/>
        <w:contextualSpacing/>
        <w:rPr>
          <w:b/>
          <w:sz w:val="24"/>
          <w:szCs w:val="24"/>
          <w:u w:val="single"/>
        </w:rPr>
      </w:pPr>
      <w:r w:rsidRPr="00363322">
        <w:rPr>
          <w:b/>
          <w:sz w:val="24"/>
          <w:szCs w:val="24"/>
          <w:u w:val="single"/>
        </w:rPr>
        <w:t>Realismus :</w:t>
      </w:r>
    </w:p>
    <w:p w:rsidR="00363322" w:rsidRPr="00363322" w:rsidRDefault="00363322" w:rsidP="00363322">
      <w:pPr>
        <w:ind w:left="360"/>
        <w:rPr>
          <w:b/>
          <w:sz w:val="24"/>
          <w:szCs w:val="24"/>
          <w:u w:val="single"/>
        </w:rPr>
      </w:pPr>
    </w:p>
    <w:p w:rsidR="00363322" w:rsidRPr="00363322" w:rsidRDefault="00363322" w:rsidP="00363322">
      <w:pPr>
        <w:numPr>
          <w:ilvl w:val="0"/>
          <w:numId w:val="1"/>
        </w:numPr>
        <w:contextualSpacing/>
        <w:rPr>
          <w:b/>
          <w:sz w:val="24"/>
          <w:szCs w:val="24"/>
          <w:u w:val="single"/>
        </w:rPr>
      </w:pPr>
      <w:r w:rsidRPr="00363322">
        <w:rPr>
          <w:b/>
          <w:sz w:val="24"/>
          <w:szCs w:val="24"/>
        </w:rPr>
        <w:t>Přiřaď k sobě správné dvojice autor – dílo :</w:t>
      </w:r>
    </w:p>
    <w:p w:rsidR="00363322" w:rsidRPr="00363322" w:rsidRDefault="00363322" w:rsidP="00363322">
      <w:pPr>
        <w:numPr>
          <w:ilvl w:val="0"/>
          <w:numId w:val="2"/>
        </w:numPr>
        <w:contextualSpacing/>
        <w:rPr>
          <w:b/>
          <w:sz w:val="24"/>
          <w:szCs w:val="24"/>
          <w:u w:val="single"/>
        </w:rPr>
      </w:pPr>
      <w:r w:rsidRPr="00363322">
        <w:rPr>
          <w:b/>
          <w:sz w:val="24"/>
          <w:szCs w:val="24"/>
        </w:rPr>
        <w:t>K</w:t>
      </w:r>
      <w:r w:rsidRPr="00363322">
        <w:rPr>
          <w:sz w:val="24"/>
          <w:szCs w:val="24"/>
        </w:rPr>
        <w:t>. H. Mácha                                                               1.  Quo Vadis</w:t>
      </w:r>
    </w:p>
    <w:p w:rsidR="00363322" w:rsidRPr="00363322" w:rsidRDefault="00363322" w:rsidP="00363322">
      <w:pPr>
        <w:numPr>
          <w:ilvl w:val="0"/>
          <w:numId w:val="2"/>
        </w:numPr>
        <w:contextualSpacing/>
        <w:rPr>
          <w:b/>
          <w:sz w:val="24"/>
          <w:szCs w:val="24"/>
          <w:u w:val="single"/>
        </w:rPr>
      </w:pPr>
      <w:r w:rsidRPr="00363322">
        <w:rPr>
          <w:b/>
          <w:sz w:val="24"/>
          <w:szCs w:val="24"/>
        </w:rPr>
        <w:t>H</w:t>
      </w:r>
      <w:r w:rsidRPr="00363322">
        <w:rPr>
          <w:sz w:val="24"/>
          <w:szCs w:val="24"/>
        </w:rPr>
        <w:t>. de Balzac                                                               2.  Višňový sad</w:t>
      </w:r>
    </w:p>
    <w:p w:rsidR="00363322" w:rsidRPr="00363322" w:rsidRDefault="00363322" w:rsidP="00363322">
      <w:pPr>
        <w:numPr>
          <w:ilvl w:val="0"/>
          <w:numId w:val="2"/>
        </w:numPr>
        <w:contextualSpacing/>
        <w:rPr>
          <w:b/>
          <w:sz w:val="24"/>
          <w:szCs w:val="24"/>
          <w:u w:val="single"/>
        </w:rPr>
      </w:pPr>
      <w:r w:rsidRPr="00363322">
        <w:rPr>
          <w:b/>
          <w:sz w:val="24"/>
          <w:szCs w:val="24"/>
        </w:rPr>
        <w:t>G</w:t>
      </w:r>
      <w:r w:rsidRPr="00363322">
        <w:rPr>
          <w:sz w:val="24"/>
          <w:szCs w:val="24"/>
        </w:rPr>
        <w:t>. Flaubert                                                                 3.  Revizor</w:t>
      </w:r>
    </w:p>
    <w:p w:rsidR="00363322" w:rsidRPr="00363322" w:rsidRDefault="00363322" w:rsidP="00363322">
      <w:pPr>
        <w:numPr>
          <w:ilvl w:val="0"/>
          <w:numId w:val="2"/>
        </w:numPr>
        <w:contextualSpacing/>
        <w:rPr>
          <w:b/>
          <w:sz w:val="24"/>
          <w:szCs w:val="24"/>
          <w:u w:val="single"/>
        </w:rPr>
      </w:pPr>
      <w:r w:rsidRPr="00363322">
        <w:rPr>
          <w:b/>
          <w:sz w:val="24"/>
          <w:szCs w:val="24"/>
        </w:rPr>
        <w:t>A</w:t>
      </w:r>
      <w:r w:rsidRPr="00363322">
        <w:rPr>
          <w:sz w:val="24"/>
          <w:szCs w:val="24"/>
        </w:rPr>
        <w:t>. P. Čechov                                                               4.  Anna Kareninová</w:t>
      </w:r>
    </w:p>
    <w:p w:rsidR="00363322" w:rsidRPr="00363322" w:rsidRDefault="00363322" w:rsidP="00363322">
      <w:pPr>
        <w:numPr>
          <w:ilvl w:val="0"/>
          <w:numId w:val="2"/>
        </w:numPr>
        <w:contextualSpacing/>
        <w:rPr>
          <w:b/>
          <w:sz w:val="24"/>
          <w:szCs w:val="24"/>
          <w:u w:val="single"/>
        </w:rPr>
      </w:pPr>
      <w:r w:rsidRPr="00363322">
        <w:rPr>
          <w:b/>
          <w:sz w:val="24"/>
          <w:szCs w:val="24"/>
        </w:rPr>
        <w:t>A</w:t>
      </w:r>
      <w:r w:rsidRPr="00363322">
        <w:rPr>
          <w:sz w:val="24"/>
          <w:szCs w:val="24"/>
        </w:rPr>
        <w:t>. Dumas                                                                    5.  Zabiják</w:t>
      </w:r>
    </w:p>
    <w:p w:rsidR="00363322" w:rsidRPr="00363322" w:rsidRDefault="00363322" w:rsidP="00363322">
      <w:pPr>
        <w:numPr>
          <w:ilvl w:val="0"/>
          <w:numId w:val="2"/>
        </w:numPr>
        <w:contextualSpacing/>
        <w:rPr>
          <w:b/>
          <w:sz w:val="24"/>
          <w:szCs w:val="24"/>
          <w:u w:val="single"/>
        </w:rPr>
      </w:pPr>
      <w:r w:rsidRPr="00363322">
        <w:rPr>
          <w:b/>
          <w:sz w:val="24"/>
          <w:szCs w:val="24"/>
        </w:rPr>
        <w:t>P</w:t>
      </w:r>
      <w:r w:rsidRPr="00363322">
        <w:rPr>
          <w:sz w:val="24"/>
          <w:szCs w:val="24"/>
        </w:rPr>
        <w:t>. B. Shelly                                                                  6.  Evženie Grandetová</w:t>
      </w:r>
    </w:p>
    <w:p w:rsidR="00363322" w:rsidRPr="00363322" w:rsidRDefault="00363322" w:rsidP="00363322">
      <w:pPr>
        <w:numPr>
          <w:ilvl w:val="0"/>
          <w:numId w:val="2"/>
        </w:numPr>
        <w:contextualSpacing/>
        <w:rPr>
          <w:b/>
          <w:sz w:val="24"/>
          <w:szCs w:val="24"/>
          <w:u w:val="single"/>
        </w:rPr>
      </w:pPr>
      <w:r w:rsidRPr="00363322">
        <w:rPr>
          <w:b/>
          <w:sz w:val="24"/>
          <w:szCs w:val="24"/>
        </w:rPr>
        <w:t>K</w:t>
      </w:r>
      <w:r w:rsidRPr="00363322">
        <w:rPr>
          <w:sz w:val="24"/>
          <w:szCs w:val="24"/>
        </w:rPr>
        <w:t>. J. Erben                                                                   7.  Paní Bovaryová</w:t>
      </w:r>
    </w:p>
    <w:p w:rsidR="00363322" w:rsidRPr="00363322" w:rsidRDefault="00363322" w:rsidP="00363322">
      <w:pPr>
        <w:numPr>
          <w:ilvl w:val="0"/>
          <w:numId w:val="2"/>
        </w:numPr>
        <w:contextualSpacing/>
        <w:rPr>
          <w:b/>
          <w:sz w:val="24"/>
          <w:szCs w:val="24"/>
          <w:u w:val="single"/>
        </w:rPr>
      </w:pPr>
      <w:r w:rsidRPr="00363322">
        <w:rPr>
          <w:b/>
          <w:sz w:val="24"/>
          <w:szCs w:val="24"/>
        </w:rPr>
        <w:t>N</w:t>
      </w:r>
      <w:r w:rsidRPr="00363322">
        <w:rPr>
          <w:sz w:val="24"/>
          <w:szCs w:val="24"/>
        </w:rPr>
        <w:t>. V. Gogol                                                                 8.   Zločin a trest</w:t>
      </w:r>
    </w:p>
    <w:p w:rsidR="00363322" w:rsidRPr="00363322" w:rsidRDefault="00363322" w:rsidP="00363322">
      <w:pPr>
        <w:numPr>
          <w:ilvl w:val="0"/>
          <w:numId w:val="2"/>
        </w:numPr>
        <w:contextualSpacing/>
        <w:rPr>
          <w:b/>
          <w:sz w:val="24"/>
          <w:szCs w:val="24"/>
          <w:u w:val="single"/>
        </w:rPr>
      </w:pPr>
      <w:r w:rsidRPr="00363322">
        <w:rPr>
          <w:b/>
          <w:sz w:val="24"/>
          <w:szCs w:val="24"/>
        </w:rPr>
        <w:t>L</w:t>
      </w:r>
      <w:r w:rsidRPr="00363322">
        <w:rPr>
          <w:sz w:val="24"/>
          <w:szCs w:val="24"/>
        </w:rPr>
        <w:t>. N. Tolstoj                                                                9.   Bídníci</w:t>
      </w:r>
    </w:p>
    <w:p w:rsidR="00363322" w:rsidRPr="00363322" w:rsidRDefault="00363322" w:rsidP="00363322">
      <w:pPr>
        <w:numPr>
          <w:ilvl w:val="0"/>
          <w:numId w:val="2"/>
        </w:numPr>
        <w:contextualSpacing/>
        <w:rPr>
          <w:b/>
          <w:sz w:val="24"/>
          <w:szCs w:val="24"/>
          <w:u w:val="single"/>
        </w:rPr>
      </w:pPr>
      <w:r w:rsidRPr="00363322">
        <w:rPr>
          <w:b/>
          <w:sz w:val="24"/>
          <w:szCs w:val="24"/>
        </w:rPr>
        <w:t>V</w:t>
      </w:r>
      <w:r w:rsidRPr="00363322">
        <w:rPr>
          <w:sz w:val="24"/>
          <w:szCs w:val="24"/>
        </w:rPr>
        <w:t>. Scott                                                                       10. Tři mušketýři</w:t>
      </w:r>
    </w:p>
    <w:p w:rsidR="00363322" w:rsidRPr="00363322" w:rsidRDefault="00363322" w:rsidP="00363322">
      <w:pPr>
        <w:numPr>
          <w:ilvl w:val="0"/>
          <w:numId w:val="2"/>
        </w:numPr>
        <w:contextualSpacing/>
        <w:rPr>
          <w:b/>
          <w:sz w:val="24"/>
          <w:szCs w:val="24"/>
          <w:u w:val="single"/>
        </w:rPr>
      </w:pPr>
      <w:r w:rsidRPr="00363322">
        <w:rPr>
          <w:b/>
          <w:sz w:val="24"/>
          <w:szCs w:val="24"/>
        </w:rPr>
        <w:t>F</w:t>
      </w:r>
      <w:r w:rsidRPr="00363322">
        <w:rPr>
          <w:sz w:val="24"/>
          <w:szCs w:val="24"/>
        </w:rPr>
        <w:t>. M. Dostojevský                                                     11. Evžen Oněgin</w:t>
      </w:r>
    </w:p>
    <w:p w:rsidR="00363322" w:rsidRPr="00363322" w:rsidRDefault="00363322" w:rsidP="00363322">
      <w:pPr>
        <w:numPr>
          <w:ilvl w:val="0"/>
          <w:numId w:val="2"/>
        </w:numPr>
        <w:contextualSpacing/>
        <w:rPr>
          <w:b/>
          <w:sz w:val="24"/>
          <w:szCs w:val="24"/>
          <w:u w:val="single"/>
        </w:rPr>
      </w:pPr>
      <w:r w:rsidRPr="00363322">
        <w:rPr>
          <w:b/>
          <w:sz w:val="24"/>
          <w:szCs w:val="24"/>
        </w:rPr>
        <w:t>H</w:t>
      </w:r>
      <w:r w:rsidRPr="00363322">
        <w:rPr>
          <w:sz w:val="24"/>
          <w:szCs w:val="24"/>
        </w:rPr>
        <w:t>. Sienkiewicz                                                           12. Odpoutaný Prométheus</w:t>
      </w:r>
    </w:p>
    <w:p w:rsidR="00363322" w:rsidRPr="00363322" w:rsidRDefault="00363322" w:rsidP="00363322">
      <w:pPr>
        <w:numPr>
          <w:ilvl w:val="0"/>
          <w:numId w:val="2"/>
        </w:numPr>
        <w:contextualSpacing/>
        <w:rPr>
          <w:b/>
          <w:sz w:val="24"/>
          <w:szCs w:val="24"/>
          <w:u w:val="single"/>
        </w:rPr>
      </w:pPr>
      <w:r w:rsidRPr="00363322">
        <w:rPr>
          <w:b/>
          <w:sz w:val="24"/>
          <w:szCs w:val="24"/>
        </w:rPr>
        <w:t>V</w:t>
      </w:r>
      <w:r w:rsidRPr="00363322">
        <w:rPr>
          <w:sz w:val="24"/>
          <w:szCs w:val="24"/>
        </w:rPr>
        <w:t>. Hugo                                                                      13. Ivanhoe</w:t>
      </w:r>
    </w:p>
    <w:p w:rsidR="00363322" w:rsidRPr="00363322" w:rsidRDefault="00363322" w:rsidP="00363322">
      <w:pPr>
        <w:numPr>
          <w:ilvl w:val="0"/>
          <w:numId w:val="2"/>
        </w:numPr>
        <w:contextualSpacing/>
        <w:rPr>
          <w:b/>
          <w:sz w:val="24"/>
          <w:szCs w:val="24"/>
          <w:u w:val="single"/>
        </w:rPr>
      </w:pPr>
      <w:r w:rsidRPr="00363322">
        <w:rPr>
          <w:b/>
          <w:sz w:val="24"/>
          <w:szCs w:val="24"/>
        </w:rPr>
        <w:t>A</w:t>
      </w:r>
      <w:r w:rsidRPr="00363322">
        <w:rPr>
          <w:sz w:val="24"/>
          <w:szCs w:val="24"/>
        </w:rPr>
        <w:t>. S. Puškin                                                                14. Kytice</w:t>
      </w:r>
    </w:p>
    <w:p w:rsidR="00363322" w:rsidRPr="00363322" w:rsidRDefault="00363322" w:rsidP="00363322">
      <w:pPr>
        <w:numPr>
          <w:ilvl w:val="0"/>
          <w:numId w:val="2"/>
        </w:numPr>
        <w:contextualSpacing/>
        <w:rPr>
          <w:b/>
          <w:sz w:val="24"/>
          <w:szCs w:val="24"/>
          <w:u w:val="single"/>
        </w:rPr>
      </w:pPr>
      <w:r w:rsidRPr="00363322">
        <w:rPr>
          <w:b/>
          <w:sz w:val="24"/>
          <w:szCs w:val="24"/>
        </w:rPr>
        <w:t>J</w:t>
      </w:r>
      <w:r w:rsidRPr="00363322">
        <w:rPr>
          <w:sz w:val="24"/>
          <w:szCs w:val="24"/>
        </w:rPr>
        <w:t>. K. Tyl                                                                        15. Křivoklad</w:t>
      </w:r>
    </w:p>
    <w:p w:rsidR="00363322" w:rsidRPr="00363322" w:rsidRDefault="00363322" w:rsidP="00363322">
      <w:pPr>
        <w:numPr>
          <w:ilvl w:val="0"/>
          <w:numId w:val="2"/>
        </w:numPr>
        <w:contextualSpacing/>
        <w:rPr>
          <w:b/>
          <w:sz w:val="24"/>
          <w:szCs w:val="24"/>
          <w:u w:val="single"/>
        </w:rPr>
      </w:pPr>
      <w:r w:rsidRPr="00363322">
        <w:rPr>
          <w:b/>
          <w:sz w:val="24"/>
          <w:szCs w:val="24"/>
        </w:rPr>
        <w:t>E</w:t>
      </w:r>
      <w:r w:rsidRPr="00363322">
        <w:rPr>
          <w:sz w:val="24"/>
          <w:szCs w:val="24"/>
        </w:rPr>
        <w:t>. Zola                                                                         16. Fidlovačka</w:t>
      </w:r>
    </w:p>
    <w:p w:rsidR="00363322" w:rsidRPr="00363322" w:rsidRDefault="00363322" w:rsidP="00363322">
      <w:pPr>
        <w:ind w:left="1080"/>
        <w:contextualSpacing/>
        <w:rPr>
          <w:b/>
          <w:sz w:val="24"/>
          <w:szCs w:val="24"/>
          <w:u w:val="single"/>
        </w:rPr>
      </w:pPr>
    </w:p>
    <w:p w:rsidR="00363322" w:rsidRPr="00363322" w:rsidRDefault="00363322" w:rsidP="00363322">
      <w:pPr>
        <w:ind w:left="1080"/>
        <w:contextualSpacing/>
        <w:rPr>
          <w:b/>
          <w:sz w:val="24"/>
          <w:szCs w:val="24"/>
          <w:u w:val="single"/>
        </w:rPr>
      </w:pPr>
    </w:p>
    <w:p w:rsidR="00363322" w:rsidRPr="00363322" w:rsidRDefault="00363322" w:rsidP="00363322">
      <w:pPr>
        <w:ind w:left="1080"/>
        <w:contextualSpacing/>
        <w:rPr>
          <w:b/>
          <w:sz w:val="24"/>
          <w:szCs w:val="24"/>
          <w:u w:val="single"/>
        </w:rPr>
      </w:pPr>
      <w:r w:rsidRPr="00363322">
        <w:rPr>
          <w:b/>
          <w:sz w:val="24"/>
          <w:szCs w:val="24"/>
          <w:u w:val="single"/>
        </w:rPr>
        <w:t>Odpověď :</w:t>
      </w:r>
    </w:p>
    <w:p w:rsidR="00363322" w:rsidRPr="00363322" w:rsidRDefault="00363322" w:rsidP="00363322">
      <w:pPr>
        <w:rPr>
          <w:b/>
          <w:sz w:val="24"/>
          <w:szCs w:val="24"/>
          <w:u w:val="single"/>
        </w:rPr>
      </w:pPr>
    </w:p>
    <w:p w:rsidR="00363322" w:rsidRPr="00363322" w:rsidRDefault="00363322" w:rsidP="00363322">
      <w:pPr>
        <w:rPr>
          <w:b/>
          <w:sz w:val="24"/>
          <w:szCs w:val="24"/>
          <w:u w:val="single"/>
        </w:rPr>
      </w:pPr>
    </w:p>
    <w:p w:rsidR="00363322" w:rsidRPr="00363322" w:rsidRDefault="00363322" w:rsidP="00363322">
      <w:pPr>
        <w:numPr>
          <w:ilvl w:val="0"/>
          <w:numId w:val="1"/>
        </w:numPr>
        <w:contextualSpacing/>
        <w:rPr>
          <w:b/>
          <w:sz w:val="24"/>
          <w:szCs w:val="24"/>
        </w:rPr>
      </w:pPr>
      <w:r w:rsidRPr="00363322">
        <w:rPr>
          <w:b/>
          <w:sz w:val="24"/>
          <w:szCs w:val="24"/>
        </w:rPr>
        <w:lastRenderedPageBreak/>
        <w:t xml:space="preserve"> Na základě literárních ukázek se pokus určit část díla, ze kterého úryvek pochází, popiš jazykové prostředky a urči autora a název díla :</w:t>
      </w:r>
    </w:p>
    <w:p w:rsidR="00363322" w:rsidRPr="00363322" w:rsidRDefault="00363322" w:rsidP="00363322">
      <w:pPr>
        <w:rPr>
          <w:b/>
        </w:rPr>
      </w:pPr>
      <w:r w:rsidRPr="00363322">
        <w:rPr>
          <w:b/>
        </w:rPr>
        <w:t>a)</w:t>
      </w:r>
    </w:p>
    <w:p w:rsidR="00363322" w:rsidRPr="00363322" w:rsidRDefault="00363322" w:rsidP="00363322">
      <w:r w:rsidRPr="00363322">
        <w:t xml:space="preserve">A opět mlčí. Tichá noc </w:t>
      </w:r>
    </w:p>
    <w:p w:rsidR="00363322" w:rsidRPr="00363322" w:rsidRDefault="00363322" w:rsidP="00363322">
      <w:r w:rsidRPr="00363322">
        <w:t>kolkolem vše přikrývá.</w:t>
      </w:r>
    </w:p>
    <w:p w:rsidR="00363322" w:rsidRPr="00363322" w:rsidRDefault="00363322" w:rsidP="00363322">
      <w:r w:rsidRPr="00363322">
        <w:t xml:space="preserve">Zhasla měsíce světlá moc </w:t>
      </w:r>
    </w:p>
    <w:p w:rsidR="00363322" w:rsidRPr="00363322" w:rsidRDefault="00363322" w:rsidP="00363322">
      <w:r w:rsidRPr="00363322">
        <w:t xml:space="preserve">i hvězdný svit, a kol a kol </w:t>
      </w:r>
    </w:p>
    <w:p w:rsidR="00363322" w:rsidRPr="00363322" w:rsidRDefault="00363322" w:rsidP="00363322">
      <w:r w:rsidRPr="00363322">
        <w:t xml:space="preserve">je pouhé temno, šírý dol </w:t>
      </w:r>
    </w:p>
    <w:p w:rsidR="00363322" w:rsidRPr="00363322" w:rsidRDefault="00363322" w:rsidP="00363322">
      <w:r w:rsidRPr="00363322">
        <w:t>co hrob daleký zívá.</w:t>
      </w:r>
    </w:p>
    <w:p w:rsidR="00363322" w:rsidRPr="00363322" w:rsidRDefault="00363322" w:rsidP="00363322">
      <w:r w:rsidRPr="00363322">
        <w:t xml:space="preserve">Umlkl vítr, vody hluk, </w:t>
      </w:r>
    </w:p>
    <w:p w:rsidR="00363322" w:rsidRPr="00363322" w:rsidRDefault="00363322" w:rsidP="00363322">
      <w:r w:rsidRPr="00363322">
        <w:t xml:space="preserve">usnul i líbý trouby zvuk, </w:t>
      </w:r>
    </w:p>
    <w:p w:rsidR="00363322" w:rsidRPr="00363322" w:rsidRDefault="00363322" w:rsidP="00363322">
      <w:r w:rsidRPr="00363322">
        <w:t xml:space="preserve">a u vězení síni dlouhé </w:t>
      </w:r>
    </w:p>
    <w:p w:rsidR="00363322" w:rsidRPr="00363322" w:rsidRDefault="00363322" w:rsidP="00363322">
      <w:r w:rsidRPr="00363322">
        <w:t>je mrtvé ticho, temno pouhé.</w:t>
      </w:r>
    </w:p>
    <w:p w:rsidR="00363322" w:rsidRPr="00363322" w:rsidRDefault="00363322" w:rsidP="00363322">
      <w:r w:rsidRPr="00363322">
        <w:t>„Hluboká noc – temná je noc! –</w:t>
      </w:r>
    </w:p>
    <w:p w:rsidR="00363322" w:rsidRPr="00363322" w:rsidRDefault="00363322" w:rsidP="00363322">
      <w:r w:rsidRPr="00363322">
        <w:t>Temnější mně nastává - - -</w:t>
      </w:r>
    </w:p>
    <w:p w:rsidR="00363322" w:rsidRPr="00363322" w:rsidRDefault="00363322" w:rsidP="00363322">
      <w:r w:rsidRPr="00363322">
        <w:t>Pryč, myšlenko!!“ – A citu moc</w:t>
      </w:r>
    </w:p>
    <w:p w:rsidR="00363322" w:rsidRPr="00363322" w:rsidRDefault="00363322" w:rsidP="00363322">
      <w:r w:rsidRPr="00363322">
        <w:t>myšlenku překonává.</w:t>
      </w:r>
    </w:p>
    <w:p w:rsidR="00363322" w:rsidRPr="00363322" w:rsidRDefault="00363322" w:rsidP="00363322"/>
    <w:p w:rsidR="00363322" w:rsidRPr="00363322" w:rsidRDefault="00363322" w:rsidP="00363322">
      <w:r w:rsidRPr="00363322">
        <w:t xml:space="preserve">Hluboké ticho. – Z mokrých stěn </w:t>
      </w:r>
    </w:p>
    <w:p w:rsidR="00363322" w:rsidRPr="00363322" w:rsidRDefault="00363322" w:rsidP="00363322">
      <w:r w:rsidRPr="00363322">
        <w:t xml:space="preserve">kapka za kapkou splyne, </w:t>
      </w:r>
    </w:p>
    <w:p w:rsidR="00363322" w:rsidRPr="00363322" w:rsidRDefault="00363322" w:rsidP="00363322">
      <w:r w:rsidRPr="00363322">
        <w:t xml:space="preserve">a jejich pádu dutý hlas </w:t>
      </w:r>
    </w:p>
    <w:p w:rsidR="00363322" w:rsidRPr="00363322" w:rsidRDefault="00363322" w:rsidP="00363322">
      <w:r w:rsidRPr="00363322">
        <w:t xml:space="preserve">dalekou kobkou rozložen, </w:t>
      </w:r>
    </w:p>
    <w:p w:rsidR="00363322" w:rsidRPr="00363322" w:rsidRDefault="00363322" w:rsidP="00363322">
      <w:r w:rsidRPr="00363322">
        <w:t xml:space="preserve">jako by noční měřil čas, </w:t>
      </w:r>
    </w:p>
    <w:p w:rsidR="00363322" w:rsidRPr="00363322" w:rsidRDefault="00363322" w:rsidP="00363322">
      <w:r w:rsidRPr="00363322">
        <w:t xml:space="preserve">zní – hyne – zní a hyne - </w:t>
      </w:r>
    </w:p>
    <w:p w:rsidR="00363322" w:rsidRPr="00363322" w:rsidRDefault="00363322" w:rsidP="00363322">
      <w:r w:rsidRPr="00363322">
        <w:t>zní – hyne – zní a hyne zas.</w:t>
      </w:r>
    </w:p>
    <w:p w:rsidR="00363322" w:rsidRPr="00363322" w:rsidRDefault="00363322" w:rsidP="00363322"/>
    <w:p w:rsidR="00363322" w:rsidRPr="00363322" w:rsidRDefault="00363322" w:rsidP="00363322">
      <w:pPr>
        <w:rPr>
          <w:b/>
          <w:u w:val="single"/>
        </w:rPr>
      </w:pPr>
      <w:r w:rsidRPr="00363322">
        <w:rPr>
          <w:b/>
          <w:u w:val="single"/>
        </w:rPr>
        <w:t>Odpověď :</w:t>
      </w:r>
    </w:p>
    <w:p w:rsidR="00363322" w:rsidRPr="00363322" w:rsidRDefault="00363322" w:rsidP="00363322"/>
    <w:p w:rsidR="00363322" w:rsidRPr="00363322" w:rsidRDefault="00363322" w:rsidP="00363322">
      <w:pPr>
        <w:rPr>
          <w:b/>
        </w:rPr>
      </w:pPr>
      <w:r w:rsidRPr="00363322">
        <w:rPr>
          <w:b/>
        </w:rPr>
        <w:lastRenderedPageBreak/>
        <w:t>b)</w:t>
      </w:r>
    </w:p>
    <w:p w:rsidR="00363322" w:rsidRPr="00363322" w:rsidRDefault="00363322" w:rsidP="00363322">
      <w:r w:rsidRPr="00363322">
        <w:t xml:space="preserve">"Ach, kdybych byl bohat, kdybych si ponechal své jmění, kdybych jim je nebyl dal, pak by tady byly, olizovaly by mi tváře svými polibky! Bydlel bych v paláci, měl bych krásné pokoje, služebnictvo, teplo. A ony by se rozplývaly v slzách i se svými manžely a se svými dětmi. To vše bych měl. Ale takhle nic! Za peníze je všechno, i dcery. Ach mé peníze, kde jsou? Kdybych měl po sobě zanechat poklady, balily by mě do obkladů, ošetřovaly by mě. Slyšel bych je, viděl bych je. Ach, mé drahé dítě, mé jediné dítě, má samota, má bída jsou mi milejší. Když je nešťastný člověk milován, je si aspoň jist, že je milován. Ne, chtěl bych být bohat, viděl bych je. Na mou duši, kdopak ví? Obě mají srdce z kamene. Měl jsem pro ně příliš mnoho lásky, aby ony jí měly aspoň trochu pro mne. Otec má být stále bohat, má držet své děti na uzdě jako jankovité koně. A já jsem byl před nimi na kolenou. Bídnice! ... Všechno bylo jen z vypočítavosti, a to mi rozdíralo srdce" ... </w:t>
      </w:r>
    </w:p>
    <w:p w:rsidR="00363322" w:rsidRPr="00363322" w:rsidRDefault="00363322" w:rsidP="00363322"/>
    <w:p w:rsidR="00363322" w:rsidRPr="00363322" w:rsidRDefault="00363322" w:rsidP="00363322">
      <w:pPr>
        <w:rPr>
          <w:b/>
        </w:rPr>
      </w:pPr>
      <w:r w:rsidRPr="00363322">
        <w:rPr>
          <w:b/>
        </w:rPr>
        <w:t>Odpověď :</w:t>
      </w:r>
    </w:p>
    <w:p w:rsidR="00363322" w:rsidRPr="00363322" w:rsidRDefault="00363322" w:rsidP="00363322">
      <w:pPr>
        <w:rPr>
          <w:b/>
        </w:rPr>
      </w:pPr>
    </w:p>
    <w:p w:rsidR="00363322" w:rsidRPr="00363322" w:rsidRDefault="00363322" w:rsidP="00363322">
      <w:pPr>
        <w:rPr>
          <w:b/>
        </w:rPr>
      </w:pPr>
    </w:p>
    <w:p w:rsidR="00363322" w:rsidRPr="00363322" w:rsidRDefault="00363322" w:rsidP="00363322">
      <w:pPr>
        <w:rPr>
          <w:b/>
        </w:rPr>
      </w:pPr>
    </w:p>
    <w:p w:rsidR="00363322" w:rsidRPr="00363322" w:rsidRDefault="00363322" w:rsidP="00363322">
      <w:pPr>
        <w:rPr>
          <w:b/>
        </w:rPr>
      </w:pPr>
      <w:r w:rsidRPr="00363322">
        <w:rPr>
          <w:b/>
        </w:rPr>
        <w:t>c)</w:t>
      </w:r>
    </w:p>
    <w:p w:rsidR="00363322" w:rsidRPr="00363322" w:rsidRDefault="00363322" w:rsidP="00363322">
      <w:r w:rsidRPr="00363322">
        <w:t>Gervaisa čekala na Lantiera do dvou hodin do rána. Až nakonec, celá roztřesená, jak stála jen v nočním kabátku v chladném vzduchu u otevřeného okna, padla napříč přes postel a usnula, s tvářemi mokrými od slzí, horečným spánkem. Celý týden už ji posílal s dětmi spát, sotva vyšli z hostince U dvouhlavého telete, kde každý den večeřeli, a sám se vracel až pozdě v noci, tvrdil, že  hledá práci. Dnes večer, když ho vyhlížela, jestli se už nevrací, se jí zdálo, že ho vidí vcházet do tančírny U velkého balkónu, odkud se z deseti rozzářených oken rozlévala záplava světla na černý asfalt okrajových bulvárů, a hned nato zahlédla mladou Adélku, leštičku stříbra, která večeřívala ve stejném hostinci jako oni, jak jde pár kroků za ním a neví co s rukama, jako by se ho právě pustila, aby je nebylo vidět spolu zavřené v prudkém světle kulatých svítilen nad vchodem.</w:t>
      </w:r>
    </w:p>
    <w:p w:rsidR="00363322" w:rsidRPr="00363322" w:rsidRDefault="00363322" w:rsidP="00363322">
      <w:pPr>
        <w:rPr>
          <w:b/>
          <w:u w:val="single"/>
        </w:rPr>
      </w:pPr>
    </w:p>
    <w:p w:rsidR="00363322" w:rsidRPr="00363322" w:rsidRDefault="00363322" w:rsidP="00363322">
      <w:pPr>
        <w:rPr>
          <w:b/>
          <w:u w:val="single"/>
        </w:rPr>
      </w:pPr>
      <w:r w:rsidRPr="00363322">
        <w:rPr>
          <w:b/>
          <w:u w:val="single"/>
        </w:rPr>
        <w:t>Odpověď :</w:t>
      </w:r>
    </w:p>
    <w:p w:rsidR="00363322" w:rsidRPr="00363322" w:rsidRDefault="00363322" w:rsidP="00363322">
      <w:pPr>
        <w:rPr>
          <w:b/>
          <w:u w:val="single"/>
        </w:rPr>
      </w:pPr>
    </w:p>
    <w:p w:rsidR="00363322" w:rsidRPr="00363322" w:rsidRDefault="00363322" w:rsidP="00363322">
      <w:pPr>
        <w:rPr>
          <w:b/>
          <w:u w:val="single"/>
        </w:rPr>
      </w:pPr>
    </w:p>
    <w:p w:rsidR="00363322" w:rsidRPr="00363322" w:rsidRDefault="00363322" w:rsidP="00363322">
      <w:pPr>
        <w:rPr>
          <w:b/>
          <w:u w:val="single"/>
        </w:rPr>
      </w:pPr>
    </w:p>
    <w:p w:rsidR="00363322" w:rsidRPr="00363322" w:rsidRDefault="00363322" w:rsidP="00363322">
      <w:pPr>
        <w:rPr>
          <w:b/>
          <w:u w:val="single"/>
        </w:rPr>
      </w:pPr>
    </w:p>
    <w:p w:rsidR="00363322" w:rsidRPr="00363322" w:rsidRDefault="00363322" w:rsidP="00363322">
      <w:pPr>
        <w:rPr>
          <w:b/>
          <w:u w:val="single"/>
        </w:rPr>
      </w:pPr>
    </w:p>
    <w:p w:rsidR="00363322" w:rsidRPr="00363322" w:rsidRDefault="00363322" w:rsidP="00363322">
      <w:pPr>
        <w:rPr>
          <w:b/>
          <w:u w:val="single"/>
        </w:rPr>
      </w:pPr>
    </w:p>
    <w:p w:rsidR="00363322" w:rsidRPr="00363322" w:rsidRDefault="00363322" w:rsidP="00363322">
      <w:pPr>
        <w:rPr>
          <w:b/>
        </w:rPr>
      </w:pPr>
      <w:r w:rsidRPr="00363322">
        <w:rPr>
          <w:b/>
        </w:rPr>
        <w:t>d)</w:t>
      </w:r>
    </w:p>
    <w:p w:rsidR="00363322" w:rsidRPr="00363322" w:rsidRDefault="00363322" w:rsidP="00363322">
      <w:r w:rsidRPr="00363322">
        <w:lastRenderedPageBreak/>
        <w:t>Poštmistr: Pánové, pánové, to budete koukat! Úředník, kterého jsme pokládali za revizora, nebyl žádný revizor.</w:t>
      </w:r>
    </w:p>
    <w:p w:rsidR="00363322" w:rsidRPr="00363322" w:rsidRDefault="00363322" w:rsidP="00363322">
      <w:r w:rsidRPr="00363322">
        <w:t>Všichni: Nebyl revizor?</w:t>
      </w:r>
    </w:p>
    <w:p w:rsidR="00363322" w:rsidRPr="00363322" w:rsidRDefault="00363322" w:rsidP="00363322">
      <w:r w:rsidRPr="00363322">
        <w:t>Poštmistr: Vůbec žádný revizor – dozvěděl jsem se to z tohohle psaní.</w:t>
      </w:r>
    </w:p>
    <w:p w:rsidR="00363322" w:rsidRPr="00363322" w:rsidRDefault="00363322" w:rsidP="00363322">
      <w:r w:rsidRPr="00363322">
        <w:t>Policejní direktor: Co vy to, co vy to? Z jakého psaní?</w:t>
      </w:r>
    </w:p>
    <w:p w:rsidR="00363322" w:rsidRPr="00363322" w:rsidRDefault="00363322" w:rsidP="00363322">
      <w:r w:rsidRPr="00363322">
        <w:t>Poštmistr: Z jeho vlastního psaní. Přinesou mi na poštu psaní. Kouknu na adresu – vidím: do Poštovské ulice. Já vám div neomdlel. To asi – povídám si – to asi objevil na poště nepořádek a píše o tom zprávu  vládě. Vezmu je a rozpečetím.</w:t>
      </w:r>
    </w:p>
    <w:p w:rsidR="00363322" w:rsidRPr="00363322" w:rsidRDefault="00363322" w:rsidP="00363322">
      <w:r w:rsidRPr="00363322">
        <w:t>Policejní direktor: Jak jste se opovážil?</w:t>
      </w:r>
    </w:p>
    <w:p w:rsidR="00363322" w:rsidRPr="00363322" w:rsidRDefault="00363322" w:rsidP="00363322">
      <w:r w:rsidRPr="00363322">
        <w:t>Poštmistr: Já sám nevím: nadpřirozená síla mně ponoukla. Už jsem zavolal kurýra, aby psaní poslal štafetou, ale zmocnila se mne taková zvědavost, jakou jsem v životě ještě nepoznal. Nesmím, nesmím, cítím, že nesmím! Ale přesto mě to láká, strašně láká! V jednom uchu jako bych slyšel "Ty, neotvírej, přijdeš o kejhák!" A do druhého ucha jako by mi někdo šeptal: "Otevři, otevři, otevři!" – Jak jsem zlomil pečeť –místo krve v žilách oheň, a rozpečetím: v žilách mráz, na mou duši, mráz. Ruce se třesou a před očima se mi dělají rudá kola.</w:t>
      </w:r>
    </w:p>
    <w:p w:rsidR="00363322" w:rsidRPr="00363322" w:rsidRDefault="00363322" w:rsidP="00363322">
      <w:r w:rsidRPr="00363322">
        <w:t>Policejní direktor: Jak jste se opovážil otevřít dopis tak vysoce postavené osobnosti?</w:t>
      </w:r>
    </w:p>
    <w:p w:rsidR="00363322" w:rsidRPr="00363322" w:rsidRDefault="00363322" w:rsidP="00363322">
      <w:r w:rsidRPr="00363322">
        <w:t>Poštmistr: V tom je právě ten vtip: Není ani osobnost, ani vysoce postavená.</w:t>
      </w:r>
    </w:p>
    <w:p w:rsidR="00363322" w:rsidRPr="00363322" w:rsidRDefault="00363322" w:rsidP="00363322"/>
    <w:p w:rsidR="00363322" w:rsidRPr="00363322" w:rsidRDefault="00363322" w:rsidP="00363322">
      <w:pPr>
        <w:rPr>
          <w:b/>
          <w:u w:val="single"/>
        </w:rPr>
      </w:pPr>
      <w:r w:rsidRPr="00363322">
        <w:rPr>
          <w:b/>
          <w:u w:val="single"/>
        </w:rPr>
        <w:t>Odpověď :</w:t>
      </w:r>
    </w:p>
    <w:p w:rsidR="00363322" w:rsidRPr="00363322" w:rsidRDefault="00363322" w:rsidP="00363322">
      <w:pPr>
        <w:rPr>
          <w:sz w:val="24"/>
          <w:szCs w:val="24"/>
        </w:rPr>
      </w:pPr>
    </w:p>
    <w:p w:rsidR="00363322" w:rsidRPr="00363322" w:rsidRDefault="00363322" w:rsidP="00363322">
      <w:pPr>
        <w:rPr>
          <w:sz w:val="24"/>
          <w:szCs w:val="24"/>
        </w:rPr>
      </w:pPr>
    </w:p>
    <w:p w:rsidR="00363322" w:rsidRPr="00363322" w:rsidRDefault="00363322" w:rsidP="00363322">
      <w:pPr>
        <w:rPr>
          <w:b/>
          <w:sz w:val="24"/>
          <w:szCs w:val="24"/>
        </w:rPr>
      </w:pPr>
      <w:r w:rsidRPr="00363322">
        <w:rPr>
          <w:b/>
          <w:sz w:val="24"/>
          <w:szCs w:val="24"/>
        </w:rPr>
        <w:t>e)</w:t>
      </w:r>
    </w:p>
    <w:p w:rsidR="00363322" w:rsidRPr="00363322" w:rsidRDefault="00363322" w:rsidP="00363322">
      <w:pPr>
        <w:rPr>
          <w:sz w:val="24"/>
          <w:szCs w:val="24"/>
        </w:rPr>
      </w:pPr>
      <w:r w:rsidRPr="00363322">
        <w:rPr>
          <w:sz w:val="24"/>
          <w:szCs w:val="24"/>
        </w:rPr>
        <w:t>VOCILKA: Servitore, signor musicanto, - poníženě ruce líbám.</w:t>
      </w:r>
    </w:p>
    <w:p w:rsidR="00363322" w:rsidRPr="00363322" w:rsidRDefault="00363322" w:rsidP="00363322">
      <w:pPr>
        <w:rPr>
          <w:sz w:val="24"/>
          <w:szCs w:val="24"/>
        </w:rPr>
      </w:pPr>
      <w:r w:rsidRPr="00363322">
        <w:rPr>
          <w:sz w:val="24"/>
          <w:szCs w:val="24"/>
        </w:rPr>
        <w:t xml:space="preserve">ŠVANDA: I, i nechte - copak vám to napadá! </w:t>
      </w:r>
    </w:p>
    <w:p w:rsidR="00363322" w:rsidRPr="00363322" w:rsidRDefault="00363322" w:rsidP="00363322">
      <w:pPr>
        <w:rPr>
          <w:sz w:val="24"/>
          <w:szCs w:val="24"/>
        </w:rPr>
      </w:pPr>
      <w:r w:rsidRPr="00363322">
        <w:rPr>
          <w:sz w:val="24"/>
          <w:szCs w:val="24"/>
        </w:rPr>
        <w:t>VOCILKA: Já dychtil už dávno po té chvíli, abych mohl svému nejslavnějšímu krajanovi tu nejhlubší poklonu udělat.</w:t>
      </w:r>
    </w:p>
    <w:p w:rsidR="00363322" w:rsidRPr="00363322" w:rsidRDefault="00363322" w:rsidP="00363322">
      <w:pPr>
        <w:rPr>
          <w:sz w:val="24"/>
          <w:szCs w:val="24"/>
        </w:rPr>
      </w:pPr>
      <w:r w:rsidRPr="00363322">
        <w:rPr>
          <w:sz w:val="24"/>
          <w:szCs w:val="24"/>
        </w:rPr>
        <w:t>ŠVANDA (živě): Vy jste Čech?</w:t>
      </w:r>
    </w:p>
    <w:p w:rsidR="00363322" w:rsidRPr="00363322" w:rsidRDefault="00363322" w:rsidP="00363322">
      <w:pPr>
        <w:rPr>
          <w:sz w:val="24"/>
          <w:szCs w:val="24"/>
        </w:rPr>
      </w:pPr>
      <w:r w:rsidRPr="00363322">
        <w:rPr>
          <w:sz w:val="24"/>
          <w:szCs w:val="24"/>
        </w:rPr>
        <w:t>VOCILKA: Oh, a jaký! Doma to nemohli se mnou ani vydržet a radili mi, abych se podíval trochu do světa.</w:t>
      </w:r>
    </w:p>
    <w:p w:rsidR="00363322" w:rsidRPr="00363322" w:rsidRDefault="00363322" w:rsidP="00363322">
      <w:pPr>
        <w:rPr>
          <w:sz w:val="24"/>
          <w:szCs w:val="24"/>
        </w:rPr>
      </w:pPr>
      <w:r w:rsidRPr="00363322">
        <w:rPr>
          <w:sz w:val="24"/>
          <w:szCs w:val="24"/>
        </w:rPr>
        <w:t>ŠVANDA: A co nynčko děláte?</w:t>
      </w:r>
    </w:p>
    <w:p w:rsidR="00363322" w:rsidRPr="00363322" w:rsidRDefault="00363322" w:rsidP="00363322">
      <w:pPr>
        <w:rPr>
          <w:sz w:val="24"/>
          <w:szCs w:val="24"/>
        </w:rPr>
      </w:pPr>
      <w:r w:rsidRPr="00363322">
        <w:rPr>
          <w:sz w:val="24"/>
          <w:szCs w:val="24"/>
        </w:rPr>
        <w:t>VOCILKA: Chodím za vámi a poslouchám vaši nebeskou muziku. Roztrhal jsem tím říkaje své poslední boty - všecko z pouhé lásky k umění.</w:t>
      </w:r>
    </w:p>
    <w:p w:rsidR="00363322" w:rsidRPr="00363322" w:rsidRDefault="00363322" w:rsidP="00363322">
      <w:pPr>
        <w:rPr>
          <w:sz w:val="24"/>
          <w:szCs w:val="24"/>
        </w:rPr>
      </w:pPr>
      <w:r w:rsidRPr="00363322">
        <w:rPr>
          <w:sz w:val="24"/>
          <w:szCs w:val="24"/>
        </w:rPr>
        <w:t>ŠVANDA: To jste blázínek.</w:t>
      </w:r>
    </w:p>
    <w:p w:rsidR="00363322" w:rsidRPr="00363322" w:rsidRDefault="00363322" w:rsidP="00363322">
      <w:pPr>
        <w:rPr>
          <w:sz w:val="24"/>
          <w:szCs w:val="24"/>
        </w:rPr>
      </w:pPr>
      <w:r w:rsidRPr="00363322">
        <w:rPr>
          <w:sz w:val="24"/>
          <w:szCs w:val="24"/>
        </w:rPr>
        <w:lastRenderedPageBreak/>
        <w:t>VOCILKA: Já vím - ale ono je teď mnoho takových muzikantských bláznů - to je teď jako cholera. Přitom pozoruju, že nemáte u sebe žádného člověka, kterýž by se o vaše pohodlí staral, vaše koncerty vyjednával, recenzentům bilety roznášel, - i pokládal bych se za šťastného, kdybych vám mohl ke všemu tomu svoje mizerné služby obětovat.</w:t>
      </w:r>
    </w:p>
    <w:p w:rsidR="00363322" w:rsidRPr="00363322" w:rsidRDefault="00363322" w:rsidP="00363322">
      <w:pPr>
        <w:rPr>
          <w:sz w:val="24"/>
          <w:szCs w:val="24"/>
        </w:rPr>
      </w:pPr>
      <w:r w:rsidRPr="00363322">
        <w:rPr>
          <w:sz w:val="24"/>
          <w:szCs w:val="24"/>
        </w:rPr>
        <w:t>ŠVANDA: To by bylo snad tuze mnoho.</w:t>
      </w:r>
    </w:p>
    <w:p w:rsidR="00363322" w:rsidRPr="00363322" w:rsidRDefault="00363322" w:rsidP="00363322">
      <w:pPr>
        <w:rPr>
          <w:sz w:val="24"/>
          <w:szCs w:val="24"/>
        </w:rPr>
      </w:pPr>
      <w:r w:rsidRPr="00363322">
        <w:rPr>
          <w:sz w:val="24"/>
          <w:szCs w:val="24"/>
        </w:rPr>
        <w:t>VOCILKA: Ono se to vlastně také sl</w:t>
      </w:r>
      <w:r w:rsidR="009D3756">
        <w:rPr>
          <w:sz w:val="24"/>
          <w:szCs w:val="24"/>
        </w:rPr>
        <w:t>uší; každý slavný muž má svého s</w:t>
      </w:r>
      <w:bookmarkStart w:id="0" w:name="_GoBack"/>
      <w:bookmarkEnd w:id="0"/>
      <w:r w:rsidRPr="00363322">
        <w:rPr>
          <w:sz w:val="24"/>
          <w:szCs w:val="24"/>
        </w:rPr>
        <w:t>ekretáře, komorníka, důvěrníka nebo jak ho chce titulírovat - a takový člověk je pro něj pravé dobrodiní.</w:t>
      </w:r>
    </w:p>
    <w:p w:rsidR="00363322" w:rsidRPr="00363322" w:rsidRDefault="00363322" w:rsidP="00363322">
      <w:pPr>
        <w:rPr>
          <w:sz w:val="24"/>
          <w:szCs w:val="24"/>
        </w:rPr>
      </w:pPr>
      <w:r w:rsidRPr="00363322">
        <w:rPr>
          <w:sz w:val="24"/>
          <w:szCs w:val="24"/>
        </w:rPr>
        <w:t>ŠVANDA: Tak? - Já si pomáhal posud sám -nebo jsem si vydlužil čeledína z hospody; arci že mě to všecko dřelo, jak se mi zdá -</w:t>
      </w:r>
    </w:p>
    <w:p w:rsidR="00363322" w:rsidRPr="00363322" w:rsidRDefault="00363322" w:rsidP="00363322">
      <w:pPr>
        <w:rPr>
          <w:sz w:val="24"/>
          <w:szCs w:val="24"/>
        </w:rPr>
      </w:pPr>
      <w:r w:rsidRPr="00363322">
        <w:rPr>
          <w:sz w:val="24"/>
          <w:szCs w:val="24"/>
        </w:rPr>
        <w:t>VOCILKA: No, to si můžu myslit, to je čeládka! To jsou pobertové! Ale nynčko to všecko přestane, - a když budu já u vás, to užijete života! - beze všech starostí. Já se vám budu starat o cesty, o koncerty, o kasu - o všechno! Uvidíte, že vám bude přitom tuze lehko.</w:t>
      </w:r>
    </w:p>
    <w:p w:rsidR="00363322" w:rsidRPr="00363322" w:rsidRDefault="00363322" w:rsidP="00363322">
      <w:pPr>
        <w:rPr>
          <w:sz w:val="24"/>
          <w:szCs w:val="24"/>
        </w:rPr>
      </w:pPr>
      <w:r w:rsidRPr="00363322">
        <w:rPr>
          <w:sz w:val="24"/>
          <w:szCs w:val="24"/>
        </w:rPr>
        <w:t>ŠVANDA: Nu jestli myslíte, - můžete u mne zůstat, alespoň se mi nebude tak stejskat.</w:t>
      </w:r>
    </w:p>
    <w:p w:rsidR="00363322" w:rsidRPr="00363322" w:rsidRDefault="00363322" w:rsidP="00363322">
      <w:pPr>
        <w:rPr>
          <w:b/>
          <w:sz w:val="24"/>
          <w:szCs w:val="24"/>
        </w:rPr>
      </w:pPr>
      <w:r w:rsidRPr="00363322">
        <w:rPr>
          <w:b/>
          <w:sz w:val="24"/>
          <w:szCs w:val="24"/>
        </w:rPr>
        <w:t>Odpověď :</w:t>
      </w:r>
    </w:p>
    <w:p w:rsidR="00363322" w:rsidRPr="00363322" w:rsidRDefault="00363322" w:rsidP="00363322">
      <w:pPr>
        <w:rPr>
          <w:sz w:val="24"/>
          <w:szCs w:val="24"/>
        </w:rPr>
      </w:pPr>
    </w:p>
    <w:p w:rsidR="00363322" w:rsidRPr="00363322" w:rsidRDefault="00363322" w:rsidP="00363322">
      <w:pPr>
        <w:numPr>
          <w:ilvl w:val="0"/>
          <w:numId w:val="1"/>
        </w:numPr>
        <w:contextualSpacing/>
        <w:rPr>
          <w:b/>
          <w:sz w:val="24"/>
          <w:szCs w:val="24"/>
        </w:rPr>
      </w:pPr>
      <w:r w:rsidRPr="00363322">
        <w:rPr>
          <w:b/>
          <w:sz w:val="24"/>
          <w:szCs w:val="24"/>
        </w:rPr>
        <w:t>K hlavním postavám přiřaď autora a název díla :</w:t>
      </w:r>
    </w:p>
    <w:p w:rsidR="00363322" w:rsidRPr="00363322" w:rsidRDefault="00363322" w:rsidP="00363322">
      <w:pPr>
        <w:ind w:left="1080"/>
        <w:contextualSpacing/>
        <w:rPr>
          <w:b/>
          <w:sz w:val="24"/>
          <w:szCs w:val="24"/>
          <w:u w:val="single"/>
        </w:rPr>
      </w:pPr>
    </w:p>
    <w:p w:rsidR="00363322" w:rsidRPr="00363322" w:rsidRDefault="00363322" w:rsidP="00363322">
      <w:pPr>
        <w:numPr>
          <w:ilvl w:val="0"/>
          <w:numId w:val="4"/>
        </w:numPr>
        <w:contextualSpacing/>
        <w:rPr>
          <w:sz w:val="24"/>
          <w:szCs w:val="24"/>
        </w:rPr>
      </w:pPr>
      <w:r w:rsidRPr="00363322">
        <w:rPr>
          <w:sz w:val="24"/>
          <w:szCs w:val="24"/>
        </w:rPr>
        <w:t>Vilém</w:t>
      </w:r>
    </w:p>
    <w:p w:rsidR="00363322" w:rsidRPr="00363322" w:rsidRDefault="00363322" w:rsidP="00363322">
      <w:pPr>
        <w:numPr>
          <w:ilvl w:val="0"/>
          <w:numId w:val="4"/>
        </w:numPr>
        <w:contextualSpacing/>
        <w:rPr>
          <w:sz w:val="24"/>
          <w:szCs w:val="24"/>
        </w:rPr>
      </w:pPr>
      <w:r w:rsidRPr="00363322">
        <w:rPr>
          <w:sz w:val="24"/>
          <w:szCs w:val="24"/>
        </w:rPr>
        <w:t>Taťána</w:t>
      </w:r>
    </w:p>
    <w:p w:rsidR="00363322" w:rsidRPr="00363322" w:rsidRDefault="00363322" w:rsidP="00363322">
      <w:pPr>
        <w:numPr>
          <w:ilvl w:val="0"/>
          <w:numId w:val="4"/>
        </w:numPr>
        <w:contextualSpacing/>
        <w:rPr>
          <w:sz w:val="24"/>
          <w:szCs w:val="24"/>
        </w:rPr>
      </w:pPr>
      <w:r w:rsidRPr="00363322">
        <w:rPr>
          <w:sz w:val="24"/>
          <w:szCs w:val="24"/>
        </w:rPr>
        <w:t>Porthos</w:t>
      </w:r>
    </w:p>
    <w:p w:rsidR="00363322" w:rsidRPr="00363322" w:rsidRDefault="00363322" w:rsidP="00363322">
      <w:pPr>
        <w:numPr>
          <w:ilvl w:val="0"/>
          <w:numId w:val="4"/>
        </w:numPr>
        <w:contextualSpacing/>
        <w:rPr>
          <w:sz w:val="24"/>
          <w:szCs w:val="24"/>
        </w:rPr>
      </w:pPr>
      <w:r w:rsidRPr="00363322">
        <w:rPr>
          <w:sz w:val="24"/>
          <w:szCs w:val="24"/>
        </w:rPr>
        <w:t>Jean Valjean</w:t>
      </w:r>
    </w:p>
    <w:p w:rsidR="00363322" w:rsidRPr="00363322" w:rsidRDefault="00363322" w:rsidP="00363322">
      <w:pPr>
        <w:numPr>
          <w:ilvl w:val="0"/>
          <w:numId w:val="4"/>
        </w:numPr>
        <w:contextualSpacing/>
        <w:rPr>
          <w:sz w:val="24"/>
          <w:szCs w:val="24"/>
        </w:rPr>
      </w:pPr>
      <w:r w:rsidRPr="00363322">
        <w:rPr>
          <w:sz w:val="24"/>
          <w:szCs w:val="24"/>
        </w:rPr>
        <w:t>Raskolnikov</w:t>
      </w:r>
    </w:p>
    <w:p w:rsidR="00363322" w:rsidRPr="00363322" w:rsidRDefault="00363322" w:rsidP="00363322">
      <w:pPr>
        <w:numPr>
          <w:ilvl w:val="0"/>
          <w:numId w:val="4"/>
        </w:numPr>
        <w:contextualSpacing/>
        <w:rPr>
          <w:sz w:val="24"/>
          <w:szCs w:val="24"/>
        </w:rPr>
      </w:pPr>
      <w:r w:rsidRPr="00363322">
        <w:rPr>
          <w:sz w:val="24"/>
          <w:szCs w:val="24"/>
        </w:rPr>
        <w:t>Ema</w:t>
      </w:r>
    </w:p>
    <w:p w:rsidR="00363322" w:rsidRPr="00363322" w:rsidRDefault="00363322" w:rsidP="00363322">
      <w:pPr>
        <w:numPr>
          <w:ilvl w:val="0"/>
          <w:numId w:val="4"/>
        </w:numPr>
        <w:contextualSpacing/>
        <w:rPr>
          <w:sz w:val="24"/>
          <w:szCs w:val="24"/>
        </w:rPr>
      </w:pPr>
      <w:r w:rsidRPr="00363322">
        <w:rPr>
          <w:sz w:val="24"/>
          <w:szCs w:val="24"/>
        </w:rPr>
        <w:t>Evžen Raskolnikov</w:t>
      </w:r>
    </w:p>
    <w:p w:rsidR="00363322" w:rsidRPr="00363322" w:rsidRDefault="00363322" w:rsidP="00363322">
      <w:pPr>
        <w:numPr>
          <w:ilvl w:val="0"/>
          <w:numId w:val="4"/>
        </w:numPr>
        <w:contextualSpacing/>
        <w:rPr>
          <w:sz w:val="24"/>
          <w:szCs w:val="24"/>
        </w:rPr>
      </w:pPr>
      <w:r w:rsidRPr="00363322">
        <w:rPr>
          <w:sz w:val="24"/>
          <w:szCs w:val="24"/>
        </w:rPr>
        <w:t>Gervaisa</w:t>
      </w:r>
    </w:p>
    <w:p w:rsidR="00363322" w:rsidRPr="00363322" w:rsidRDefault="00363322" w:rsidP="00363322">
      <w:pPr>
        <w:numPr>
          <w:ilvl w:val="0"/>
          <w:numId w:val="4"/>
        </w:numPr>
        <w:contextualSpacing/>
        <w:rPr>
          <w:sz w:val="24"/>
          <w:szCs w:val="24"/>
        </w:rPr>
      </w:pPr>
      <w:r w:rsidRPr="00363322">
        <w:rPr>
          <w:sz w:val="24"/>
          <w:szCs w:val="24"/>
        </w:rPr>
        <w:t>Chlestakov</w:t>
      </w:r>
    </w:p>
    <w:p w:rsidR="00363322" w:rsidRPr="00363322" w:rsidRDefault="00363322" w:rsidP="00363322">
      <w:pPr>
        <w:numPr>
          <w:ilvl w:val="0"/>
          <w:numId w:val="4"/>
        </w:numPr>
        <w:contextualSpacing/>
        <w:rPr>
          <w:sz w:val="24"/>
          <w:szCs w:val="24"/>
        </w:rPr>
      </w:pPr>
      <w:r w:rsidRPr="00363322">
        <w:rPr>
          <w:sz w:val="24"/>
          <w:szCs w:val="24"/>
        </w:rPr>
        <w:t>Oliver</w:t>
      </w:r>
    </w:p>
    <w:p w:rsidR="00363322" w:rsidRPr="00363322" w:rsidRDefault="00363322" w:rsidP="00363322">
      <w:pPr>
        <w:ind w:left="1080"/>
        <w:contextualSpacing/>
        <w:rPr>
          <w:sz w:val="24"/>
          <w:szCs w:val="24"/>
        </w:rPr>
      </w:pPr>
    </w:p>
    <w:p w:rsidR="00363322" w:rsidRPr="00363322" w:rsidRDefault="00363322" w:rsidP="00363322">
      <w:pPr>
        <w:ind w:left="1080"/>
        <w:contextualSpacing/>
        <w:rPr>
          <w:sz w:val="24"/>
          <w:szCs w:val="24"/>
        </w:rPr>
      </w:pPr>
      <w:r w:rsidRPr="00363322">
        <w:rPr>
          <w:sz w:val="24"/>
          <w:szCs w:val="24"/>
        </w:rPr>
        <w:t>Mácha, Oliver Twist, Dumas, Paní Bovaryová, Bídníci, Revizor, Zola, Otec Goriot, Tři mušketýři, Puškin, Máj, Gogol, Flaubert, Hugo, Balzac, Zločin a trest, Dostojevský, Evžen Oněgin, Zabiják, Dickens.</w:t>
      </w:r>
    </w:p>
    <w:p w:rsidR="00C24D3F" w:rsidRDefault="00C24D3F"/>
    <w:sectPr w:rsidR="00C24D3F" w:rsidSect="009B099C">
      <w:headerReference w:type="even" r:id="rId8"/>
      <w:headerReference w:type="default" r:id="rId9"/>
      <w:footerReference w:type="even" r:id="rId10"/>
      <w:footerReference w:type="default" r:id="rId11"/>
      <w:headerReference w:type="first" r:id="rId12"/>
      <w:footerReference w:type="first" r:id="rId13"/>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390" w:rsidRDefault="007C4390" w:rsidP="000A5706">
      <w:pPr>
        <w:spacing w:after="0" w:line="240" w:lineRule="auto"/>
      </w:pPr>
      <w:r>
        <w:separator/>
      </w:r>
    </w:p>
  </w:endnote>
  <w:endnote w:type="continuationSeparator" w:id="0">
    <w:p w:rsidR="007C4390" w:rsidRDefault="007C4390"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Pr="007F4EDA" w:rsidRDefault="00363322" w:rsidP="007F4EDA">
    <w:pPr>
      <w:pStyle w:val="Bezmezer"/>
      <w:tabs>
        <w:tab w:val="left" w:pos="3402"/>
      </w:tabs>
      <w:ind w:left="3119"/>
      <w:rPr>
        <w:rFonts w:ascii="Times New Roman" w:hAnsi="Times New Roman"/>
        <w:sz w:val="16"/>
        <w:szCs w:val="16"/>
      </w:rPr>
    </w:pPr>
    <w:r>
      <w:rPr>
        <w:rFonts w:ascii="Times New Roman" w:hAnsi="Times New Roman"/>
        <w:noProof/>
        <w:sz w:val="16"/>
        <w:szCs w:val="16"/>
        <w:lang w:eastAsia="cs-CZ"/>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-28575</wp:posOffset>
              </wp:positionV>
              <wp:extent cx="6516370" cy="0"/>
              <wp:effectExtent l="11430"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5pt;margin-top:-2.25pt;width:513.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V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Jtms4dH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"/>
          </w:pict>
        </mc:Fallback>
      </mc:AlternateContent>
    </w:r>
    <w:r>
      <w:rPr>
        <w:rFonts w:ascii="Times New Roman" w:hAnsi="Times New Roman"/>
        <w:noProof/>
        <w:sz w:val="16"/>
        <w:szCs w:val="16"/>
        <w:lang w:eastAsia="cs-CZ"/>
      </w:rPr>
      <w:drawing>
        <wp:anchor distT="0" distB="0" distL="114300" distR="114300" simplePos="0" relativeHeight="251657728" behindDoc="1" locked="0" layoutInCell="1" allowOverlap="1">
          <wp:simplePos x="0" y="0"/>
          <wp:positionH relativeFrom="column">
            <wp:posOffset>-38735</wp:posOffset>
          </wp:positionH>
          <wp:positionV relativeFrom="paragraph">
            <wp:posOffset>635</wp:posOffset>
          </wp:positionV>
          <wp:extent cx="1736725" cy="343535"/>
          <wp:effectExtent l="0" t="0" r="0" b="0"/>
          <wp:wrapSquare wrapText="bothSides"/>
          <wp:docPr id="4" name="Obrázek 2" descr="Logolink OPVK - oříznut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 OPVK - oříznut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343535"/>
                  </a:xfrm>
                  <a:prstGeom prst="rect">
                    <a:avLst/>
                  </a:prstGeom>
                  <a:noFill/>
                </pic:spPr>
              </pic:pic>
            </a:graphicData>
          </a:graphic>
          <wp14:sizeRelH relativeFrom="page">
            <wp14:pctWidth>0</wp14:pctWidth>
          </wp14:sizeRelH>
          <wp14:sizeRelV relativeFrom="page">
            <wp14:pctHeight>0</wp14:pctHeight>
          </wp14:sizeRelV>
        </wp:anchor>
      </w:drawing>
    </w:r>
    <w:r w:rsidR="007F4EDA" w:rsidRPr="007F4EDA">
      <w:rPr>
        <w:rFonts w:ascii="Times New Roman" w:hAnsi="Times New Roman"/>
        <w:bCs/>
        <w:sz w:val="16"/>
        <w:szCs w:val="16"/>
      </w:rPr>
      <w:t>Projekt Smart logistik - moderní výuka logistiky, registrační číslo projektu CZ.1.07/1.5.00/34.0110</w:t>
    </w:r>
  </w:p>
  <w:p w:rsidR="007F4EDA" w:rsidRPr="007F4EDA" w:rsidRDefault="00E249BB"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007F4EDA" w:rsidRPr="007F4EDA">
      <w:rPr>
        <w:rFonts w:ascii="Times New Roman" w:hAnsi="Times New Roman"/>
        <w:bCs/>
        <w:sz w:val="16"/>
        <w:szCs w:val="16"/>
      </w:rPr>
      <w:t>Střední odborná škola logistická a střední odborné učiliště Dalovice, Hlavní 114, 362 63 Dalovice</w:t>
    </w:r>
  </w:p>
  <w:p w:rsidR="00E249BB" w:rsidRPr="007F4EDA" w:rsidRDefault="00E249BB" w:rsidP="007F4EDA">
    <w:pPr>
      <w:pStyle w:val="Bezmezer"/>
      <w:tabs>
        <w:tab w:val="left" w:pos="284"/>
        <w:tab w:val="left" w:pos="4111"/>
      </w:tabs>
      <w:ind w:left="3402"/>
      <w:rPr>
        <w:rFonts w:ascii="Times New Roman" w:hAnsi="Times New Roman"/>
        <w:sz w:val="16"/>
        <w:szCs w:val="16"/>
      </w:rPr>
    </w:pPr>
  </w:p>
  <w:p w:rsidR="00233CB2" w:rsidRPr="007F4EDA" w:rsidRDefault="00233CB2">
    <w:pPr>
      <w:pStyle w:val="Zpa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390" w:rsidRDefault="007C4390" w:rsidP="000A5706">
      <w:pPr>
        <w:spacing w:after="0" w:line="240" w:lineRule="auto"/>
      </w:pPr>
      <w:r>
        <w:separator/>
      </w:r>
    </w:p>
  </w:footnote>
  <w:footnote w:type="continuationSeparator" w:id="0">
    <w:p w:rsidR="007C4390" w:rsidRDefault="007C4390"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06" w:rsidRPr="007F4EDA" w:rsidRDefault="002E60AB"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w:t>
    </w:r>
    <w:r w:rsidR="00BB3EBC" w:rsidRPr="00B654EE">
      <w:rPr>
        <w:rFonts w:ascii="Times New Roman" w:hAnsi="Times New Roman"/>
        <w:b/>
        <w:bCs/>
        <w:sz w:val="16"/>
        <w:szCs w:val="16"/>
      </w:rPr>
      <w:t xml:space="preserve"> materiálu</w:t>
    </w:r>
    <w:r w:rsidRPr="007F4EDA">
      <w:rPr>
        <w:rFonts w:ascii="Times New Roman" w:hAnsi="Times New Roman"/>
        <w:bCs/>
        <w:sz w:val="16"/>
        <w:szCs w:val="16"/>
      </w:rPr>
      <w:t>:</w:t>
    </w:r>
    <w:r w:rsidR="00363322">
      <w:rPr>
        <w:rFonts w:ascii="Times New Roman" w:hAnsi="Times New Roman"/>
        <w:bCs/>
        <w:sz w:val="16"/>
        <w:szCs w:val="16"/>
      </w:rPr>
      <w:t xml:space="preserve"> VY_12_INOVACE_01.13_LI_Test 2</w:t>
    </w:r>
    <w:r w:rsidRPr="007F4EDA">
      <w:rPr>
        <w:rFonts w:ascii="Times New Roman" w:hAnsi="Times New Roman"/>
        <w:bCs/>
        <w:sz w:val="16"/>
        <w:szCs w:val="16"/>
      </w:rPr>
      <w:tab/>
    </w:r>
    <w:r w:rsidRPr="00B654EE">
      <w:rPr>
        <w:rFonts w:ascii="Times New Roman" w:hAnsi="Times New Roman"/>
        <w:b/>
        <w:bCs/>
        <w:sz w:val="16"/>
        <w:szCs w:val="16"/>
      </w:rPr>
      <w:t>Autor</w:t>
    </w:r>
    <w:r w:rsidRPr="007F4EDA">
      <w:rPr>
        <w:rFonts w:ascii="Times New Roman" w:hAnsi="Times New Roman"/>
        <w:bCs/>
        <w:sz w:val="16"/>
        <w:szCs w:val="16"/>
      </w:rPr>
      <w:t xml:space="preserve">: </w:t>
    </w:r>
    <w:r w:rsidR="00363322">
      <w:rPr>
        <w:rFonts w:ascii="Times New Roman" w:hAnsi="Times New Roman"/>
        <w:bCs/>
        <w:sz w:val="16"/>
        <w:szCs w:val="16"/>
      </w:rPr>
      <w:t>Mgr. Ivo Černý</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w:t>
    </w:r>
    <w:r w:rsidR="00363322">
      <w:rPr>
        <w:rFonts w:ascii="Times New Roman" w:hAnsi="Times New Roman"/>
        <w:bCs/>
        <w:sz w:val="16"/>
        <w:szCs w:val="16"/>
      </w:rPr>
      <w:t xml:space="preserve"> 2.</w:t>
    </w:r>
  </w:p>
  <w:p w:rsidR="002E60AB"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w:t>
    </w:r>
    <w:r w:rsidR="00363322">
      <w:rPr>
        <w:rFonts w:ascii="Times New Roman" w:hAnsi="Times New Roman"/>
        <w:bCs/>
        <w:sz w:val="16"/>
        <w:szCs w:val="16"/>
      </w:rPr>
      <w:t xml:space="preserve"> Literatura a ostatní druhy umění</w:t>
    </w:r>
    <w:r w:rsidR="00BB3EBC" w:rsidRPr="007F4EDA">
      <w:rPr>
        <w:rFonts w:ascii="Times New Roman" w:hAnsi="Times New Roman"/>
        <w:bCs/>
        <w:sz w:val="16"/>
        <w:szCs w:val="16"/>
      </w:rPr>
      <w:tab/>
      <w:t xml:space="preserve">Str. </w:t>
    </w:r>
    <w:r w:rsidR="00C93B55" w:rsidRPr="007F4EDA">
      <w:rPr>
        <w:rFonts w:ascii="Times New Roman" w:hAnsi="Times New Roman"/>
        <w:bCs/>
        <w:sz w:val="16"/>
        <w:szCs w:val="16"/>
      </w:rPr>
      <w:fldChar w:fldCharType="begin"/>
    </w:r>
    <w:r w:rsidR="00BB3EBC" w:rsidRPr="007F4EDA">
      <w:rPr>
        <w:rFonts w:ascii="Times New Roman" w:hAnsi="Times New Roman"/>
        <w:bCs/>
        <w:sz w:val="16"/>
        <w:szCs w:val="16"/>
      </w:rPr>
      <w:instrText xml:space="preserve"> PAGE    \* MERGEFORMAT </w:instrText>
    </w:r>
    <w:r w:rsidR="00C93B55" w:rsidRPr="007F4EDA">
      <w:rPr>
        <w:rFonts w:ascii="Times New Roman" w:hAnsi="Times New Roman"/>
        <w:bCs/>
        <w:sz w:val="16"/>
        <w:szCs w:val="16"/>
      </w:rPr>
      <w:fldChar w:fldCharType="separate"/>
    </w:r>
    <w:r w:rsidR="009D3756">
      <w:rPr>
        <w:rFonts w:ascii="Times New Roman" w:hAnsi="Times New Roman"/>
        <w:bCs/>
        <w:noProof/>
        <w:sz w:val="16"/>
        <w:szCs w:val="16"/>
      </w:rPr>
      <w:t>5</w:t>
    </w:r>
    <w:r w:rsidR="00C93B55" w:rsidRPr="007F4EDA">
      <w:rPr>
        <w:rFonts w:ascii="Times New Roman" w:hAnsi="Times New Roman"/>
        <w:bCs/>
        <w:sz w:val="16"/>
        <w:szCs w:val="16"/>
      </w:rPr>
      <w:fldChar w:fldCharType="end"/>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w:t>
    </w:r>
    <w:r w:rsidR="00363322">
      <w:rPr>
        <w:rFonts w:ascii="Times New Roman" w:hAnsi="Times New Roman"/>
        <w:bCs/>
        <w:sz w:val="16"/>
        <w:szCs w:val="16"/>
      </w:rPr>
      <w:t xml:space="preserve"> 13.2.2013</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w:t>
    </w:r>
    <w:r w:rsidR="00363322">
      <w:rPr>
        <w:rFonts w:ascii="Times New Roman" w:hAnsi="Times New Roman"/>
        <w:bCs/>
        <w:sz w:val="16"/>
        <w:szCs w:val="16"/>
      </w:rPr>
      <w:t xml:space="preserve"> materiál slouží k prohloubení znalostí ze jmenovaných období několika formami didaktických testů s možností interaktivity</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p>
  <w:p w:rsidR="00B654EE" w:rsidRDefault="00363322" w:rsidP="00BB3EBC">
    <w:pPr>
      <w:pStyle w:val="Zhlav"/>
      <w:tabs>
        <w:tab w:val="clear" w:pos="4536"/>
        <w:tab w:val="clear" w:pos="9072"/>
        <w:tab w:val="left" w:pos="1134"/>
        <w:tab w:val="right" w:pos="10206"/>
      </w:tabs>
      <w:rPr>
        <w:rFonts w:ascii="Times New Roman" w:hAnsi="Times New Roman"/>
        <w:bCs/>
        <w:sz w:val="16"/>
        <w:szCs w:val="16"/>
      </w:rPr>
    </w:pPr>
    <w:r>
      <w:rPr>
        <w:rFonts w:ascii="Times New Roman" w:hAnsi="Times New Roman"/>
        <w:bCs/>
        <w:noProof/>
        <w:sz w:val="16"/>
        <w:szCs w:val="16"/>
        <w:lang w:eastAsia="cs-CZ"/>
      </w:rPr>
      <mc:AlternateContent>
        <mc:Choice Requires="wps">
          <w:drawing>
            <wp:anchor distT="0" distB="0" distL="114300" distR="114300" simplePos="0" relativeHeight="251658752" behindDoc="0" locked="0" layoutInCell="1" allowOverlap="1">
              <wp:simplePos x="0" y="0"/>
              <wp:positionH relativeFrom="column">
                <wp:posOffset>-17145</wp:posOffset>
              </wp:positionH>
              <wp:positionV relativeFrom="paragraph">
                <wp:posOffset>21590</wp:posOffset>
              </wp:positionV>
              <wp:extent cx="6516370" cy="635"/>
              <wp:effectExtent l="11430" t="12065" r="635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1.7pt;width:513.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eF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7A13"/>
    <w:multiLevelType w:val="hybridMultilevel"/>
    <w:tmpl w:val="E610874E"/>
    <w:lvl w:ilvl="0" w:tplc="B6486F0E">
      <w:start w:val="1"/>
      <w:numFmt w:val="lowerLetter"/>
      <w:lvlText w:val="%1)"/>
      <w:lvlJc w:val="left"/>
      <w:pPr>
        <w:ind w:left="1080" w:hanging="360"/>
      </w:pPr>
      <w:rPr>
        <w:rFonts w:hint="default"/>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2D042969"/>
    <w:multiLevelType w:val="hybridMultilevel"/>
    <w:tmpl w:val="8968FE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6962895"/>
    <w:multiLevelType w:val="hybridMultilevel"/>
    <w:tmpl w:val="A7F61538"/>
    <w:lvl w:ilvl="0" w:tplc="8958909E">
      <w:start w:val="1"/>
      <w:numFmt w:val="lowerLetter"/>
      <w:lvlText w:val="%1)"/>
      <w:lvlJc w:val="left"/>
      <w:pPr>
        <w:ind w:left="1080" w:hanging="360"/>
      </w:pPr>
      <w:rPr>
        <w:rFonts w:hint="default"/>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58185B1B"/>
    <w:multiLevelType w:val="hybridMultilevel"/>
    <w:tmpl w:val="79123734"/>
    <w:lvl w:ilvl="0" w:tplc="9962C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22"/>
    <w:rsid w:val="000A5706"/>
    <w:rsid w:val="00224095"/>
    <w:rsid w:val="00233CB2"/>
    <w:rsid w:val="002E60AB"/>
    <w:rsid w:val="00363322"/>
    <w:rsid w:val="007C4390"/>
    <w:rsid w:val="007F4EDA"/>
    <w:rsid w:val="009B099C"/>
    <w:rsid w:val="009D3756"/>
    <w:rsid w:val="00AD74EC"/>
    <w:rsid w:val="00B654EE"/>
    <w:rsid w:val="00BB3EBC"/>
    <w:rsid w:val="00C24D3F"/>
    <w:rsid w:val="00C93B55"/>
    <w:rsid w:val="00E249BB"/>
    <w:rsid w:val="00F12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semiHidden/>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semiHidden/>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872">
      <w:bodyDiv w:val="1"/>
      <w:marLeft w:val="0"/>
      <w:marRight w:val="0"/>
      <w:marTop w:val="0"/>
      <w:marBottom w:val="0"/>
      <w:divBdr>
        <w:top w:val="none" w:sz="0" w:space="0" w:color="auto"/>
        <w:left w:val="none" w:sz="0" w:space="0" w:color="auto"/>
        <w:bottom w:val="none" w:sz="0" w:space="0" w:color="auto"/>
        <w:right w:val="none" w:sz="0" w:space="0" w:color="auto"/>
      </w:divBdr>
    </w:div>
    <w:div w:id="726880470">
      <w:bodyDiv w:val="1"/>
      <w:marLeft w:val="0"/>
      <w:marRight w:val="0"/>
      <w:marTop w:val="0"/>
      <w:marBottom w:val="0"/>
      <w:divBdr>
        <w:top w:val="none" w:sz="0" w:space="0" w:color="auto"/>
        <w:left w:val="none" w:sz="0" w:space="0" w:color="auto"/>
        <w:bottom w:val="none" w:sz="0" w:space="0" w:color="auto"/>
        <w:right w:val="none" w:sz="0" w:space="0" w:color="auto"/>
      </w:divBdr>
    </w:div>
    <w:div w:id="1834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o\AppData\Local\Temp\Rar$DI35.632\sablona%20pro%20DU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79ACCCD3-0871-4E33-A64F-A90D3C93E6DC}"/>
</file>

<file path=customXml/itemProps2.xml><?xml version="1.0" encoding="utf-8"?>
<ds:datastoreItem xmlns:ds="http://schemas.openxmlformats.org/officeDocument/2006/customXml" ds:itemID="{782CA0EB-64AC-4C9C-9F2A-54B544FB5095}"/>
</file>

<file path=customXml/itemProps3.xml><?xml version="1.0" encoding="utf-8"?>
<ds:datastoreItem xmlns:ds="http://schemas.openxmlformats.org/officeDocument/2006/customXml" ds:itemID="{4CEDBA30-D768-4E5D-AAC6-FDFD854BD713}"/>
</file>

<file path=docProps/app.xml><?xml version="1.0" encoding="utf-8"?>
<Properties xmlns="http://schemas.openxmlformats.org/officeDocument/2006/extended-properties" xmlns:vt="http://schemas.openxmlformats.org/officeDocument/2006/docPropsVTypes">
  <Template>sablona pro DUM</Template>
  <TotalTime>8</TotalTime>
  <Pages>1</Pages>
  <Words>1106</Words>
  <Characters>6526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dc:creator>
  <cp:lastModifiedBy>Ivo</cp:lastModifiedBy>
  <cp:revision>3</cp:revision>
  <cp:lastPrinted>2011-02-23T11:09:00Z</cp:lastPrinted>
  <dcterms:created xsi:type="dcterms:W3CDTF">2013-02-03T10:02:00Z</dcterms:created>
  <dcterms:modified xsi:type="dcterms:W3CDTF">2013-03-30T08:41:00Z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