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E5" w:rsidRDefault="00F05A0F" w:rsidP="007759E5">
      <w:pPr>
        <w:pStyle w:val="NormlnIMP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Bible – Starý </w:t>
      </w:r>
      <w:r w:rsidR="007759E5">
        <w:rPr>
          <w:b/>
          <w:sz w:val="40"/>
          <w:u w:val="single"/>
        </w:rPr>
        <w:t>zákon</w:t>
      </w:r>
      <w:r w:rsidR="008A5A49">
        <w:rPr>
          <w:b/>
          <w:sz w:val="40"/>
          <w:u w:val="single"/>
        </w:rPr>
        <w:t xml:space="preserve"> I.</w:t>
      </w:r>
    </w:p>
    <w:p w:rsidR="00F05A0F" w:rsidRDefault="00F05A0F" w:rsidP="007759E5">
      <w:pPr>
        <w:pStyle w:val="NormlnIMP"/>
        <w:rPr>
          <w:b/>
          <w:sz w:val="40"/>
          <w:u w:val="single"/>
        </w:rPr>
      </w:pPr>
    </w:p>
    <w:p w:rsidR="00F05A0F" w:rsidRDefault="00F05A0F" w:rsidP="00F05A0F">
      <w:pPr>
        <w:pStyle w:val="NormlnIMP"/>
        <w:rPr>
          <w:b/>
          <w:u w:val="single"/>
        </w:rPr>
      </w:pPr>
      <w:r w:rsidRPr="00C8367B">
        <w:rPr>
          <w:b/>
          <w:u w:val="single"/>
        </w:rPr>
        <w:t>Komentář k </w:t>
      </w:r>
      <w:proofErr w:type="gramStart"/>
      <w:r w:rsidRPr="00C8367B">
        <w:rPr>
          <w:b/>
          <w:u w:val="single"/>
        </w:rPr>
        <w:t>dílu :</w:t>
      </w:r>
      <w:proofErr w:type="gramEnd"/>
    </w:p>
    <w:p w:rsidR="00F05A0F" w:rsidRPr="00C8367B" w:rsidRDefault="00F05A0F" w:rsidP="00F05A0F">
      <w:pPr>
        <w:pStyle w:val="NormlnIMP"/>
        <w:rPr>
          <w:b/>
          <w:u w:val="single"/>
        </w:rPr>
      </w:pPr>
    </w:p>
    <w:p w:rsidR="00F05A0F" w:rsidRDefault="00F05A0F" w:rsidP="00F05A0F">
      <w:pPr>
        <w:pStyle w:val="NormlnIMP"/>
      </w:pPr>
      <w:r>
        <w:t xml:space="preserve">Bible má 2 základní části. </w:t>
      </w:r>
    </w:p>
    <w:p w:rsidR="00F05A0F" w:rsidRDefault="00F05A0F" w:rsidP="00F05A0F">
      <w:pPr>
        <w:pStyle w:val="NormlnIMP"/>
      </w:pPr>
      <w:r>
        <w:t xml:space="preserve">První je hebrejský Starý zákon, jenž je uznávaný Židy. Židé však této části říkají </w:t>
      </w:r>
      <w:proofErr w:type="gramStart"/>
      <w:r>
        <w:t>Pentateuch(je</w:t>
      </w:r>
      <w:proofErr w:type="gramEnd"/>
      <w:r>
        <w:t xml:space="preserve"> tvořen pěti knihami Mojžíšovými), můžeme se také setkat s pojmem tóra. Druhou základní částí je křesťanský Nový zákon, uznávaný pouze křesťany. Postupem času se složení bible měnilo, až se ustálilo na podobě, která je respektována jak katolíky, tak evangelíky.</w:t>
      </w:r>
    </w:p>
    <w:p w:rsidR="007759E5" w:rsidRPr="00F05A0F" w:rsidRDefault="00F05A0F" w:rsidP="007759E5">
      <w:pPr>
        <w:pStyle w:val="NormlnIMP"/>
      </w:pPr>
      <w:r>
        <w:t xml:space="preserve">Základními částmi Starého zákona </w:t>
      </w:r>
      <w:proofErr w:type="gramStart"/>
      <w:r>
        <w:t>jsou : Genesis</w:t>
      </w:r>
      <w:proofErr w:type="gramEnd"/>
      <w:r>
        <w:t xml:space="preserve">, Exodus, </w:t>
      </w:r>
      <w:proofErr w:type="spellStart"/>
      <w:r>
        <w:t>Leviticus</w:t>
      </w:r>
      <w:proofErr w:type="spellEnd"/>
      <w:r>
        <w:t xml:space="preserve">, </w:t>
      </w:r>
      <w:proofErr w:type="spellStart"/>
      <w:r>
        <w:t>Numeri</w:t>
      </w:r>
      <w:proofErr w:type="spellEnd"/>
      <w:r>
        <w:t xml:space="preserve">, Deuteronomium ( tzv. Pentateuch – 5 knih Mojžíšových). Obsahuje také knihy historické, básnické a </w:t>
      </w:r>
      <w:proofErr w:type="gramStart"/>
      <w:r>
        <w:t>mudroslovné ( např.</w:t>
      </w:r>
      <w:proofErr w:type="gramEnd"/>
      <w:r>
        <w:t xml:space="preserve"> Žalmy, Přísloví, Píseň písní) a knihy prorocké ( např. Jeremiáš, Jonáš). </w:t>
      </w:r>
    </w:p>
    <w:p w:rsidR="007759E5" w:rsidRDefault="007759E5" w:rsidP="007759E5">
      <w:pPr>
        <w:pStyle w:val="NormlnIMP"/>
        <w:rPr>
          <w:b/>
          <w:u w:val="single"/>
        </w:rPr>
      </w:pPr>
    </w:p>
    <w:p w:rsidR="007759E5" w:rsidRPr="00C8367B" w:rsidRDefault="007759E5" w:rsidP="007759E5">
      <w:pPr>
        <w:pStyle w:val="NormlnIMP"/>
        <w:rPr>
          <w:b/>
          <w:u w:val="single"/>
        </w:rPr>
      </w:pPr>
      <w:r w:rsidRPr="00C8367B">
        <w:rPr>
          <w:b/>
          <w:u w:val="single"/>
        </w:rPr>
        <w:t xml:space="preserve">První </w:t>
      </w:r>
      <w:r w:rsidR="00C812B8">
        <w:rPr>
          <w:b/>
          <w:u w:val="single"/>
        </w:rPr>
        <w:t xml:space="preserve">kniha </w:t>
      </w:r>
      <w:r w:rsidRPr="00C8367B">
        <w:rPr>
          <w:b/>
          <w:u w:val="single"/>
        </w:rPr>
        <w:t xml:space="preserve">Mojžíšova – </w:t>
      </w:r>
      <w:proofErr w:type="gramStart"/>
      <w:r w:rsidRPr="00C8367B">
        <w:rPr>
          <w:b/>
          <w:u w:val="single"/>
        </w:rPr>
        <w:t>Genesis : Adam</w:t>
      </w:r>
      <w:proofErr w:type="gramEnd"/>
      <w:r w:rsidRPr="00C8367B">
        <w:rPr>
          <w:b/>
          <w:u w:val="single"/>
        </w:rPr>
        <w:t xml:space="preserve"> a Eva</w:t>
      </w:r>
    </w:p>
    <w:p w:rsidR="007759E5" w:rsidRDefault="007759E5" w:rsidP="007759E5">
      <w:pPr>
        <w:pStyle w:val="NormlnIMP"/>
        <w:rPr>
          <w:u w:val="single"/>
        </w:rPr>
      </w:pPr>
    </w:p>
    <w:p w:rsidR="007759E5" w:rsidRDefault="007759E5" w:rsidP="007759E5">
      <w:pPr>
        <w:pStyle w:val="NormlnIMP"/>
        <w:rPr>
          <w:u w:val="single"/>
        </w:rPr>
      </w:pPr>
      <w:r>
        <w:rPr>
          <w:b/>
          <w:u w:val="single"/>
        </w:rPr>
        <w:t xml:space="preserve">Komentář k </w:t>
      </w:r>
      <w:proofErr w:type="gramStart"/>
      <w:r>
        <w:rPr>
          <w:b/>
          <w:u w:val="single"/>
        </w:rPr>
        <w:t xml:space="preserve">ukázce </w:t>
      </w:r>
      <w:r>
        <w:rPr>
          <w:u w:val="single"/>
        </w:rPr>
        <w:t>:</w:t>
      </w:r>
      <w:proofErr w:type="gramEnd"/>
    </w:p>
    <w:p w:rsidR="007759E5" w:rsidRDefault="007759E5" w:rsidP="007759E5">
      <w:pPr>
        <w:pStyle w:val="NormlnIMP"/>
        <w:rPr>
          <w:u w:val="single"/>
        </w:rPr>
      </w:pPr>
    </w:p>
    <w:p w:rsidR="007759E5" w:rsidRDefault="007759E5" w:rsidP="007759E5">
      <w:pPr>
        <w:pStyle w:val="NormlnIMP"/>
      </w:pPr>
      <w:r>
        <w:t>Po stvoření světa Bůh stvořil nejprve Adama (hebrejské slovo Adam znamená „</w:t>
      </w:r>
      <w:proofErr w:type="gramStart"/>
      <w:r>
        <w:t>člověk“).Aby</w:t>
      </w:r>
      <w:proofErr w:type="gramEnd"/>
      <w:r>
        <w:t xml:space="preserve"> nezůstal sám,</w:t>
      </w:r>
      <w:r w:rsidR="00F05A0F">
        <w:t xml:space="preserve"> </w:t>
      </w:r>
      <w:r>
        <w:t>vytvořil ženu.</w:t>
      </w:r>
    </w:p>
    <w:p w:rsidR="007759E5" w:rsidRDefault="007759E5" w:rsidP="007759E5">
      <w:pPr>
        <w:pStyle w:val="NormlnIMP"/>
      </w:pPr>
    </w:p>
    <w:p w:rsidR="007759E5" w:rsidRDefault="007759E5" w:rsidP="007759E5">
      <w:pPr>
        <w:pStyle w:val="NormlnIMP"/>
      </w:pPr>
      <w:r>
        <w:t xml:space="preserve">2,18 I řekl Hospodin Bůh: "Není </w:t>
      </w:r>
      <w:proofErr w:type="gramStart"/>
      <w:r>
        <w:t>dobré aby</w:t>
      </w:r>
      <w:proofErr w:type="gramEnd"/>
      <w:r>
        <w:t xml:space="preserve"> člověk byl sám. Učiním mu pomoc jemu rovnou"</w:t>
      </w:r>
    </w:p>
    <w:p w:rsidR="007759E5" w:rsidRDefault="007759E5" w:rsidP="007759E5">
      <w:pPr>
        <w:pStyle w:val="NormlnIMP"/>
      </w:pPr>
      <w:r>
        <w:t>2,19 Když vytvořil Hospodin Bůh ze země všechnu polní zvěř a všechno nebeské ptactvo, přivedl je k člověku, aby viděl, jak je nazve.</w:t>
      </w:r>
    </w:p>
    <w:p w:rsidR="007759E5" w:rsidRDefault="007759E5" w:rsidP="007759E5">
      <w:pPr>
        <w:pStyle w:val="NormlnIMP"/>
      </w:pPr>
      <w:r>
        <w:t>2,20 Člověk tedy pojmenoval všechna zvířata a nebeské ptactvo i všechnu polní zvěř. Ale pro člověka se nenašla pomoc jemu rovná.</w:t>
      </w:r>
    </w:p>
    <w:p w:rsidR="007759E5" w:rsidRDefault="007759E5" w:rsidP="007759E5">
      <w:pPr>
        <w:pStyle w:val="NormlnIMP"/>
      </w:pPr>
      <w:r>
        <w:t>2,21 I uvedl Hospodin Bůh na člověka mrákotu, až usnul. Vzal jedno z jeho žeber a uzavřel to místo masem.</w:t>
      </w:r>
    </w:p>
    <w:p w:rsidR="007759E5" w:rsidRDefault="007759E5" w:rsidP="007759E5">
      <w:pPr>
        <w:pStyle w:val="NormlnIMP"/>
      </w:pPr>
      <w:r>
        <w:t>2,22 A Hospodin Bůh utvořil z žebra, které vzal z člověka ženu a přivedl ji k němu.</w:t>
      </w:r>
    </w:p>
    <w:p w:rsidR="007759E5" w:rsidRDefault="007759E5" w:rsidP="007759E5">
      <w:pPr>
        <w:pStyle w:val="NormlnIMP"/>
      </w:pPr>
      <w:r>
        <w:t>2,23 Člověk zvolal: "Toto je kost z mých kostí a tělo z mého těla! Ať mu ženou se nazývá, vždyť z muže vzata jest."</w:t>
      </w:r>
    </w:p>
    <w:p w:rsidR="007759E5" w:rsidRDefault="007759E5" w:rsidP="007759E5">
      <w:pPr>
        <w:pStyle w:val="NormlnIMP"/>
      </w:pPr>
      <w:r>
        <w:t>2,24 Proto opustí muž svého otce i matku a přilne ke své ženě a stanou se jedním tělem.</w:t>
      </w:r>
    </w:p>
    <w:p w:rsidR="007759E5" w:rsidRDefault="007759E5" w:rsidP="007759E5">
      <w:pPr>
        <w:pStyle w:val="NormlnIMP"/>
      </w:pPr>
      <w:r>
        <w:t>2,25 Oba dva byli nazí, člověk i jeho žena, ale nestyděli se.</w:t>
      </w:r>
    </w:p>
    <w:p w:rsidR="007759E5" w:rsidRDefault="007759E5" w:rsidP="007759E5">
      <w:pPr>
        <w:pStyle w:val="NormlnIMP"/>
      </w:pPr>
      <w:r>
        <w:t xml:space="preserve">3,1 </w:t>
      </w:r>
      <w:proofErr w:type="spellStart"/>
      <w:r>
        <w:t>Nejzchytralejší</w:t>
      </w:r>
      <w:proofErr w:type="spellEnd"/>
      <w:r>
        <w:t xml:space="preserve"> ze vší polní zvěře, kterou Hospodin Bůh učinil, byl had. Řekl ženě: "Jakže, Bůh vám zakázal jíst ze všech stromů v zahradě?"</w:t>
      </w:r>
    </w:p>
    <w:p w:rsidR="007759E5" w:rsidRDefault="007759E5" w:rsidP="007759E5">
      <w:pPr>
        <w:pStyle w:val="NormlnIMP"/>
      </w:pPr>
      <w:r>
        <w:t>3,2 Žena hadovi odvětila: Plody ze stromů v zahradě jíst smíme.</w:t>
      </w:r>
    </w:p>
    <w:p w:rsidR="007759E5" w:rsidRDefault="007759E5" w:rsidP="007759E5">
      <w:pPr>
        <w:pStyle w:val="NormlnIMP"/>
      </w:pPr>
      <w:r>
        <w:t xml:space="preserve">3,3 Jen o plodech ze stromu, který je uprostřed zahrady Bůh řekl: 'Nejezte z něho, ani se ho </w:t>
      </w:r>
      <w:proofErr w:type="gramStart"/>
      <w:r>
        <w:t>nedotkněte abyste</w:t>
      </w:r>
      <w:proofErr w:type="gramEnd"/>
      <w:r>
        <w:t xml:space="preserve"> nezemřeli '"</w:t>
      </w:r>
    </w:p>
    <w:p w:rsidR="007759E5" w:rsidRDefault="007759E5" w:rsidP="007759E5">
      <w:pPr>
        <w:pStyle w:val="NormlnIMP"/>
      </w:pPr>
      <w:r>
        <w:t>3,4 Had ženu ujišťoval: "Nikoli nepropadnete smrti.</w:t>
      </w:r>
    </w:p>
    <w:p w:rsidR="007759E5" w:rsidRDefault="007759E5" w:rsidP="007759E5">
      <w:pPr>
        <w:pStyle w:val="NormlnIMP"/>
      </w:pPr>
      <w:r>
        <w:t xml:space="preserve">3,5 Bůh však ví, že v den kdy z něho </w:t>
      </w:r>
      <w:proofErr w:type="gramStart"/>
      <w:r>
        <w:t>pojíte otevřou</w:t>
      </w:r>
      <w:proofErr w:type="gramEnd"/>
      <w:r>
        <w:t xml:space="preserve"> se vám oči a budete jako Bůh znát dobré i zlé."</w:t>
      </w:r>
    </w:p>
    <w:p w:rsidR="007759E5" w:rsidRDefault="007759E5" w:rsidP="007759E5">
      <w:pPr>
        <w:pStyle w:val="NormlnIMP"/>
      </w:pPr>
      <w:r>
        <w:t>3,6 Žena viděla, že je to strom s plody dobrými k jídlu, lákavý pro oči, strom slibující vševědoucnost. Vzala tedy z jeho plodů a jedla, dala také svému muži, který byl s ní, a on též jedl.</w:t>
      </w:r>
    </w:p>
    <w:p w:rsidR="007759E5" w:rsidRDefault="007759E5" w:rsidP="007759E5">
      <w:pPr>
        <w:pStyle w:val="NormlnIMP"/>
      </w:pPr>
      <w:r>
        <w:t>3,7 Oběma se otevřely oči: poznali, že jsou nazí. Spletli tedy fíkové listy a přepásali se jimi.</w:t>
      </w:r>
    </w:p>
    <w:p w:rsidR="007759E5" w:rsidRDefault="007759E5" w:rsidP="007759E5">
      <w:pPr>
        <w:pStyle w:val="NormlnIMP"/>
      </w:pPr>
      <w:r>
        <w:t>3,8 Tu uslyšeli hlas Hospodina Boha procházejícího se po zahradě za denního vánku. I ukryli se člověk a jeho žena před Hospodinem Bohem uprostřed stromoví v zahradě.</w:t>
      </w:r>
    </w:p>
    <w:p w:rsidR="007759E5" w:rsidRDefault="007759E5" w:rsidP="007759E5">
      <w:pPr>
        <w:pStyle w:val="NormlnIMP"/>
      </w:pPr>
      <w:r>
        <w:t xml:space="preserve">3,9 Hospodin Bůh zavolal na člověka: "Kde jsi?"      </w:t>
      </w:r>
    </w:p>
    <w:p w:rsidR="007759E5" w:rsidRDefault="007759E5" w:rsidP="007759E5">
      <w:pPr>
        <w:pStyle w:val="NormlnIMP"/>
      </w:pPr>
      <w:r>
        <w:t>3,10 On odpověděl. "Uslyšel jsem v zahradě tvůj hlas a bál jsem se. A protože sem nahý, ukryl jsem se."</w:t>
      </w:r>
    </w:p>
    <w:p w:rsidR="007759E5" w:rsidRDefault="007759E5" w:rsidP="007759E5">
      <w:pPr>
        <w:pStyle w:val="NormlnIMP"/>
      </w:pPr>
      <w:r>
        <w:t>3,11 Bůh mu řekl: "Kdo ti pověděl, že jsi nahý? Nejedl jsi z toho stromu, z něhož jsem ti zakázal jíst?"</w:t>
      </w:r>
    </w:p>
    <w:p w:rsidR="007759E5" w:rsidRDefault="007759E5" w:rsidP="007759E5">
      <w:pPr>
        <w:pStyle w:val="NormlnIMP"/>
      </w:pPr>
      <w:r>
        <w:t xml:space="preserve">3,12 Člověk odpověděl: "Žena, kterou jsi mi </w:t>
      </w:r>
      <w:proofErr w:type="gramStart"/>
      <w:r>
        <w:t>dal aby</w:t>
      </w:r>
      <w:proofErr w:type="gramEnd"/>
      <w:r>
        <w:t xml:space="preserve"> při mně stála, ta mi dala z toho stromu a já jsem jedl "</w:t>
      </w:r>
    </w:p>
    <w:p w:rsidR="007759E5" w:rsidRDefault="007759E5" w:rsidP="007759E5">
      <w:pPr>
        <w:pStyle w:val="NormlnIMP"/>
      </w:pPr>
      <w:r>
        <w:t>3,13 Proto řekl Hospodin Bůh ženě: "Cos to učinila?" Žena odpověděla: "Had mě podvedl a já jsem jedla."</w:t>
      </w:r>
    </w:p>
    <w:p w:rsidR="007759E5" w:rsidRDefault="007759E5" w:rsidP="007759E5">
      <w:pPr>
        <w:pStyle w:val="NormlnIMP"/>
      </w:pPr>
      <w:r>
        <w:lastRenderedPageBreak/>
        <w:t>3,14 I řekl Hospodin Bůh hadovi: "</w:t>
      </w:r>
      <w:proofErr w:type="spellStart"/>
      <w:r>
        <w:t>Protožes</w:t>
      </w:r>
      <w:proofErr w:type="spellEnd"/>
      <w:r>
        <w:t xml:space="preserve"> to učinil, buď proklet, vyvržen ode všech zvířat a ode vší polní zvěře. Polezeš po břiše, po všechny dny svého života žrát budeš prach.</w:t>
      </w:r>
    </w:p>
    <w:p w:rsidR="007759E5" w:rsidRDefault="007759E5" w:rsidP="007759E5">
      <w:pPr>
        <w:pStyle w:val="NormlnIMP"/>
      </w:pPr>
      <w:r>
        <w:t>3,15 Mezi tebe a ženu položím nepřátelství, i mezi símě tvé a símě její. Ono ti rozdrtí hlavu a ty jemu rozdrtíš patu."</w:t>
      </w:r>
    </w:p>
    <w:p w:rsidR="007759E5" w:rsidRDefault="007759E5" w:rsidP="007759E5">
      <w:pPr>
        <w:pStyle w:val="NormlnIMP"/>
      </w:pPr>
      <w:r>
        <w:t xml:space="preserve">3,16 Ženě řekl: "Velice rozmnožím tvé trápení i bolesti těhotenství syny budeš rodit v utrpení budeš dychtit po svém </w:t>
      </w:r>
      <w:proofErr w:type="gramStart"/>
      <w:r>
        <w:t>muži ale</w:t>
      </w:r>
      <w:proofErr w:type="gramEnd"/>
      <w:r>
        <w:t xml:space="preserve"> on nad tebou bude vládnout."</w:t>
      </w:r>
    </w:p>
    <w:p w:rsidR="007759E5" w:rsidRDefault="007759E5" w:rsidP="007759E5">
      <w:pPr>
        <w:pStyle w:val="NormlnIMP"/>
      </w:pPr>
      <w:r>
        <w:t>3,17 Adamovi řekl: "Uposlechl jsi hlasu své ženy a jedl jsi ze stromu, z něhož jsem ti zakázal jíst. Kvůli tobě nechť je země prokleta; po celý svůj život z ní budeš jíst v trápení.</w:t>
      </w:r>
    </w:p>
    <w:p w:rsidR="007759E5" w:rsidRDefault="007759E5" w:rsidP="007759E5">
      <w:pPr>
        <w:pStyle w:val="NormlnIMP"/>
      </w:pPr>
      <w:r>
        <w:t>3,18 Vydá ti jenom trní a hloží a budeš jíst polní byliny.</w:t>
      </w:r>
    </w:p>
    <w:p w:rsidR="007759E5" w:rsidRDefault="007759E5" w:rsidP="007759E5">
      <w:pPr>
        <w:pStyle w:val="NormlnIMP"/>
      </w:pPr>
      <w:r>
        <w:t>3,19 V potu své tváře budeš jíst chléb, dokud se nenavrátíš do země, z níž jsi byl vzat. Prach jsi a v prach se navrátíš."</w:t>
      </w:r>
    </w:p>
    <w:p w:rsidR="007759E5" w:rsidRDefault="007759E5" w:rsidP="007759E5">
      <w:pPr>
        <w:pStyle w:val="NormlnIMP"/>
      </w:pPr>
      <w:r>
        <w:t xml:space="preserve">3,20 Člověk svou ženu </w:t>
      </w:r>
      <w:proofErr w:type="gramStart"/>
      <w:r>
        <w:t>pojmenoval</w:t>
      </w:r>
      <w:proofErr w:type="gramEnd"/>
      <w:r>
        <w:t xml:space="preserve"> Eva (to je Živa) protože se stala matkou všech živých.</w:t>
      </w:r>
    </w:p>
    <w:p w:rsidR="007759E5" w:rsidRDefault="007759E5" w:rsidP="007759E5">
      <w:pPr>
        <w:pStyle w:val="NormlnIMP"/>
      </w:pPr>
      <w:r>
        <w:t>3,21 Hospodin Bůh udělal Adamovi a jeho ženě kožené suknice a přioděl je.</w:t>
      </w:r>
    </w:p>
    <w:p w:rsidR="007759E5" w:rsidRDefault="007759E5" w:rsidP="007759E5">
      <w:pPr>
        <w:pStyle w:val="NormlnIMP"/>
      </w:pPr>
      <w:r>
        <w:t>3,22 I řekl Hospodin Bůh: "Teď je člověk jako jeden z nás zná dobré i zlé. Nepřipustím, aby vztáhl ruku po stromu života, jedl a byl živ navěky."</w:t>
      </w:r>
    </w:p>
    <w:p w:rsidR="007759E5" w:rsidRDefault="007759E5" w:rsidP="007759E5">
      <w:pPr>
        <w:pStyle w:val="NormlnIMP"/>
      </w:pPr>
      <w:r>
        <w:t>3,23 Proto jej Hospodin Bůh vyhnal ze zahrady v Edenu, aby obdělával zemi, z níž byl vzat.</w:t>
      </w:r>
    </w:p>
    <w:p w:rsidR="007759E5" w:rsidRDefault="007759E5" w:rsidP="007759E5">
      <w:pPr>
        <w:pStyle w:val="NormlnIMP"/>
      </w:pPr>
      <w:r>
        <w:t>3,24 Tak člověka zapudil. Východně od zahrady v Edenu usadil cheruby s míhajícím se plamenným mečem, aby střežili cestu ke stromu života.</w:t>
      </w:r>
    </w:p>
    <w:p w:rsidR="007759E5" w:rsidRDefault="007759E5" w:rsidP="007759E5">
      <w:pPr>
        <w:pStyle w:val="NormlnIMP"/>
      </w:pPr>
    </w:p>
    <w:p w:rsidR="007759E5" w:rsidRDefault="007759E5" w:rsidP="007759E5">
      <w:pPr>
        <w:pStyle w:val="NormlnIMP"/>
        <w:rPr>
          <w:b/>
          <w:u w:val="single"/>
        </w:rPr>
      </w:pPr>
      <w:proofErr w:type="gramStart"/>
      <w:r w:rsidRPr="00C8367B">
        <w:rPr>
          <w:b/>
          <w:u w:val="single"/>
        </w:rPr>
        <w:t>Otázky :</w:t>
      </w:r>
      <w:proofErr w:type="gramEnd"/>
    </w:p>
    <w:p w:rsidR="007759E5" w:rsidRPr="00C8367B" w:rsidRDefault="007759E5" w:rsidP="007759E5">
      <w:pPr>
        <w:pStyle w:val="NormlnIMP"/>
        <w:rPr>
          <w:b/>
          <w:u w:val="single"/>
        </w:rPr>
      </w:pPr>
    </w:p>
    <w:p w:rsidR="007759E5" w:rsidRDefault="007759E5" w:rsidP="007759E5">
      <w:pPr>
        <w:pStyle w:val="NormlnIMP"/>
      </w:pPr>
      <w:r>
        <w:t>1. Jak stvořil Bůh ženu?</w:t>
      </w:r>
    </w:p>
    <w:p w:rsidR="007759E5" w:rsidRDefault="007759E5" w:rsidP="007759E5">
      <w:pPr>
        <w:pStyle w:val="NormlnIMP"/>
      </w:pPr>
      <w:r>
        <w:t>2. Jaký příkaz muž a žena porušili?</w:t>
      </w:r>
    </w:p>
    <w:p w:rsidR="007759E5" w:rsidRDefault="007759E5" w:rsidP="007759E5">
      <w:pPr>
        <w:pStyle w:val="NormlnIMP"/>
      </w:pPr>
      <w:r>
        <w:t>3. Jaký následoval trest?</w:t>
      </w:r>
    </w:p>
    <w:p w:rsidR="007759E5" w:rsidRDefault="007759E5" w:rsidP="007759E5">
      <w:pPr>
        <w:pStyle w:val="NormlnIMP"/>
      </w:pPr>
    </w:p>
    <w:p w:rsidR="007759E5" w:rsidRDefault="007759E5" w:rsidP="007759E5">
      <w:pPr>
        <w:pStyle w:val="NormlnIMP"/>
      </w:pPr>
    </w:p>
    <w:p w:rsidR="007759E5" w:rsidRPr="00C8367B" w:rsidRDefault="007759E5" w:rsidP="007759E5">
      <w:pPr>
        <w:pStyle w:val="NormlnIMP"/>
        <w:rPr>
          <w:b/>
          <w:u w:val="single"/>
        </w:rPr>
      </w:pPr>
      <w:r w:rsidRPr="00C8367B">
        <w:rPr>
          <w:b/>
          <w:u w:val="single"/>
        </w:rPr>
        <w:t>Kain a Ábel</w:t>
      </w:r>
    </w:p>
    <w:p w:rsidR="007759E5" w:rsidRDefault="007759E5" w:rsidP="007759E5">
      <w:pPr>
        <w:pStyle w:val="NormlnIMP"/>
        <w:rPr>
          <w:u w:val="single"/>
        </w:rPr>
      </w:pPr>
    </w:p>
    <w:p w:rsidR="007759E5" w:rsidRDefault="007759E5" w:rsidP="007759E5">
      <w:pPr>
        <w:pStyle w:val="NormlnIMP"/>
        <w:rPr>
          <w:u w:val="single"/>
        </w:rPr>
      </w:pPr>
      <w:r>
        <w:rPr>
          <w:b/>
          <w:u w:val="single"/>
        </w:rPr>
        <w:t xml:space="preserve">Komentář k </w:t>
      </w:r>
      <w:proofErr w:type="gramStart"/>
      <w:r>
        <w:rPr>
          <w:b/>
          <w:u w:val="single"/>
        </w:rPr>
        <w:t xml:space="preserve">ukázce </w:t>
      </w:r>
      <w:r>
        <w:rPr>
          <w:u w:val="single"/>
        </w:rPr>
        <w:t>:</w:t>
      </w:r>
      <w:proofErr w:type="gramEnd"/>
    </w:p>
    <w:p w:rsidR="007759E5" w:rsidRDefault="007759E5" w:rsidP="007759E5">
      <w:pPr>
        <w:pStyle w:val="NormlnIMP"/>
        <w:rPr>
          <w:u w:val="single"/>
        </w:rPr>
      </w:pPr>
    </w:p>
    <w:p w:rsidR="007759E5" w:rsidRDefault="007759E5" w:rsidP="007759E5">
      <w:pPr>
        <w:pStyle w:val="NormlnIMP"/>
      </w:pPr>
      <w:r>
        <w:t>Synové Adama a Evy. Kain se věnoval zemědělským činnostem a jednou přinesl Bohu obětní dar ze své úrody. Bůh však přijal pouze dary mladšího Abela, který byl pastýřem ovcí.</w:t>
      </w:r>
    </w:p>
    <w:p w:rsidR="007759E5" w:rsidRDefault="007759E5" w:rsidP="007759E5">
      <w:pPr>
        <w:pStyle w:val="NormlnIMP"/>
        <w:rPr>
          <w:u w:val="single"/>
        </w:rPr>
      </w:pPr>
    </w:p>
    <w:p w:rsidR="007759E5" w:rsidRDefault="007759E5" w:rsidP="007759E5">
      <w:pPr>
        <w:pStyle w:val="NormlnIMP"/>
      </w:pPr>
      <w:r>
        <w:t xml:space="preserve">4,1 I poznal člověk svou ženu Evu a ta otěhotněla a porodila Kaina. Tu řekla: "Získala jsem muže u </w:t>
      </w:r>
      <w:proofErr w:type="gramStart"/>
      <w:r>
        <w:t>tím</w:t>
      </w:r>
      <w:proofErr w:type="gramEnd"/>
      <w:r>
        <w:t xml:space="preserve"> Hospodina."</w:t>
      </w:r>
    </w:p>
    <w:p w:rsidR="007759E5" w:rsidRDefault="007759E5" w:rsidP="007759E5">
      <w:pPr>
        <w:pStyle w:val="NormlnIMP"/>
      </w:pPr>
      <w:r>
        <w:t>4,2 Dále porodila jeho bratra Ábela. Ábel se stal pastýřem ovci, ale Kain se stal zemědělcem.</w:t>
      </w:r>
    </w:p>
    <w:p w:rsidR="007759E5" w:rsidRDefault="007759E5" w:rsidP="007759E5">
      <w:pPr>
        <w:pStyle w:val="NormlnIMP"/>
      </w:pPr>
      <w:r>
        <w:t>4,3 Po jisté době přinesl Kain Hospodinu obětní dar z plodin země.</w:t>
      </w:r>
    </w:p>
    <w:p w:rsidR="007759E5" w:rsidRDefault="007759E5" w:rsidP="007759E5">
      <w:pPr>
        <w:pStyle w:val="NormlnIMP"/>
      </w:pPr>
      <w:r>
        <w:t>4,4 Také Ábel přinesl oběť ze svých prvorozených ovcí a z jejich tuku. I shlédl Hospodin na Ábela a na jeho obětní dar,</w:t>
      </w:r>
    </w:p>
    <w:p w:rsidR="007759E5" w:rsidRDefault="007759E5" w:rsidP="007759E5">
      <w:pPr>
        <w:pStyle w:val="NormlnIMP"/>
      </w:pPr>
      <w:r>
        <w:t>4,5 na Kaina však a na jeho obětní dar neshlédl. Proto Kain vzplanul velikým hněvem a zesinal v tváři.</w:t>
      </w:r>
    </w:p>
    <w:p w:rsidR="007759E5" w:rsidRDefault="007759E5" w:rsidP="007759E5">
      <w:pPr>
        <w:pStyle w:val="NormlnIMP"/>
      </w:pPr>
      <w:r>
        <w:t>4,6 I řekl Hospodin Kainovi: "Proč jsi tak vzplanul? A proč máš tak sinalou tvář?"</w:t>
      </w:r>
    </w:p>
    <w:p w:rsidR="007759E5" w:rsidRDefault="007759E5" w:rsidP="007759E5">
      <w:pPr>
        <w:pStyle w:val="NormlnIMP"/>
      </w:pPr>
      <w:r>
        <w:t>4,7 Což nepřijmu i tebe, budeš-li konat dobro? Nebudeš-li konat dobro, hřích se uvelebí ve dveřích a bude po tobě dychtit; ty však máš nad ním vládnout."</w:t>
      </w:r>
    </w:p>
    <w:p w:rsidR="007759E5" w:rsidRDefault="007759E5" w:rsidP="007759E5">
      <w:pPr>
        <w:pStyle w:val="NormlnIMP"/>
      </w:pPr>
      <w:r>
        <w:t xml:space="preserve">4,8 I promluvil Kain ke svému bratru </w:t>
      </w:r>
      <w:proofErr w:type="gramStart"/>
      <w:r>
        <w:t>Ábelovi . . . Když</w:t>
      </w:r>
      <w:proofErr w:type="gramEnd"/>
      <w:r>
        <w:t xml:space="preserve"> byli na poli, povstal Kain proti svému bratru Ábelovi a zabil jej.</w:t>
      </w:r>
    </w:p>
    <w:p w:rsidR="007759E5" w:rsidRDefault="007759E5" w:rsidP="007759E5">
      <w:pPr>
        <w:pStyle w:val="NormlnIMP"/>
      </w:pPr>
      <w:r>
        <w:t>4,9 Hospodin řekl Kainovi: "Kde je tvůj bratr Ábel?" Odvětil: "Nevím. Cožpak jsem strážcem svého bratra?"</w:t>
      </w:r>
    </w:p>
    <w:p w:rsidR="007759E5" w:rsidRDefault="007759E5" w:rsidP="007759E5">
      <w:pPr>
        <w:pStyle w:val="NormlnIMP"/>
      </w:pPr>
      <w:r>
        <w:t>4,10 Hospodin pravil: Cos to učinil! Slyš, prolitá krev tvého bratra křičí ke mně ze země.</w:t>
      </w:r>
    </w:p>
    <w:p w:rsidR="007759E5" w:rsidRDefault="007759E5" w:rsidP="007759E5">
      <w:pPr>
        <w:pStyle w:val="NormlnIMP"/>
      </w:pPr>
      <w:r>
        <w:t xml:space="preserve">4,11 Budeš nyní proklet a vyvržen ze </w:t>
      </w:r>
      <w:proofErr w:type="gramStart"/>
      <w:r>
        <w:t>země která</w:t>
      </w:r>
      <w:proofErr w:type="gramEnd"/>
      <w:r>
        <w:t xml:space="preserve"> rozevřela svá ústa, aby z tvé ruky přijala krev tvého bratra.</w:t>
      </w:r>
    </w:p>
    <w:p w:rsidR="007759E5" w:rsidRDefault="007759E5" w:rsidP="007759E5">
      <w:pPr>
        <w:pStyle w:val="NormlnIMP"/>
      </w:pPr>
      <w:r>
        <w:t xml:space="preserve">4,12 </w:t>
      </w:r>
      <w:proofErr w:type="gramStart"/>
      <w:r>
        <w:t>Budeš-li</w:t>
      </w:r>
      <w:proofErr w:type="gramEnd"/>
      <w:r>
        <w:t xml:space="preserve"> obdělávat půda už ti </w:t>
      </w:r>
      <w:proofErr w:type="gramStart"/>
      <w:r>
        <w:t>nedá</w:t>
      </w:r>
      <w:proofErr w:type="gramEnd"/>
      <w:r>
        <w:t xml:space="preserve"> svou silu. Budeš na zemi psancem a štvancem."</w:t>
      </w:r>
    </w:p>
    <w:p w:rsidR="007759E5" w:rsidRDefault="007759E5" w:rsidP="007759E5">
      <w:pPr>
        <w:pStyle w:val="NormlnIMP"/>
      </w:pPr>
      <w:r>
        <w:t>4,13 Kain Hospodinu odvětil: "Můj zločin je větší, než je možno odčinit.</w:t>
      </w:r>
    </w:p>
    <w:p w:rsidR="007759E5" w:rsidRDefault="007759E5" w:rsidP="007759E5">
      <w:pPr>
        <w:pStyle w:val="NormlnIMP"/>
      </w:pPr>
      <w:r>
        <w:lastRenderedPageBreak/>
        <w:t>4,14 Hle, vypudil jsi mě dnes ze země. Budu se muset skrývat před tvou tváří. Stal jsem se na zemi psancem a štvancem. Každý kdo mě najde, bude mě moci zabít."</w:t>
      </w:r>
    </w:p>
    <w:p w:rsidR="007759E5" w:rsidRDefault="007759E5" w:rsidP="007759E5">
      <w:pPr>
        <w:pStyle w:val="NormlnIMP"/>
      </w:pPr>
      <w:r>
        <w:t xml:space="preserve">4,15 Ale Hospodin řekl: "Nikoli, kdo by Kaina zabil, bude postižen sedmeronásobnou pomstou." A Hospodin poznamenal Kaina znamením, aby jej nikdo kdo ho </w:t>
      </w:r>
      <w:proofErr w:type="gramStart"/>
      <w:r>
        <w:t>najde</w:t>
      </w:r>
      <w:proofErr w:type="gramEnd"/>
      <w:r>
        <w:t xml:space="preserve"> nezabil.</w:t>
      </w:r>
    </w:p>
    <w:p w:rsidR="007759E5" w:rsidRDefault="007759E5" w:rsidP="007759E5">
      <w:pPr>
        <w:pStyle w:val="NormlnIMP"/>
      </w:pPr>
      <w:r>
        <w:t xml:space="preserve">4,16 Kain odešel od tváře Hospodinovy a usadil se v zemi </w:t>
      </w:r>
      <w:proofErr w:type="spellStart"/>
      <w:r>
        <w:t>Nódu</w:t>
      </w:r>
      <w:proofErr w:type="spellEnd"/>
      <w:r>
        <w:t>, východně od Edenu.</w:t>
      </w:r>
    </w:p>
    <w:p w:rsidR="007759E5" w:rsidRDefault="007759E5" w:rsidP="007759E5">
      <w:pPr>
        <w:pStyle w:val="NormlnIMP"/>
      </w:pPr>
    </w:p>
    <w:p w:rsidR="007759E5" w:rsidRPr="00C8367B" w:rsidRDefault="007759E5" w:rsidP="007759E5">
      <w:pPr>
        <w:pStyle w:val="NormlnIMP"/>
        <w:rPr>
          <w:b/>
          <w:u w:val="single"/>
        </w:rPr>
      </w:pPr>
      <w:proofErr w:type="gramStart"/>
      <w:r w:rsidRPr="00C8367B">
        <w:rPr>
          <w:b/>
          <w:u w:val="single"/>
        </w:rPr>
        <w:t>Otázky :</w:t>
      </w:r>
      <w:proofErr w:type="gramEnd"/>
    </w:p>
    <w:p w:rsidR="007759E5" w:rsidRDefault="007759E5" w:rsidP="007759E5">
      <w:pPr>
        <w:pStyle w:val="NormlnIMP"/>
      </w:pPr>
      <w:r>
        <w:t>1. Jakou lidskou vlastnost projevil Kain při bratrovraždě?</w:t>
      </w:r>
    </w:p>
    <w:p w:rsidR="007759E5" w:rsidRDefault="007759E5" w:rsidP="007759E5">
      <w:pPr>
        <w:pStyle w:val="NormlnIMP"/>
      </w:pPr>
      <w:r>
        <w:t>2. Jak byl Kain potrestán?</w:t>
      </w:r>
    </w:p>
    <w:p w:rsidR="007759E5" w:rsidRDefault="007759E5" w:rsidP="007759E5">
      <w:pPr>
        <w:pStyle w:val="NormlnIMP"/>
      </w:pPr>
    </w:p>
    <w:p w:rsidR="007759E5" w:rsidRDefault="007759E5" w:rsidP="007759E5">
      <w:pPr>
        <w:pStyle w:val="NormlnIMP"/>
      </w:pPr>
    </w:p>
    <w:p w:rsidR="007759E5" w:rsidRPr="00F05A0F" w:rsidRDefault="007759E5" w:rsidP="007759E5">
      <w:pPr>
        <w:pStyle w:val="NormlnIMP"/>
        <w:rPr>
          <w:b/>
          <w:u w:val="single"/>
        </w:rPr>
      </w:pPr>
      <w:proofErr w:type="spellStart"/>
      <w:r w:rsidRPr="00F05A0F">
        <w:rPr>
          <w:b/>
          <w:u w:val="single"/>
        </w:rPr>
        <w:t>Noemova</w:t>
      </w:r>
      <w:proofErr w:type="spellEnd"/>
      <w:r w:rsidRPr="00F05A0F">
        <w:rPr>
          <w:b/>
          <w:u w:val="single"/>
        </w:rPr>
        <w:t xml:space="preserve"> archa, potopa světa</w:t>
      </w:r>
    </w:p>
    <w:p w:rsidR="007759E5" w:rsidRDefault="007759E5" w:rsidP="007759E5">
      <w:pPr>
        <w:pStyle w:val="NormlnIMP"/>
        <w:rPr>
          <w:u w:val="single"/>
        </w:rPr>
      </w:pPr>
    </w:p>
    <w:p w:rsidR="007759E5" w:rsidRDefault="007759E5" w:rsidP="007759E5">
      <w:pPr>
        <w:pStyle w:val="NormlnIMP"/>
        <w:rPr>
          <w:b/>
          <w:u w:val="single"/>
        </w:rPr>
      </w:pPr>
      <w:r>
        <w:rPr>
          <w:b/>
          <w:u w:val="single"/>
        </w:rPr>
        <w:t xml:space="preserve">Komentář k </w:t>
      </w:r>
      <w:proofErr w:type="gramStart"/>
      <w:r>
        <w:rPr>
          <w:b/>
          <w:u w:val="single"/>
        </w:rPr>
        <w:t>ukázce :</w:t>
      </w:r>
      <w:proofErr w:type="gramEnd"/>
    </w:p>
    <w:p w:rsidR="007759E5" w:rsidRDefault="007759E5" w:rsidP="007759E5">
      <w:pPr>
        <w:pStyle w:val="NormlnIMP"/>
        <w:rPr>
          <w:b/>
          <w:u w:val="single"/>
        </w:rPr>
      </w:pPr>
    </w:p>
    <w:p w:rsidR="007759E5" w:rsidRDefault="007759E5" w:rsidP="007759E5">
      <w:pPr>
        <w:pStyle w:val="NormlnIMP"/>
      </w:pPr>
      <w:r>
        <w:t>Noe je z Kainova rodu a ve chvíli, kdy se Bůh rozhodne zničit svět pro jeho špatnost, je se svým rodem jediným, kdo se může zachránit.</w:t>
      </w:r>
    </w:p>
    <w:p w:rsidR="007759E5" w:rsidRDefault="007759E5" w:rsidP="007759E5">
      <w:pPr>
        <w:pStyle w:val="NormlnIMP"/>
      </w:pPr>
    </w:p>
    <w:p w:rsidR="007759E5" w:rsidRDefault="007759E5" w:rsidP="007759E5">
      <w:pPr>
        <w:pStyle w:val="NormlnIMP"/>
      </w:pPr>
      <w:r>
        <w:t>7,1 I řekl Hospodin Noemu: "Vejdi ty a celý tvůj dům do archy, neboť vidím, že ty jsi v tomto pokolení jediný můj spravedlivý.</w:t>
      </w:r>
    </w:p>
    <w:p w:rsidR="007759E5" w:rsidRDefault="007759E5" w:rsidP="007759E5">
      <w:pPr>
        <w:pStyle w:val="NormlnIMP"/>
      </w:pPr>
      <w:r>
        <w:t>7,2 Ze všech zvířat čistých vezmeš s sebou po sedmi párech, samce se samici, ale ze zvířat, která nejsou čistá, jen po páru, samce se samicí.</w:t>
      </w:r>
    </w:p>
    <w:p w:rsidR="007759E5" w:rsidRDefault="007759E5" w:rsidP="007759E5">
      <w:pPr>
        <w:pStyle w:val="NormlnIMP"/>
      </w:pPr>
      <w:r>
        <w:t>7,3 Také z nebeského ptactva po sedmi párech, samce a samici, aby zůstalo naživu potomstvo na celé zemi,</w:t>
      </w:r>
    </w:p>
    <w:p w:rsidR="007759E5" w:rsidRDefault="007759E5" w:rsidP="007759E5">
      <w:pPr>
        <w:pStyle w:val="NormlnIMP"/>
      </w:pPr>
      <w:r>
        <w:t xml:space="preserve">7,4 neboť již za sedm dní sešlu na zemi </w:t>
      </w:r>
      <w:proofErr w:type="gramStart"/>
      <w:r>
        <w:t>déšť který</w:t>
      </w:r>
      <w:proofErr w:type="gramEnd"/>
      <w:r>
        <w:t xml:space="preserve"> potrvá čtyřicet dní a čtyřicet nocí. Smetu z povrchu země vše, co povstalo, co jsem učinil."</w:t>
      </w:r>
    </w:p>
    <w:p w:rsidR="007759E5" w:rsidRDefault="007759E5" w:rsidP="007759E5">
      <w:pPr>
        <w:pStyle w:val="NormlnIMP"/>
      </w:pPr>
      <w:r>
        <w:t>7,5 Noe udělal všechno, jak mu Hospodin přikázal.</w:t>
      </w:r>
    </w:p>
    <w:p w:rsidR="007759E5" w:rsidRDefault="007759E5" w:rsidP="007759E5">
      <w:pPr>
        <w:pStyle w:val="NormlnIMP"/>
      </w:pPr>
      <w:r>
        <w:t>7,6 Šest set let bylo Noemu, když nastala potopa, vody na zemi.</w:t>
      </w:r>
    </w:p>
    <w:p w:rsidR="007759E5" w:rsidRDefault="007759E5" w:rsidP="007759E5">
      <w:pPr>
        <w:pStyle w:val="NormlnIMP"/>
      </w:pPr>
      <w:r>
        <w:t>7,7 Před vodami potopy vešel Noe a s ním jeho synové i jeho žena a ženy Jeho synů do archy.</w:t>
      </w:r>
    </w:p>
    <w:p w:rsidR="007759E5" w:rsidRDefault="007759E5" w:rsidP="007759E5">
      <w:pPr>
        <w:pStyle w:val="NormlnIMP"/>
      </w:pPr>
      <w:r>
        <w:t xml:space="preserve">7,8 Z čistých zvířat i ze zvířat, která nejsou čistá, z ptactva i ze všeho, co se </w:t>
      </w:r>
      <w:proofErr w:type="gramStart"/>
      <w:r>
        <w:t>plazi</w:t>
      </w:r>
      <w:proofErr w:type="gramEnd"/>
      <w:r>
        <w:t xml:space="preserve"> po zemi,</w:t>
      </w:r>
    </w:p>
    <w:p w:rsidR="007759E5" w:rsidRDefault="007759E5" w:rsidP="007759E5">
      <w:pPr>
        <w:pStyle w:val="NormlnIMP"/>
      </w:pPr>
      <w:r>
        <w:t xml:space="preserve">7,9 vždy po páru vešli samec a samice k </w:t>
      </w:r>
      <w:proofErr w:type="gramStart"/>
      <w:r>
        <w:t>Noemu</w:t>
      </w:r>
      <w:proofErr w:type="gramEnd"/>
      <w:r>
        <w:t xml:space="preserve"> do archy, jak mu Bůh přikázal.</w:t>
      </w:r>
    </w:p>
    <w:p w:rsidR="007759E5" w:rsidRDefault="007759E5" w:rsidP="007759E5">
      <w:pPr>
        <w:pStyle w:val="NormlnIMP"/>
      </w:pPr>
      <w:r>
        <w:t>7,10 Po sedmi dnech pak pronikly na zemi vody potopy.</w:t>
      </w:r>
    </w:p>
    <w:p w:rsidR="007759E5" w:rsidRDefault="007759E5" w:rsidP="007759E5">
      <w:pPr>
        <w:pStyle w:val="NormlnIMP"/>
      </w:pPr>
      <w:r>
        <w:t xml:space="preserve">7,11 V šestistém roce života </w:t>
      </w:r>
      <w:proofErr w:type="spellStart"/>
      <w:r>
        <w:t>Noeho</w:t>
      </w:r>
      <w:proofErr w:type="spellEnd"/>
      <w:r>
        <w:t>, sedmnáctý den druhého měsíce, se provalily všechny prameny obrovské propastné tůně a nebeské propusti se otevřely.</w:t>
      </w:r>
    </w:p>
    <w:p w:rsidR="007759E5" w:rsidRDefault="007759E5" w:rsidP="007759E5">
      <w:pPr>
        <w:pStyle w:val="NormlnIMP"/>
      </w:pPr>
      <w:r>
        <w:t>7,12 Nad zemí se strhl lijavec a trval čtyřicet dní a čtyřicet nocí.</w:t>
      </w:r>
    </w:p>
    <w:p w:rsidR="007759E5" w:rsidRDefault="007759E5" w:rsidP="007759E5">
      <w:pPr>
        <w:pStyle w:val="NormlnIMP"/>
      </w:pPr>
      <w:r>
        <w:t xml:space="preserve">7,13 Právě toho dne vešli Noe i Šém, Chám a </w:t>
      </w:r>
      <w:proofErr w:type="spellStart"/>
      <w:r>
        <w:t>Jefet</w:t>
      </w:r>
      <w:proofErr w:type="spellEnd"/>
      <w:r>
        <w:t xml:space="preserve">, synové </w:t>
      </w:r>
      <w:proofErr w:type="spellStart"/>
      <w:r>
        <w:t>Noeho</w:t>
      </w:r>
      <w:proofErr w:type="spellEnd"/>
      <w:r>
        <w:t xml:space="preserve">, i žena </w:t>
      </w:r>
      <w:proofErr w:type="spellStart"/>
      <w:r>
        <w:t>Noeho</w:t>
      </w:r>
      <w:proofErr w:type="spellEnd"/>
      <w:r>
        <w:t xml:space="preserve"> a tři ženy jeho synů s nimi do archy,</w:t>
      </w:r>
    </w:p>
    <w:p w:rsidR="007759E5" w:rsidRDefault="007759E5" w:rsidP="007759E5">
      <w:pPr>
        <w:pStyle w:val="NormlnIMP"/>
      </w:pPr>
      <w:r>
        <w:t xml:space="preserve">7,14 oni i všechna zvěř rozmanitých druhů, všechen dobytek rozmanitých druhů, všichni plazící se </w:t>
      </w:r>
      <w:proofErr w:type="spellStart"/>
      <w:r>
        <w:t>zeměplazi</w:t>
      </w:r>
      <w:proofErr w:type="spellEnd"/>
      <w:r>
        <w:t xml:space="preserve"> rozmanitých druhů i všechno ptactvo rozmanitých druhů, každý pták, každý </w:t>
      </w:r>
      <w:proofErr w:type="spellStart"/>
      <w:r>
        <w:t>okřídlenec</w:t>
      </w:r>
      <w:proofErr w:type="spellEnd"/>
      <w:r>
        <w:t>.</w:t>
      </w:r>
    </w:p>
    <w:p w:rsidR="007759E5" w:rsidRDefault="007759E5" w:rsidP="007759E5">
      <w:pPr>
        <w:pStyle w:val="NormlnIMP"/>
      </w:pPr>
      <w:r>
        <w:t xml:space="preserve">7,15 Vešli k </w:t>
      </w:r>
      <w:proofErr w:type="gramStart"/>
      <w:r>
        <w:t>Noemu</w:t>
      </w:r>
      <w:proofErr w:type="gramEnd"/>
      <w:r>
        <w:t xml:space="preserve"> do archy vždy pár po páru ze všeho tvorstva, v němž je duch života.</w:t>
      </w:r>
    </w:p>
    <w:p w:rsidR="007759E5" w:rsidRDefault="007759E5" w:rsidP="007759E5">
      <w:pPr>
        <w:pStyle w:val="NormlnIMP"/>
      </w:pPr>
      <w:r>
        <w:t>7,16 Vcházeli, samec a samice ze všeho tvorstva, jak mu Bůh přikázal. A Hospodin za ním zavřel.</w:t>
      </w:r>
    </w:p>
    <w:p w:rsidR="007759E5" w:rsidRDefault="007759E5" w:rsidP="007759E5">
      <w:pPr>
        <w:pStyle w:val="NormlnIMP"/>
      </w:pPr>
      <w:r>
        <w:t>7,17 Potopa na zemi trvala čtyřicet dní, vod přibývalo, až nadnesly archu, takže se zdvihla od země.</w:t>
      </w:r>
    </w:p>
    <w:p w:rsidR="007759E5" w:rsidRDefault="007759E5" w:rsidP="007759E5">
      <w:pPr>
        <w:pStyle w:val="NormlnIMP"/>
      </w:pPr>
      <w:r>
        <w:t>7,18 Vody zmohutněly a stále jich na zemi přibývalo. Archa plula po hladině vod.</w:t>
      </w:r>
    </w:p>
    <w:p w:rsidR="007759E5" w:rsidRDefault="007759E5" w:rsidP="007759E5">
      <w:pPr>
        <w:pStyle w:val="NormlnIMP"/>
      </w:pPr>
      <w:r>
        <w:t>7,19 Vody na zemi převelice zmohutněly, až přikryly všechny vysoké hory, které jsou pod nebesy.</w:t>
      </w:r>
    </w:p>
    <w:p w:rsidR="007759E5" w:rsidRDefault="007759E5" w:rsidP="007759E5">
      <w:pPr>
        <w:pStyle w:val="NormlnIMP"/>
      </w:pPr>
      <w:r>
        <w:t xml:space="preserve">7,20 Do výšky patnácti loket vystoupily vody, když byly přikryty hory.      </w:t>
      </w:r>
    </w:p>
    <w:p w:rsidR="007759E5" w:rsidRDefault="007759E5" w:rsidP="007759E5">
      <w:pPr>
        <w:pStyle w:val="NormlnIMP"/>
      </w:pPr>
      <w:r>
        <w:t>7,21 A zahynulo všechno tvorstvo, které se na zemi pohybuje, ptactvo, dobytek i zvěř a také všechna na zemi se hemžící havěť, i každý člověk.</w:t>
      </w:r>
    </w:p>
    <w:p w:rsidR="007759E5" w:rsidRDefault="007759E5" w:rsidP="007759E5">
      <w:pPr>
        <w:pStyle w:val="NormlnIMP"/>
      </w:pPr>
      <w:r>
        <w:t>7,22 Všechno, co mělo v chřípích dech ducha života, cokoli bylo na suché zemi, pomřelo.</w:t>
      </w:r>
    </w:p>
    <w:p w:rsidR="007759E5" w:rsidRDefault="007759E5" w:rsidP="007759E5">
      <w:pPr>
        <w:pStyle w:val="NormlnIMP"/>
      </w:pPr>
      <w:r>
        <w:t xml:space="preserve">7,23 Tak smetl vše, co povstalo, co </w:t>
      </w:r>
      <w:proofErr w:type="gramStart"/>
      <w:r>
        <w:t>bylo</w:t>
      </w:r>
      <w:proofErr w:type="gramEnd"/>
      <w:r>
        <w:t xml:space="preserve"> na povrchu země: od </w:t>
      </w:r>
      <w:proofErr w:type="gramStart"/>
      <w:r>
        <w:t>lidi</w:t>
      </w:r>
      <w:proofErr w:type="gramEnd"/>
      <w:r>
        <w:t xml:space="preserve"> až po zvířata, po plazy a nebeské ptactvo, a bylo smeteno ze země. Zachován byl pouze Noe a to, co s ním bylo v arše.</w:t>
      </w:r>
    </w:p>
    <w:p w:rsidR="007759E5" w:rsidRDefault="007759E5" w:rsidP="007759E5">
      <w:pPr>
        <w:pStyle w:val="NormlnIMP"/>
      </w:pPr>
      <w:r>
        <w:t>7,24 Mohutně stály vody na zemi po sto padesát dnů.</w:t>
      </w:r>
    </w:p>
    <w:p w:rsidR="007759E5" w:rsidRDefault="007759E5" w:rsidP="007759E5">
      <w:pPr>
        <w:pStyle w:val="NormlnIMP"/>
      </w:pPr>
      <w:r>
        <w:t xml:space="preserve">8,1 Bůh však pamatoval na </w:t>
      </w:r>
      <w:proofErr w:type="spellStart"/>
      <w:r>
        <w:t>Noeho</w:t>
      </w:r>
      <w:proofErr w:type="spellEnd"/>
      <w:r>
        <w:t xml:space="preserve"> i na všechnu zvěř a všechen dobytek, který s ním byl v arše. Způsobil, </w:t>
      </w:r>
      <w:r>
        <w:lastRenderedPageBreak/>
        <w:t>že nad zemí zavanul vítr, a vody se uklidnily.</w:t>
      </w:r>
    </w:p>
    <w:p w:rsidR="007759E5" w:rsidRDefault="007759E5" w:rsidP="007759E5">
      <w:pPr>
        <w:pStyle w:val="NormlnIMP"/>
      </w:pPr>
      <w:r>
        <w:t>8,2 Byly ucpány prameny propastné tůně i nebeské propusti a byl zadržen lijavec z nebe.</w:t>
      </w:r>
    </w:p>
    <w:p w:rsidR="007759E5" w:rsidRDefault="007759E5" w:rsidP="007759E5">
      <w:pPr>
        <w:pStyle w:val="NormlnIMP"/>
      </w:pPr>
      <w:r>
        <w:t>8,3 Když přešlo sto padesát dnů, začaly vody ze země ustupovat a opadávat,</w:t>
      </w:r>
    </w:p>
    <w:p w:rsidR="007759E5" w:rsidRDefault="007759E5" w:rsidP="007759E5">
      <w:pPr>
        <w:pStyle w:val="NormlnIMP"/>
      </w:pPr>
      <w:r>
        <w:t>8,4 takže sedmnáctého dne sedmého měsíce archa spočinula na pohoří Araratu.</w:t>
      </w:r>
    </w:p>
    <w:p w:rsidR="007759E5" w:rsidRDefault="007759E5" w:rsidP="007759E5">
      <w:pPr>
        <w:pStyle w:val="NormlnIMP"/>
      </w:pPr>
      <w:r>
        <w:t>8,5 A vody ustupovaly a opadávaly až do desátého měsíce; prvního dne desátého měsíce se objevily vrcholky hor.</w:t>
      </w:r>
    </w:p>
    <w:p w:rsidR="007759E5" w:rsidRDefault="007759E5" w:rsidP="007759E5">
      <w:pPr>
        <w:pStyle w:val="NormlnIMP"/>
      </w:pPr>
      <w:r>
        <w:t>8,6 Když pak přešlo čtyřicet dnů, otevřel Noe v arše okno, které udělal,</w:t>
      </w:r>
    </w:p>
    <w:p w:rsidR="007759E5" w:rsidRDefault="007759E5" w:rsidP="007759E5">
      <w:pPr>
        <w:pStyle w:val="NormlnIMP"/>
      </w:pPr>
      <w:r>
        <w:t>8,7 a vypustil krkavce; ten vylétával a vracel se, dokud se vody na zemi nevysušily.</w:t>
      </w:r>
    </w:p>
    <w:p w:rsidR="007759E5" w:rsidRDefault="007759E5" w:rsidP="007759E5">
      <w:pPr>
        <w:pStyle w:val="NormlnIMP"/>
      </w:pPr>
      <w:r>
        <w:t>8,8 Pak vypustil holubici, kterou měl u sebe, aby viděl, zda vody z povrchu země ustoupily.</w:t>
      </w:r>
    </w:p>
    <w:p w:rsidR="007759E5" w:rsidRDefault="007759E5" w:rsidP="007759E5">
      <w:pPr>
        <w:pStyle w:val="NormlnIMP"/>
      </w:pPr>
      <w:r>
        <w:t>8,9 Holubice však nenalezla místečka, kde by její noha mohla spočinout, a vrátila se k němu do archy, neboť vody dosud pokrývaly povrch celé země. Vztáhl tedy ruku, vzal ji a vnesl ji k sobě do archy.</w:t>
      </w:r>
    </w:p>
    <w:p w:rsidR="007759E5" w:rsidRDefault="007759E5" w:rsidP="007759E5">
      <w:pPr>
        <w:pStyle w:val="NormlnIMP"/>
      </w:pPr>
      <w:r>
        <w:t>8,10 Čekal ještě dalších sedm dní a znovu vypustil holubici z archy.</w:t>
      </w:r>
    </w:p>
    <w:p w:rsidR="007759E5" w:rsidRDefault="007759E5" w:rsidP="007759E5">
      <w:pPr>
        <w:pStyle w:val="NormlnIMP"/>
      </w:pPr>
      <w:r>
        <w:t>8,11 A holubice k němu v době večerní přilétla, a hle, měla v zobáčku čerstvý olivový lístek. Tak Noe poznal, že vody ze země ustoupily.</w:t>
      </w:r>
    </w:p>
    <w:p w:rsidR="007759E5" w:rsidRDefault="007759E5" w:rsidP="007759E5">
      <w:pPr>
        <w:pStyle w:val="NormlnIMP"/>
      </w:pPr>
      <w:r>
        <w:t>8,12 Čekal ještě dalších sedm dní a opět vypustil holubici; už se však k němu zpátky nevrátila.</w:t>
      </w:r>
    </w:p>
    <w:p w:rsidR="007759E5" w:rsidRDefault="007759E5" w:rsidP="007759E5">
      <w:pPr>
        <w:pStyle w:val="NormlnIMP"/>
      </w:pPr>
      <w:r>
        <w:t>8,13 Léta šestistého prvého, první den prvního měsíce, začaly vody na zemi vysychat. Tu Noe odsunul příklop archy a spatřil, že povrch země osychá.</w:t>
      </w:r>
    </w:p>
    <w:p w:rsidR="007759E5" w:rsidRDefault="007759E5" w:rsidP="007759E5">
      <w:pPr>
        <w:pStyle w:val="NormlnIMP"/>
      </w:pPr>
      <w:r>
        <w:t xml:space="preserve">8,14 Dvacátého sedmého dne druhého měsíce byla. </w:t>
      </w:r>
      <w:proofErr w:type="gramStart"/>
      <w:r>
        <w:t>země</w:t>
      </w:r>
      <w:proofErr w:type="gramEnd"/>
      <w:r>
        <w:t xml:space="preserve"> suchá.</w:t>
      </w:r>
    </w:p>
    <w:p w:rsidR="007759E5" w:rsidRDefault="007759E5" w:rsidP="007759E5">
      <w:pPr>
        <w:pStyle w:val="NormlnIMP"/>
      </w:pPr>
    </w:p>
    <w:p w:rsidR="007759E5" w:rsidRDefault="007759E5" w:rsidP="007759E5">
      <w:pPr>
        <w:pStyle w:val="NormlnIMP"/>
        <w:rPr>
          <w:b/>
          <w:u w:val="single"/>
        </w:rPr>
      </w:pPr>
      <w:proofErr w:type="gramStart"/>
      <w:r w:rsidRPr="00C8367B">
        <w:rPr>
          <w:b/>
          <w:u w:val="single"/>
        </w:rPr>
        <w:t>Otázky :</w:t>
      </w:r>
      <w:proofErr w:type="gramEnd"/>
      <w:r w:rsidRPr="00C8367B">
        <w:rPr>
          <w:b/>
          <w:u w:val="single"/>
        </w:rPr>
        <w:t xml:space="preserve"> </w:t>
      </w:r>
    </w:p>
    <w:p w:rsidR="007759E5" w:rsidRPr="00C8367B" w:rsidRDefault="007759E5" w:rsidP="007759E5">
      <w:pPr>
        <w:pStyle w:val="NormlnIMP"/>
        <w:rPr>
          <w:b/>
          <w:u w:val="single"/>
        </w:rPr>
      </w:pPr>
    </w:p>
    <w:p w:rsidR="007759E5" w:rsidRDefault="007759E5" w:rsidP="007759E5">
      <w:pPr>
        <w:pStyle w:val="NormlnIMP"/>
      </w:pPr>
      <w:r>
        <w:t>1. Kolik zvířat vzal Noe do archy?</w:t>
      </w:r>
    </w:p>
    <w:p w:rsidR="007759E5" w:rsidRDefault="007759E5" w:rsidP="007759E5">
      <w:pPr>
        <w:pStyle w:val="NormlnIMP"/>
      </w:pPr>
      <w:r>
        <w:t>2. Co si představuješ pod slovem archa?</w:t>
      </w:r>
    </w:p>
    <w:p w:rsidR="007759E5" w:rsidRDefault="007759E5" w:rsidP="007759E5">
      <w:pPr>
        <w:pStyle w:val="NormlnIMP"/>
      </w:pPr>
      <w:r>
        <w:t>3. Kdy došlo k potopě světa?</w:t>
      </w:r>
    </w:p>
    <w:p w:rsidR="007759E5" w:rsidRDefault="007759E5" w:rsidP="007759E5">
      <w:pPr>
        <w:pStyle w:val="NormlnIMP"/>
      </w:pPr>
      <w:r>
        <w:t>4. Jak dlouho potopa trvala?</w:t>
      </w:r>
    </w:p>
    <w:p w:rsidR="007759E5" w:rsidRDefault="007759E5" w:rsidP="007759E5">
      <w:pPr>
        <w:pStyle w:val="NormlnIMP"/>
      </w:pPr>
      <w:r>
        <w:t>5. Našel bys vyobrazení potopy v jiné knize, popř. na internetu?</w:t>
      </w:r>
    </w:p>
    <w:p w:rsidR="007759E5" w:rsidRDefault="007759E5" w:rsidP="007759E5">
      <w:pPr>
        <w:pStyle w:val="NormlnIMP"/>
      </w:pPr>
    </w:p>
    <w:p w:rsidR="007759E5" w:rsidRPr="00C8367B" w:rsidRDefault="007759E5" w:rsidP="007759E5">
      <w:pPr>
        <w:pStyle w:val="NormlnIMP"/>
        <w:rPr>
          <w:b/>
          <w:u w:val="single"/>
        </w:rPr>
      </w:pPr>
      <w:r w:rsidRPr="00C8367B">
        <w:rPr>
          <w:b/>
          <w:u w:val="single"/>
        </w:rPr>
        <w:t xml:space="preserve">Stavba Babylonské </w:t>
      </w:r>
      <w:proofErr w:type="gramStart"/>
      <w:r w:rsidRPr="00C8367B">
        <w:rPr>
          <w:b/>
          <w:u w:val="single"/>
        </w:rPr>
        <w:t>věže :</w:t>
      </w:r>
      <w:proofErr w:type="gramEnd"/>
    </w:p>
    <w:p w:rsidR="007759E5" w:rsidRDefault="007759E5" w:rsidP="007759E5">
      <w:pPr>
        <w:pStyle w:val="NormlnIMP"/>
        <w:rPr>
          <w:u w:val="single"/>
        </w:rPr>
      </w:pPr>
    </w:p>
    <w:p w:rsidR="007759E5" w:rsidRDefault="007759E5" w:rsidP="007759E5">
      <w:pPr>
        <w:pStyle w:val="NormlnIMP"/>
        <w:rPr>
          <w:u w:val="single"/>
        </w:rPr>
      </w:pPr>
      <w:r>
        <w:rPr>
          <w:b/>
          <w:u w:val="single"/>
        </w:rPr>
        <w:t xml:space="preserve">Komentář k </w:t>
      </w:r>
      <w:proofErr w:type="gramStart"/>
      <w:r>
        <w:rPr>
          <w:b/>
          <w:u w:val="single"/>
        </w:rPr>
        <w:t xml:space="preserve">ukázce </w:t>
      </w:r>
      <w:r>
        <w:rPr>
          <w:u w:val="single"/>
        </w:rPr>
        <w:t>:</w:t>
      </w:r>
      <w:proofErr w:type="gramEnd"/>
    </w:p>
    <w:p w:rsidR="007759E5" w:rsidRDefault="007759E5" w:rsidP="007759E5">
      <w:pPr>
        <w:pStyle w:val="NormlnIMP"/>
        <w:rPr>
          <w:u w:val="single"/>
        </w:rPr>
      </w:pPr>
    </w:p>
    <w:p w:rsidR="007759E5" w:rsidRDefault="007759E5" w:rsidP="007759E5">
      <w:pPr>
        <w:pStyle w:val="NormlnIMP"/>
      </w:pPr>
      <w:r>
        <w:t>Když se lidé naučili pálit cihly, ve své pýše se rozhodli, že si ve svém městě postaví věž dosahující až do nebes k samotnému Bohu.</w:t>
      </w:r>
    </w:p>
    <w:p w:rsidR="007759E5" w:rsidRDefault="007759E5" w:rsidP="007759E5">
      <w:pPr>
        <w:pStyle w:val="NormlnIMP"/>
        <w:rPr>
          <w:u w:val="single"/>
        </w:rPr>
      </w:pPr>
    </w:p>
    <w:p w:rsidR="007759E5" w:rsidRDefault="007759E5" w:rsidP="007759E5">
      <w:pPr>
        <w:pStyle w:val="NormlnIMP"/>
      </w:pPr>
      <w:r>
        <w:t>11,1 Celá země byla jednotná v řeči i v činech.</w:t>
      </w:r>
    </w:p>
    <w:p w:rsidR="007759E5" w:rsidRDefault="007759E5" w:rsidP="007759E5">
      <w:pPr>
        <w:pStyle w:val="NormlnIMP"/>
      </w:pPr>
      <w:r>
        <w:t xml:space="preserve">11,2 Když táhli na východ, nalezli v zemi </w:t>
      </w:r>
      <w:proofErr w:type="spellStart"/>
      <w:r>
        <w:t>Šineáru</w:t>
      </w:r>
      <w:proofErr w:type="spellEnd"/>
      <w:r>
        <w:t xml:space="preserve"> pláň a usadili se tam.</w:t>
      </w:r>
    </w:p>
    <w:p w:rsidR="007759E5" w:rsidRDefault="007759E5" w:rsidP="007759E5">
      <w:pPr>
        <w:pStyle w:val="NormlnIMP"/>
      </w:pPr>
      <w:r>
        <w:t>11,3 Tu si řekli vespolek: "Nuže, nadělejme cihel a důkladně je vypalme." Cihly měli místo kamene a asfalt místo hlíny.</w:t>
      </w:r>
    </w:p>
    <w:p w:rsidR="007759E5" w:rsidRDefault="007759E5" w:rsidP="007759E5">
      <w:pPr>
        <w:pStyle w:val="NormlnIMP"/>
      </w:pPr>
      <w:r>
        <w:t xml:space="preserve">11,4 Nato řekli: "Nuže, vybudujme si město a </w:t>
      </w:r>
      <w:proofErr w:type="gramStart"/>
      <w:r>
        <w:t>věž jejíž</w:t>
      </w:r>
      <w:proofErr w:type="gramEnd"/>
      <w:r>
        <w:t xml:space="preserve"> vrchol bude v nebi. Tak si učiníme jméno a nebudeme rozptýleni po celé zemi."</w:t>
      </w:r>
    </w:p>
    <w:p w:rsidR="007759E5" w:rsidRDefault="007759E5" w:rsidP="007759E5">
      <w:pPr>
        <w:pStyle w:val="NormlnIMP"/>
      </w:pPr>
      <w:r>
        <w:t xml:space="preserve">11,5 I sestoupil Hospodin, aby zhlédl město i věž, které synové lidští budovali.      </w:t>
      </w:r>
    </w:p>
    <w:p w:rsidR="007759E5" w:rsidRDefault="007759E5" w:rsidP="007759E5">
      <w:pPr>
        <w:pStyle w:val="NormlnIMP"/>
      </w:pPr>
      <w:r>
        <w:t>11,6 Hospodin totiž řekl. "Hle, jsou jeden lid a všichni mají jednu řeč. A toto je teprve začátek jejich díla. Pak nebudou chtít ustoupit od ničeho, co si usmyslí provést.</w:t>
      </w:r>
    </w:p>
    <w:p w:rsidR="007759E5" w:rsidRDefault="007759E5" w:rsidP="007759E5">
      <w:pPr>
        <w:pStyle w:val="NormlnIMP"/>
      </w:pPr>
      <w:r>
        <w:t>11,7 Nuže sestoupíme a zmateme jim tam řeč, aby si navzájem nerozuměli."</w:t>
      </w:r>
    </w:p>
    <w:p w:rsidR="007759E5" w:rsidRDefault="007759E5" w:rsidP="007759E5">
      <w:pPr>
        <w:pStyle w:val="NormlnIMP"/>
      </w:pPr>
      <w:r>
        <w:t>11,8 I rozehnal je Hospodin po celé zemi, takže upustili od budování města.</w:t>
      </w:r>
    </w:p>
    <w:p w:rsidR="007759E5" w:rsidRDefault="007759E5" w:rsidP="007759E5">
      <w:pPr>
        <w:pStyle w:val="NormlnIMP"/>
      </w:pPr>
      <w:r>
        <w:t>11,9 Proto se jeho jméno nazývá Bábel (to je zmatek), že tam Hospodin zmátl řeč veškeré země a lid rozehnal po cele zemi.</w:t>
      </w:r>
    </w:p>
    <w:p w:rsidR="007759E5" w:rsidRDefault="007759E5" w:rsidP="007759E5">
      <w:pPr>
        <w:pStyle w:val="NormlnIMP"/>
      </w:pPr>
    </w:p>
    <w:p w:rsidR="007759E5" w:rsidRDefault="007759E5" w:rsidP="007759E5">
      <w:pPr>
        <w:pStyle w:val="NormlnIMP"/>
        <w:rPr>
          <w:b/>
          <w:u w:val="single"/>
        </w:rPr>
      </w:pPr>
      <w:proofErr w:type="gramStart"/>
      <w:r w:rsidRPr="00C8367B">
        <w:rPr>
          <w:b/>
          <w:u w:val="single"/>
        </w:rPr>
        <w:t>Otázky :</w:t>
      </w:r>
      <w:proofErr w:type="gramEnd"/>
    </w:p>
    <w:p w:rsidR="007759E5" w:rsidRPr="00C8367B" w:rsidRDefault="007759E5" w:rsidP="007759E5">
      <w:pPr>
        <w:pStyle w:val="NormlnIMP"/>
        <w:rPr>
          <w:b/>
          <w:u w:val="single"/>
        </w:rPr>
      </w:pPr>
    </w:p>
    <w:p w:rsidR="007759E5" w:rsidRDefault="007759E5" w:rsidP="007759E5">
      <w:pPr>
        <w:pStyle w:val="NormlnIMP"/>
      </w:pPr>
      <w:r>
        <w:t>1. Čím Bůh potrestal počínání lidí?</w:t>
      </w:r>
    </w:p>
    <w:p w:rsidR="007759E5" w:rsidRDefault="007759E5" w:rsidP="007759E5">
      <w:pPr>
        <w:pStyle w:val="NormlnIMP"/>
      </w:pPr>
      <w:r>
        <w:t>2. Našel bys v jiném umění motiv Babylonské věže?</w:t>
      </w:r>
    </w:p>
    <w:p w:rsidR="00F73387" w:rsidRDefault="00F73387" w:rsidP="00F73387">
      <w:pPr>
        <w:pStyle w:val="NormlnIMP"/>
      </w:pPr>
    </w:p>
    <w:p w:rsidR="00F73387" w:rsidRDefault="00F73387" w:rsidP="00F73387">
      <w:pPr>
        <w:pStyle w:val="NormlnIMP"/>
      </w:pPr>
    </w:p>
    <w:p w:rsidR="00F73387" w:rsidRDefault="00F73387" w:rsidP="00F73387">
      <w:r>
        <w:rPr>
          <w:noProof/>
          <w:lang w:eastAsia="cs-CZ"/>
        </w:rPr>
        <w:drawing>
          <wp:inline distT="0" distB="0" distL="0" distR="0" wp14:anchorId="07DEF31A" wp14:editId="0F20D655">
            <wp:extent cx="1945640" cy="164592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Hebrejský text – čteme zprava doleva</w:t>
      </w:r>
    </w:p>
    <w:p w:rsidR="00F73387" w:rsidRDefault="00F73387" w:rsidP="00F73387"/>
    <w:p w:rsidR="00F73387" w:rsidRDefault="00F73387" w:rsidP="00F73387"/>
    <w:p w:rsidR="00F73387" w:rsidRDefault="00F73387" w:rsidP="00F73387">
      <w:r>
        <w:rPr>
          <w:noProof/>
          <w:lang w:eastAsia="cs-CZ"/>
        </w:rPr>
        <w:drawing>
          <wp:inline distT="0" distB="0" distL="0" distR="0" wp14:anchorId="79CB42F5" wp14:editId="05D4A72B">
            <wp:extent cx="1894840" cy="1901825"/>
            <wp:effectExtent l="0" t="0" r="0" b="317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Posvátná hora Ararat, kde přistál Noe</w:t>
      </w:r>
    </w:p>
    <w:p w:rsidR="004D406A" w:rsidRDefault="004D406A" w:rsidP="00F73387"/>
    <w:p w:rsidR="004D406A" w:rsidRDefault="004D406A" w:rsidP="00F73387">
      <w:r>
        <w:t>Použitá literatura : Ekumenický překlad Bible, Praha 2000</w:t>
      </w:r>
      <w:bookmarkStart w:id="0" w:name="_GoBack"/>
      <w:bookmarkEnd w:id="0"/>
    </w:p>
    <w:p w:rsidR="00CE2FA2" w:rsidRDefault="00CE2FA2"/>
    <w:sectPr w:rsidR="00CE2FA2" w:rsidSect="009B09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A8" w:rsidRDefault="00434BA8" w:rsidP="000A5706">
      <w:pPr>
        <w:spacing w:after="0" w:line="240" w:lineRule="auto"/>
      </w:pPr>
      <w:r>
        <w:separator/>
      </w:r>
    </w:p>
  </w:endnote>
  <w:endnote w:type="continuationSeparator" w:id="0">
    <w:p w:rsidR="00434BA8" w:rsidRDefault="00434BA8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A8" w:rsidRDefault="00434BA8" w:rsidP="000A5706">
      <w:pPr>
        <w:spacing w:after="0" w:line="240" w:lineRule="auto"/>
      </w:pPr>
      <w:r>
        <w:separator/>
      </w:r>
    </w:p>
  </w:footnote>
  <w:footnote w:type="continuationSeparator" w:id="0">
    <w:p w:rsidR="00434BA8" w:rsidRDefault="00434BA8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6C1094">
      <w:rPr>
        <w:rFonts w:ascii="Times New Roman" w:hAnsi="Times New Roman"/>
        <w:bCs/>
        <w:sz w:val="16"/>
        <w:szCs w:val="16"/>
      </w:rPr>
      <w:t xml:space="preserve"> VY_12_INOVACE_01.14_LI_Starý zákon I.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6C1094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Literatura a ostatní druhy umění – Práce s literárními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4D406A">
      <w:rPr>
        <w:rFonts w:ascii="Times New Roman" w:hAnsi="Times New Roman"/>
        <w:bCs/>
        <w:noProof/>
        <w:sz w:val="16"/>
        <w:szCs w:val="16"/>
      </w:rPr>
      <w:t>5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6C1094">
      <w:rPr>
        <w:rFonts w:ascii="Times New Roman" w:hAnsi="Times New Roman"/>
        <w:bCs/>
        <w:sz w:val="16"/>
        <w:szCs w:val="16"/>
      </w:rPr>
      <w:t xml:space="preserve"> březen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6C1094">
      <w:rPr>
        <w:rFonts w:ascii="Times New Roman" w:hAnsi="Times New Roman"/>
        <w:bCs/>
        <w:sz w:val="16"/>
        <w:szCs w:val="16"/>
      </w:rPr>
      <w:t>l slouží k práci s biblickými texty na základě otázek za textem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F23CC68" wp14:editId="2B65A0C0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519C2"/>
    <w:multiLevelType w:val="hybridMultilevel"/>
    <w:tmpl w:val="8FB23C28"/>
    <w:lvl w:ilvl="0" w:tplc="9514A5D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15EDC"/>
    <w:rsid w:val="000271F8"/>
    <w:rsid w:val="00047E2F"/>
    <w:rsid w:val="000A5706"/>
    <w:rsid w:val="001D1493"/>
    <w:rsid w:val="001D7759"/>
    <w:rsid w:val="00233CB2"/>
    <w:rsid w:val="002E60AB"/>
    <w:rsid w:val="00434BA8"/>
    <w:rsid w:val="004D406A"/>
    <w:rsid w:val="004D4B02"/>
    <w:rsid w:val="005922CA"/>
    <w:rsid w:val="0062711A"/>
    <w:rsid w:val="006C1094"/>
    <w:rsid w:val="006F6C93"/>
    <w:rsid w:val="007759E5"/>
    <w:rsid w:val="007F4EDA"/>
    <w:rsid w:val="008A5A49"/>
    <w:rsid w:val="009B099C"/>
    <w:rsid w:val="00AD74EC"/>
    <w:rsid w:val="00B142BB"/>
    <w:rsid w:val="00B654EE"/>
    <w:rsid w:val="00BB3EBC"/>
    <w:rsid w:val="00C24D3F"/>
    <w:rsid w:val="00C5774D"/>
    <w:rsid w:val="00C812B8"/>
    <w:rsid w:val="00C93B55"/>
    <w:rsid w:val="00CE2FA2"/>
    <w:rsid w:val="00D0784E"/>
    <w:rsid w:val="00D320D4"/>
    <w:rsid w:val="00DE4E7A"/>
    <w:rsid w:val="00E249BB"/>
    <w:rsid w:val="00F05A0F"/>
    <w:rsid w:val="00F12006"/>
    <w:rsid w:val="00F73387"/>
    <w:rsid w:val="00F8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1A4F851B-D40B-448C-82B0-7AD824BA1100}"/>
</file>

<file path=customXml/itemProps2.xml><?xml version="1.0" encoding="utf-8"?>
<ds:datastoreItem xmlns:ds="http://schemas.openxmlformats.org/officeDocument/2006/customXml" ds:itemID="{FF5C08D2-3621-4671-84BF-33F6CDE39EF3}"/>
</file>

<file path=customXml/itemProps3.xml><?xml version="1.0" encoding="utf-8"?>
<ds:datastoreItem xmlns:ds="http://schemas.openxmlformats.org/officeDocument/2006/customXml" ds:itemID="{6677BE49-071D-4C65-B293-F44EBB349446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28</TotalTime>
  <Pages>1</Pages>
  <Words>1776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</dc:creator>
  <cp:lastModifiedBy>Ivo</cp:lastModifiedBy>
  <cp:revision>19</cp:revision>
  <cp:lastPrinted>2011-02-23T11:09:00Z</cp:lastPrinted>
  <dcterms:created xsi:type="dcterms:W3CDTF">2013-02-02T10:59:00Z</dcterms:created>
  <dcterms:modified xsi:type="dcterms:W3CDTF">2013-03-09T14:24:00Z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