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78" w:rsidRDefault="00EA3F78" w:rsidP="00EA3F78">
      <w:pPr>
        <w:pStyle w:val="NormlnIMP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Bible - Nový zákon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Příběh Ježíše :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  <w:rPr>
          <w:u w:val="single"/>
        </w:rPr>
      </w:pPr>
      <w:r>
        <w:rPr>
          <w:b/>
          <w:u w:val="single"/>
        </w:rPr>
        <w:t xml:space="preserve">Komentář k ukázce </w:t>
      </w:r>
      <w:r>
        <w:rPr>
          <w:u w:val="single"/>
        </w:rPr>
        <w:t>:</w:t>
      </w:r>
    </w:p>
    <w:p w:rsidR="00EA3F78" w:rsidRDefault="00EA3F78" w:rsidP="00EA3F78">
      <w:pPr>
        <w:pStyle w:val="NormlnIMP"/>
        <w:rPr>
          <w:u w:val="single"/>
        </w:rPr>
      </w:pPr>
    </w:p>
    <w:p w:rsidR="00EA3F78" w:rsidRDefault="00EA3F78" w:rsidP="00EA3F78">
      <w:pPr>
        <w:pStyle w:val="NormlnIMP"/>
      </w:pPr>
      <w:r>
        <w:t>Ježíš je ústřední postavou všech čtyř evangelií (Marka, Matouše, Lukáše a Jana). Lze z nich vyčíst  jeho základní životní osudy.</w:t>
      </w:r>
    </w:p>
    <w:p w:rsidR="00EA3F78" w:rsidRDefault="00EA3F78" w:rsidP="00EA3F78">
      <w:pPr>
        <w:pStyle w:val="NormlnIMP"/>
        <w:rPr>
          <w:u w:val="single"/>
        </w:rPr>
      </w:pPr>
    </w:p>
    <w:p w:rsidR="00EA3F78" w:rsidRDefault="00EA3F78" w:rsidP="00EA3F78">
      <w:pPr>
        <w:pStyle w:val="NormlnIMP"/>
        <w:rPr>
          <w:u w:val="single"/>
        </w:rPr>
      </w:pPr>
      <w:r>
        <w:rPr>
          <w:u w:val="single"/>
        </w:rPr>
        <w:t>Evangelium podle Matouše – Narození Ježíše</w:t>
      </w:r>
    </w:p>
    <w:p w:rsidR="00EA3F78" w:rsidRDefault="00EA3F78" w:rsidP="00EA3F78">
      <w:pPr>
        <w:pStyle w:val="NormlnIMP"/>
        <w:rPr>
          <w:u w:val="single"/>
        </w:rPr>
      </w:pPr>
    </w:p>
    <w:p w:rsidR="00EA3F78" w:rsidRDefault="00EA3F78" w:rsidP="00EA3F78">
      <w:pPr>
        <w:pStyle w:val="NormlnIMP"/>
      </w:pPr>
      <w:r>
        <w:t>1,18 Narození Ježíšovo se událo takto: Jeho matka Maria byla zasnoubena Josefovi, ale dříve než se sešli, shledalo se, že počala z Ducha svatého.</w:t>
      </w:r>
    </w:p>
    <w:p w:rsidR="00EA3F78" w:rsidRDefault="00EA3F78" w:rsidP="00EA3F78">
      <w:pPr>
        <w:pStyle w:val="NormlnIMP"/>
      </w:pPr>
      <w:r>
        <w:t>1,19 Její muž Josef byl spravedlivý a nechtěl ji vystavit hanbě; proto se rozhodl propustit ji potají.</w:t>
      </w:r>
    </w:p>
    <w:p w:rsidR="00EA3F78" w:rsidRDefault="00EA3F78" w:rsidP="00EA3F78">
      <w:pPr>
        <w:pStyle w:val="NormlnIMP"/>
      </w:pPr>
      <w:r>
        <w:t>1,20 Ale když pojal ten úmysl, hle, anděl Páně se mu zjevil ve snu a řekl: "Josefe, synu Davidův, neboj se přijmout Marii, svou manželku; neboť co v ní bylo počato, je z Ducha svatého.</w:t>
      </w:r>
    </w:p>
    <w:p w:rsidR="00EA3F78" w:rsidRDefault="00EA3F78" w:rsidP="00EA3F78">
      <w:pPr>
        <w:pStyle w:val="NormlnIMP"/>
      </w:pPr>
      <w:r>
        <w:t xml:space="preserve">1,21 Porodí syna a dáš mu jméno Ježíš; neboť on vysvobodí svůj lid z jeho hříchů."      </w:t>
      </w:r>
    </w:p>
    <w:p w:rsidR="00EA3F78" w:rsidRDefault="00EA3F78" w:rsidP="00EA3F78">
      <w:pPr>
        <w:pStyle w:val="NormlnIMP"/>
      </w:pPr>
      <w:r>
        <w:t>1,22 To všechno se stalo, aby se splnilo, co řekl Hospodin ústy proroka:</w:t>
      </w:r>
    </w:p>
    <w:p w:rsidR="00EA3F78" w:rsidRDefault="00EA3F78" w:rsidP="00EA3F78">
      <w:pPr>
        <w:pStyle w:val="NormlnIMP"/>
      </w:pPr>
      <w:r>
        <w:t>1,23 'Hle, panna počne a porodí syna a dají mu jméno Immanuel', to jest přeloženo 'Bůh s námi'.</w:t>
      </w:r>
    </w:p>
    <w:p w:rsidR="00EA3F78" w:rsidRDefault="00EA3F78" w:rsidP="00EA3F78">
      <w:pPr>
        <w:pStyle w:val="NormlnIMP"/>
      </w:pPr>
      <w:r>
        <w:t>1,24 Když se Josef probudil ze spánku, učinil, jak mu přikázal anděl Hospodinův, a přijal svou manželku k sobě.</w:t>
      </w:r>
    </w:p>
    <w:p w:rsidR="00EA3F78" w:rsidRDefault="00EA3F78" w:rsidP="00EA3F78">
      <w:pPr>
        <w:pStyle w:val="NormlnIMP"/>
      </w:pPr>
      <w:r>
        <w:t>1,25 Ale nežili spolu, dokud neporodila syna; a dal mu jméno Ježíš.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Otázky :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</w:pPr>
      <w:r>
        <w:t>1. Co jste se dozvěděli o narození Ježíše.</w:t>
      </w:r>
    </w:p>
    <w:p w:rsidR="00EA3F78" w:rsidRDefault="00EA3F78" w:rsidP="00EA3F78">
      <w:pPr>
        <w:pStyle w:val="NormlnIMP"/>
      </w:pPr>
      <w:r>
        <w:t>2. Pokuste se najít veškeré údaje o Ježíšovi do jeho zatčení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Evangelium podle Marka – Ježíš před Pilátem, výsměch vojáků, ukřižování, smrt, pohřeb, vzkříšení, závěr</w:t>
      </w:r>
    </w:p>
    <w:p w:rsidR="00EA3F78" w:rsidRDefault="00EA3F78" w:rsidP="00EA3F78">
      <w:pPr>
        <w:pStyle w:val="NormlnIMP"/>
        <w:rPr>
          <w:b/>
        </w:rPr>
      </w:pPr>
    </w:p>
    <w:p w:rsidR="00EA3F78" w:rsidRDefault="00EA3F78" w:rsidP="00EA3F78">
      <w:pPr>
        <w:pStyle w:val="NormlnIMP"/>
      </w:pPr>
      <w:r>
        <w:t>15,1 A hned z rána se poradili velekněží, starší a zákoníci, celá rada; spoutali Ježíše, odvedli jej a vydali Pilátovi.</w:t>
      </w:r>
    </w:p>
    <w:p w:rsidR="00EA3F78" w:rsidRDefault="00EA3F78" w:rsidP="00EA3F78">
      <w:pPr>
        <w:pStyle w:val="NormlnIMP"/>
      </w:pPr>
      <w:r>
        <w:t>15,2 Pilát se ho otázal: "Ty jsi král Židů?" On mu odpověděl: "Ty sám to říkáš."</w:t>
      </w:r>
    </w:p>
    <w:p w:rsidR="00EA3F78" w:rsidRDefault="00EA3F78" w:rsidP="00EA3F78">
      <w:pPr>
        <w:pStyle w:val="NormlnIMP"/>
      </w:pPr>
      <w:r>
        <w:t>15,3 Velekněží na něj mnoho žalovali.</w:t>
      </w:r>
    </w:p>
    <w:p w:rsidR="00EA3F78" w:rsidRDefault="00EA3F78" w:rsidP="00EA3F78">
      <w:pPr>
        <w:pStyle w:val="NormlnIMP"/>
      </w:pPr>
      <w:r>
        <w:t>15,4 Tu se ho Pilát znovu otázal: "Nic neodpovídáš? Pohleď, co všecko na tebe žalují!"</w:t>
      </w:r>
    </w:p>
    <w:p w:rsidR="00EA3F78" w:rsidRDefault="00EA3F78" w:rsidP="00EA3F78">
      <w:pPr>
        <w:pStyle w:val="NormlnIMP"/>
      </w:pPr>
      <w:r>
        <w:t>15,5 Ježíš však už nic neodpověděl, takže se Pilát divil.</w:t>
      </w:r>
    </w:p>
    <w:p w:rsidR="00EA3F78" w:rsidRDefault="00EA3F78" w:rsidP="00EA3F78">
      <w:pPr>
        <w:pStyle w:val="NormlnIMP"/>
      </w:pPr>
      <w:r>
        <w:t>15,6 O svátcích jim propouštíval jednoho vězně, o kterého žádali.</w:t>
      </w:r>
    </w:p>
    <w:p w:rsidR="00EA3F78" w:rsidRDefault="00EA3F78" w:rsidP="00EA3F78">
      <w:pPr>
        <w:pStyle w:val="NormlnIMP"/>
      </w:pPr>
      <w:r>
        <w:t>15,7 Ve vězení byl mezi vzbouřenci, kteří se při vzpouře dopustili vraždy, muž jménem Barabáš.</w:t>
      </w:r>
    </w:p>
    <w:p w:rsidR="00EA3F78" w:rsidRDefault="00EA3F78" w:rsidP="00EA3F78">
      <w:pPr>
        <w:pStyle w:val="NormlnIMP"/>
      </w:pPr>
      <w:r>
        <w:t>15,8 Zástup přišel Piláta požádat o to, v čem jim obvykle vyhověl.</w:t>
      </w:r>
    </w:p>
    <w:p w:rsidR="00EA3F78" w:rsidRDefault="00EA3F78" w:rsidP="00EA3F78">
      <w:pPr>
        <w:pStyle w:val="NormlnIMP"/>
      </w:pPr>
      <w:r>
        <w:t>15,9 Pilát jim nato řekl: "Chcete, abych vám propustil židovského krále?"</w:t>
      </w:r>
    </w:p>
    <w:p w:rsidR="00EA3F78" w:rsidRDefault="00EA3F78" w:rsidP="00EA3F78">
      <w:pPr>
        <w:pStyle w:val="NormlnIMP"/>
      </w:pPr>
      <w:r>
        <w:t>15,10 Věděl totiž, že mu ho velekněží vydali za zášti.</w:t>
      </w:r>
    </w:p>
    <w:p w:rsidR="00EA3F78" w:rsidRDefault="00EA3F78" w:rsidP="00EA3F78">
      <w:pPr>
        <w:pStyle w:val="NormlnIMP"/>
      </w:pPr>
      <w:r>
        <w:t>15,11 Velekněží však podnítili zástup, ať jim raději propustí Barabáše.</w:t>
      </w:r>
    </w:p>
    <w:p w:rsidR="00EA3F78" w:rsidRDefault="00EA3F78" w:rsidP="00EA3F78">
      <w:pPr>
        <w:pStyle w:val="NormlnIMP"/>
      </w:pPr>
      <w:r>
        <w:t>15,12 Pilát se jich znovu zeptal: "Co tedy mám učinit s tím, kterému říkáte židovský král?"</w:t>
      </w:r>
    </w:p>
    <w:p w:rsidR="00EA3F78" w:rsidRDefault="00EA3F78" w:rsidP="00EA3F78">
      <w:pPr>
        <w:pStyle w:val="NormlnIMP"/>
      </w:pPr>
      <w:r>
        <w:t>15,13 Tu se znovu dali do křiku: "Ukřižuj ho!"</w:t>
      </w:r>
    </w:p>
    <w:p w:rsidR="00EA3F78" w:rsidRDefault="00EA3F78" w:rsidP="00EA3F78">
      <w:pPr>
        <w:pStyle w:val="NormlnIMP"/>
      </w:pPr>
      <w:r>
        <w:t>15,14 Pilát jim řekl: "A čeho se vlastně dopustil?" Oni však ještě víc křičeli: "Ukřižuj ho!"</w:t>
      </w:r>
    </w:p>
    <w:p w:rsidR="00EA3F78" w:rsidRDefault="00EA3F78" w:rsidP="00EA3F78">
      <w:pPr>
        <w:pStyle w:val="NormlnIMP"/>
      </w:pPr>
      <w:r>
        <w:t>15,15 Tu Pilát, aby vyhověl zástupu, propustil jim Barabáše; Ježíše dal zbičovat a vydal ho, aby byl ukřižován.</w:t>
      </w:r>
    </w:p>
    <w:p w:rsidR="00EA3F78" w:rsidRDefault="00EA3F78" w:rsidP="00EA3F78">
      <w:pPr>
        <w:pStyle w:val="NormlnIMP"/>
      </w:pPr>
      <w:r>
        <w:t>15,16 Vojáci ho odvedli do místodržitelského dvora a svolali celou setninu.</w:t>
      </w:r>
    </w:p>
    <w:p w:rsidR="00EA3F78" w:rsidRDefault="00EA3F78" w:rsidP="00EA3F78">
      <w:pPr>
        <w:pStyle w:val="NormlnIMP"/>
      </w:pPr>
      <w:r>
        <w:t>15,17 Navlékli mu purpurový plášť, upletli trnovou korunu, vsadili mu ji na hlavu</w:t>
      </w:r>
    </w:p>
    <w:p w:rsidR="00EA3F78" w:rsidRDefault="00EA3F78" w:rsidP="00EA3F78">
      <w:pPr>
        <w:pStyle w:val="NormlnIMP"/>
      </w:pPr>
      <w:r>
        <w:t>15,18 a začali ho zdravit: "Buď zdráv, židovský králi!"</w:t>
      </w:r>
    </w:p>
    <w:p w:rsidR="00EA3F78" w:rsidRDefault="00EA3F78" w:rsidP="00EA3F78">
      <w:pPr>
        <w:pStyle w:val="NormlnIMP"/>
      </w:pPr>
      <w:r>
        <w:t>15,19 Bili ho po hlavě holí, plivali na něj, klekali na kolena a padali před ním na zem.</w:t>
      </w:r>
    </w:p>
    <w:p w:rsidR="00EA3F78" w:rsidRDefault="00EA3F78" w:rsidP="00EA3F78">
      <w:pPr>
        <w:pStyle w:val="NormlnIMP"/>
      </w:pPr>
      <w:r>
        <w:lastRenderedPageBreak/>
        <w:t>15,20 Když se mu dost naposmívali, svlékli mu purpurový plášť a oblékli ho zase do jeho šatů. Pak ho vedli ven, aby ho ukřižovali.</w:t>
      </w:r>
    </w:p>
    <w:p w:rsidR="00EA3F78" w:rsidRDefault="00EA3F78" w:rsidP="00EA3F78">
      <w:pPr>
        <w:pStyle w:val="NormlnIMP"/>
      </w:pPr>
      <w:r>
        <w:t>15,21 Cestou přinutili nějakého Šimona z Kyrény, otce Alexandrova a Rufova, který šel z venkova, aby mu nesl kříž.</w:t>
      </w:r>
    </w:p>
    <w:p w:rsidR="00EA3F78" w:rsidRDefault="00EA3F78" w:rsidP="00EA3F78">
      <w:pPr>
        <w:pStyle w:val="NormlnIMP"/>
      </w:pPr>
      <w:r>
        <w:t>15,22 A přivedli ho na místo zvané Golgota, což v překladu znamená 'Lebka'.</w:t>
      </w:r>
    </w:p>
    <w:p w:rsidR="00EA3F78" w:rsidRDefault="00EA3F78" w:rsidP="00EA3F78">
      <w:pPr>
        <w:pStyle w:val="NormlnIMP"/>
      </w:pPr>
      <w:r>
        <w:t>15,23 Dávali mu víno okořeněné myrhou; on je však nepřijal.</w:t>
      </w:r>
    </w:p>
    <w:p w:rsidR="00EA3F78" w:rsidRDefault="00EA3F78" w:rsidP="00EA3F78">
      <w:pPr>
        <w:pStyle w:val="NormlnIMP"/>
      </w:pPr>
      <w:r>
        <w:t>15,24 Ukřižovali ho a rozdělili si jeho šaty; losovali o ně, co si kdo vezme.</w:t>
      </w:r>
    </w:p>
    <w:p w:rsidR="00EA3F78" w:rsidRDefault="00EA3F78" w:rsidP="00EA3F78">
      <w:pPr>
        <w:pStyle w:val="NormlnIMP"/>
      </w:pPr>
      <w:r>
        <w:t>15,25 Bylo devět hodin, když ho ukřižovali.</w:t>
      </w:r>
    </w:p>
    <w:p w:rsidR="00EA3F78" w:rsidRDefault="00EA3F78" w:rsidP="00EA3F78">
      <w:pPr>
        <w:pStyle w:val="NormlnIMP"/>
      </w:pPr>
      <w:r>
        <w:t>15,26 Jeho provinění oznamoval nápis: "Král Židů."</w:t>
      </w:r>
    </w:p>
    <w:p w:rsidR="00EA3F78" w:rsidRDefault="00EA3F78" w:rsidP="00EA3F78">
      <w:pPr>
        <w:pStyle w:val="NormlnIMP"/>
      </w:pPr>
      <w:r>
        <w:t>15,27 S ním ukřižovali dva povstalce, jednoho po jeho pravici a druhého po levici.</w:t>
      </w:r>
    </w:p>
    <w:p w:rsidR="00EA3F78" w:rsidRDefault="00EA3F78" w:rsidP="00EA3F78">
      <w:pPr>
        <w:pStyle w:val="NormlnIMP"/>
      </w:pPr>
      <w:r>
        <w:t>15,28 (Tak se naplnilo Písmo: 'Byl započten mezi zločince.')</w:t>
      </w:r>
    </w:p>
    <w:p w:rsidR="00EA3F78" w:rsidRDefault="00EA3F78" w:rsidP="00EA3F78">
      <w:pPr>
        <w:pStyle w:val="NormlnIMP"/>
      </w:pPr>
      <w:r>
        <w:t>15,29 Kolemjdoucí ho uráželi: potřásali hlavou a říkali: "Ty, který chceš zbořit chrám a ve třech dnech jej postavit,</w:t>
      </w:r>
    </w:p>
    <w:p w:rsidR="00EA3F78" w:rsidRDefault="00EA3F78" w:rsidP="00EA3F78">
      <w:pPr>
        <w:pStyle w:val="NormlnIMP"/>
      </w:pPr>
      <w:r>
        <w:t>15,30 zachraň sám sebe a sestup s kříže!"</w:t>
      </w:r>
    </w:p>
    <w:p w:rsidR="00EA3F78" w:rsidRDefault="00EA3F78" w:rsidP="00EA3F78">
      <w:pPr>
        <w:pStyle w:val="NormlnIMP"/>
      </w:pPr>
      <w:r>
        <w:t>15,31 Podobně se mu mezi sebou posmívali velekněží spolu se zákoníky. Říkali: "Jiné zachránil, sám sebe zachránit nemůže.</w:t>
      </w:r>
    </w:p>
    <w:p w:rsidR="00EA3F78" w:rsidRDefault="00EA3F78" w:rsidP="00EA3F78">
      <w:pPr>
        <w:pStyle w:val="NormlnIMP"/>
      </w:pPr>
      <w:r>
        <w:t>15,32 Ať nyní sestoupí s kříže, ten Mesiáš, král izraelský, abychom to viděli a uvěřili!" Tupili ho i ti, kteří byli ukřižováni spolu s ním.</w:t>
      </w:r>
    </w:p>
    <w:p w:rsidR="00EA3F78" w:rsidRDefault="00EA3F78" w:rsidP="00EA3F78">
      <w:pPr>
        <w:pStyle w:val="NormlnIMP"/>
      </w:pPr>
      <w:r>
        <w:t>15,33 Když bylo poledne, nastala tma po celé zemi až do tří hodin.</w:t>
      </w:r>
    </w:p>
    <w:p w:rsidR="00EA3F78" w:rsidRDefault="00EA3F78" w:rsidP="00EA3F78">
      <w:pPr>
        <w:pStyle w:val="NormlnIMP"/>
      </w:pPr>
      <w:r>
        <w:t>15,34 O třetí hodině zvolal Ježíš mocným hlasem: "Eloi, Eloi, lema sabachtani?", což přeloženo znamená: 'Bože můj, Bože můj, proč jsi mě opustil?'</w:t>
      </w:r>
    </w:p>
    <w:p w:rsidR="00EA3F78" w:rsidRDefault="00EA3F78" w:rsidP="00EA3F78">
      <w:pPr>
        <w:pStyle w:val="NormlnIMP"/>
      </w:pPr>
      <w:r>
        <w:t>15,35 Když to uslyšeli, říkali někteří z těch, kdo stáli okolo: "Hle, volá Eliáše."</w:t>
      </w:r>
    </w:p>
    <w:p w:rsidR="00EA3F78" w:rsidRDefault="00EA3F78" w:rsidP="00EA3F78">
      <w:pPr>
        <w:pStyle w:val="NormlnIMP"/>
      </w:pPr>
      <w:r>
        <w:t xml:space="preserve">15,36 Kdosi pak odběhl, namočil houbu v octě, nabodl ji na prut a dával mu pít se slovy: "Počkejte, uvidíme, přijde-li ho Eliáš sejmout."      </w:t>
      </w:r>
    </w:p>
    <w:p w:rsidR="00EA3F78" w:rsidRDefault="00EA3F78" w:rsidP="00EA3F78">
      <w:pPr>
        <w:pStyle w:val="NormlnIMP"/>
      </w:pPr>
      <w:r>
        <w:t>15,37 Ale Ježíš vydal mocný hlas a skonal.</w:t>
      </w:r>
    </w:p>
    <w:p w:rsidR="00EA3F78" w:rsidRDefault="00EA3F78" w:rsidP="00EA3F78">
      <w:pPr>
        <w:pStyle w:val="NormlnIMP"/>
      </w:pPr>
      <w:r>
        <w:t>15,38 Tu se chrámová opona roztrhla vpůli odshora až dolů.</w:t>
      </w:r>
    </w:p>
    <w:p w:rsidR="00EA3F78" w:rsidRDefault="00EA3F78" w:rsidP="00EA3F78">
      <w:pPr>
        <w:pStyle w:val="NormlnIMP"/>
      </w:pPr>
      <w:r>
        <w:t>15,39 A když uviděl setník, který stál před ním, že takto skonal, řekl: "Ten člověk byl opravdu Syn Boží."</w:t>
      </w:r>
    </w:p>
    <w:p w:rsidR="00EA3F78" w:rsidRDefault="00EA3F78" w:rsidP="00EA3F78">
      <w:pPr>
        <w:pStyle w:val="NormlnIMP"/>
      </w:pPr>
      <w:r>
        <w:t>15,40 Zpovzdálí se dívaly také ženy, mezi nimi i Marie z Magdaly, Marie, matka Jakuba mladšího a Josefa, a Salome,</w:t>
      </w:r>
    </w:p>
    <w:p w:rsidR="00EA3F78" w:rsidRDefault="00EA3F78" w:rsidP="00EA3F78">
      <w:pPr>
        <w:pStyle w:val="NormlnIMP"/>
      </w:pPr>
      <w:r>
        <w:t>15,41 které ho provázely a staraly se o něj, když byl v Galileji, a mnohé jiné, které se spolu s ním vydaly do Jeruzaléma.</w:t>
      </w:r>
    </w:p>
    <w:p w:rsidR="00EA3F78" w:rsidRDefault="00EA3F78" w:rsidP="00EA3F78">
      <w:pPr>
        <w:pStyle w:val="NormlnIMP"/>
      </w:pPr>
      <w:r>
        <w:t>15,42 A když už nastal večer - byl totiž den přípravy, předvečer soboty -</w:t>
      </w:r>
    </w:p>
    <w:p w:rsidR="00EA3F78" w:rsidRDefault="00EA3F78" w:rsidP="00EA3F78">
      <w:pPr>
        <w:pStyle w:val="NormlnIMP"/>
      </w:pPr>
      <w:r>
        <w:t>15,43 přišel Josef z Arimatie, vážený člen rady, který také očekával království Boží, dodal si odvahy, vešel k Pilátovi a požádal o Ježíšovo tělo.</w:t>
      </w:r>
    </w:p>
    <w:p w:rsidR="00EA3F78" w:rsidRDefault="00EA3F78" w:rsidP="00EA3F78">
      <w:pPr>
        <w:pStyle w:val="NormlnIMP"/>
      </w:pPr>
      <w:r>
        <w:t>15,44 Pilát se podivil, že Ježíš už zemřel; zavolal si setníka a zeptal se ho, je-li už dlouho mrtev.</w:t>
      </w:r>
    </w:p>
    <w:p w:rsidR="00EA3F78" w:rsidRDefault="00EA3F78" w:rsidP="00EA3F78">
      <w:pPr>
        <w:pStyle w:val="NormlnIMP"/>
      </w:pPr>
      <w:r>
        <w:t>15,45 A když mu to setník potvrdil, daroval mrtvé tělo Josefovi.</w:t>
      </w:r>
    </w:p>
    <w:p w:rsidR="00EA3F78" w:rsidRDefault="00EA3F78" w:rsidP="00EA3F78">
      <w:pPr>
        <w:pStyle w:val="NormlnIMP"/>
      </w:pPr>
      <w:r>
        <w:t>15,46 Ten koupil plátno, sňal Ježíše s kříže, zavinul ho do plátna a položil do hrobu, který byl vytesán ve skále, a ke vchodu do hrobu přivalil kámen.</w:t>
      </w:r>
    </w:p>
    <w:p w:rsidR="00EA3F78" w:rsidRDefault="00EA3F78" w:rsidP="00EA3F78">
      <w:pPr>
        <w:pStyle w:val="NormlnIMP"/>
      </w:pPr>
      <w:r>
        <w:t>15,47 Marie z Magdaly a Marie, matka Josefova, se dívaly, kam byl uložen.</w:t>
      </w:r>
    </w:p>
    <w:p w:rsidR="00EA3F78" w:rsidRDefault="00EA3F78" w:rsidP="00EA3F78">
      <w:pPr>
        <w:pStyle w:val="NormlnIMP"/>
      </w:pPr>
      <w:r>
        <w:t>16,1 Když uplynula sobota, Marie z Magdaly, Marie, matka Jakubova, a Salome nakoupily vonné masti, aby ho šly pomazat.</w:t>
      </w:r>
    </w:p>
    <w:p w:rsidR="00EA3F78" w:rsidRDefault="00EA3F78" w:rsidP="00EA3F78">
      <w:pPr>
        <w:pStyle w:val="NormlnIMP"/>
      </w:pPr>
      <w:r>
        <w:t>16,2 Brzy ráno prvního dne po sobotě, sotva vyšlo slunce, šly k hrobu.</w:t>
      </w:r>
    </w:p>
    <w:p w:rsidR="00EA3F78" w:rsidRDefault="00EA3F78" w:rsidP="00EA3F78">
      <w:pPr>
        <w:pStyle w:val="NormlnIMP"/>
      </w:pPr>
      <w:r>
        <w:t>16,3 Říkaly si mezi sebou: "Kdo nám odvalí kámen od vchodu do hrobu?"</w:t>
      </w:r>
    </w:p>
    <w:p w:rsidR="00EA3F78" w:rsidRDefault="00EA3F78" w:rsidP="00EA3F78">
      <w:pPr>
        <w:pStyle w:val="NormlnIMP"/>
      </w:pPr>
      <w:r>
        <w:t>16,4 Ale když vzhlédly, viděly, že kámen je odvalen; a byl velmi veliký.</w:t>
      </w:r>
    </w:p>
    <w:p w:rsidR="00EA3F78" w:rsidRDefault="00EA3F78" w:rsidP="00EA3F78">
      <w:pPr>
        <w:pStyle w:val="NormlnIMP"/>
      </w:pPr>
      <w:r>
        <w:t>16,5 Vstoupily do hrobu a uviděli mládence, který seděl po pravé straně a měl na sobě bílé roucho; i zděsily se.</w:t>
      </w:r>
    </w:p>
    <w:p w:rsidR="00EA3F78" w:rsidRDefault="00EA3F78" w:rsidP="00EA3F78">
      <w:pPr>
        <w:pStyle w:val="NormlnIMP"/>
      </w:pPr>
      <w:r>
        <w:t>16,6 Řekl jim: "Neděste se! Hledáte Ježíše, toho Nazaretského, který byl ukřižován. Byl vzkříšen, není zde. Hle, místo, kam ho položili.</w:t>
      </w:r>
    </w:p>
    <w:p w:rsidR="00EA3F78" w:rsidRDefault="00EA3F78" w:rsidP="00EA3F78">
      <w:pPr>
        <w:pStyle w:val="NormlnIMP"/>
      </w:pPr>
      <w:r>
        <w:t>16,7 Ale jděte, řekněte jeho učedníkům, zvláště Petrovi: 'Jde před vámi do Galileje; tam ho spatříte, jak vám řekl.'"</w:t>
      </w:r>
    </w:p>
    <w:p w:rsidR="00EA3F78" w:rsidRDefault="00EA3F78" w:rsidP="00EA3F78">
      <w:pPr>
        <w:pStyle w:val="NormlnIMP"/>
      </w:pPr>
      <w:r>
        <w:t>16,8 Ženy vyšly a utíkaly od hrobu, protože na ně padla hrůza a úžas. A nikomu nic neřekly, neboť se bály.</w:t>
      </w:r>
    </w:p>
    <w:p w:rsidR="00EA3F78" w:rsidRDefault="00EA3F78" w:rsidP="00EA3F78">
      <w:pPr>
        <w:pStyle w:val="NormlnIMP"/>
      </w:pPr>
      <w:r>
        <w:lastRenderedPageBreak/>
        <w:t>16,9 Když Ježíš ráno prvního dne po sobotě vstal, zjevil se nejprve Marii z Magdaly, z níž kdysi vyhnal sedm démonů.</w:t>
      </w:r>
    </w:p>
    <w:p w:rsidR="00EA3F78" w:rsidRDefault="00EA3F78" w:rsidP="00EA3F78">
      <w:pPr>
        <w:pStyle w:val="NormlnIMP"/>
      </w:pPr>
      <w:r>
        <w:t>16,10 Ona to šla oznámit těm, kteří bývali s ním a nyní truchlili a plakali.</w:t>
      </w:r>
    </w:p>
    <w:p w:rsidR="00EA3F78" w:rsidRDefault="00EA3F78" w:rsidP="00EA3F78">
      <w:pPr>
        <w:pStyle w:val="NormlnIMP"/>
      </w:pPr>
      <w:r>
        <w:t>16,11 Ti, když uslyšeli, že žije a že se jí ukázal, nevěřili.</w:t>
      </w:r>
    </w:p>
    <w:p w:rsidR="00EA3F78" w:rsidRDefault="00EA3F78" w:rsidP="00EA3F78">
      <w:pPr>
        <w:pStyle w:val="NormlnIMP"/>
      </w:pPr>
      <w:r>
        <w:t>16,12 Potom se zjevil v jiné podobě dvěma z nich cestou, když šli na venkov.</w:t>
      </w:r>
    </w:p>
    <w:p w:rsidR="00EA3F78" w:rsidRDefault="00EA3F78" w:rsidP="00EA3F78">
      <w:pPr>
        <w:pStyle w:val="NormlnIMP"/>
      </w:pPr>
      <w:r>
        <w:t>16,13 Ti to šli oznámit ostatním; ale ani těm nevěřili.</w:t>
      </w:r>
    </w:p>
    <w:p w:rsidR="00EA3F78" w:rsidRDefault="00EA3F78" w:rsidP="00EA3F78">
      <w:pPr>
        <w:pStyle w:val="NormlnIMP"/>
      </w:pPr>
      <w:r>
        <w:t>16,14 Konečně se zjevil samým jedenácti, když byli u stolu; káral jejich nevěru a tvrdost srdce, poněvadž nevěřili těm, kteří ho viděli vzkříšeného.</w:t>
      </w:r>
    </w:p>
    <w:p w:rsidR="00EA3F78" w:rsidRDefault="00EA3F78" w:rsidP="00EA3F78">
      <w:pPr>
        <w:pStyle w:val="NormlnIMP"/>
      </w:pPr>
      <w:r>
        <w:t>16,15 A řekl jim: "Jděte do celého světa a kažte evangelium všemu stvoření.</w:t>
      </w:r>
    </w:p>
    <w:p w:rsidR="00EA3F78" w:rsidRDefault="00EA3F78" w:rsidP="00EA3F78">
      <w:pPr>
        <w:pStyle w:val="NormlnIMP"/>
      </w:pPr>
      <w:r>
        <w:t>16,16 Kdo uvěří a přijme křest, bude spasen; kdo však neuvěří, bude odsouzen.</w:t>
      </w:r>
    </w:p>
    <w:p w:rsidR="00EA3F78" w:rsidRDefault="00EA3F78" w:rsidP="00EA3F78">
      <w:pPr>
        <w:pStyle w:val="NormlnIMP"/>
      </w:pPr>
      <w:r>
        <w:t>16,17 Ty, kdo uvěří, budou provázet tato znamení: Ve jménu mém budou vyhánět démony a mluvit novými jazyky;</w:t>
      </w:r>
    </w:p>
    <w:p w:rsidR="00EA3F78" w:rsidRDefault="00EA3F78" w:rsidP="00EA3F78">
      <w:pPr>
        <w:pStyle w:val="NormlnIMP"/>
      </w:pPr>
      <w:r>
        <w:t>16,18 budou brát hady do ruky, a vypijí-li něco smrtícího, nic se jim nestane; na choré budou vzkládat ruce a uzdraví je."</w:t>
      </w:r>
    </w:p>
    <w:p w:rsidR="00EA3F78" w:rsidRDefault="00EA3F78" w:rsidP="00EA3F78">
      <w:pPr>
        <w:pStyle w:val="NormlnIMP"/>
      </w:pPr>
      <w:r>
        <w:t>16,19 Když jim to Pán řekl, byl vzat vzhůru do nebe a usedl po pravici Boží.</w:t>
      </w:r>
    </w:p>
    <w:p w:rsidR="00EA3F78" w:rsidRDefault="00EA3F78" w:rsidP="00EA3F78">
      <w:pPr>
        <w:pStyle w:val="NormlnIMP"/>
      </w:pPr>
      <w:r>
        <w:t>16,20 Oni pak vyšli, všude kázali; a Pán s nimi působil a jejich slovo potvrzoval znameními.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Otázky :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</w:pPr>
      <w:r>
        <w:t>1. Čím a kdy byla zmařena poslední naděje na milost Ježíše?</w:t>
      </w:r>
    </w:p>
    <w:p w:rsidR="00EA3F78" w:rsidRDefault="00EA3F78" w:rsidP="00EA3F78">
      <w:pPr>
        <w:pStyle w:val="NormlnIMP"/>
      </w:pPr>
      <w:r>
        <w:t>2. S jakými svátky je spjato Ježíšovo vzkříšení?</w:t>
      </w:r>
    </w:p>
    <w:p w:rsidR="00EA3F78" w:rsidRDefault="00EA3F78" w:rsidP="00EA3F78">
      <w:pPr>
        <w:pStyle w:val="NormlnIMP"/>
      </w:pPr>
      <w:r>
        <w:t>3. Nalezněte v liturgickém kalendáři základní svátky spjaté s postavou Ježíše.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  <w:r>
        <w:object w:dxaOrig="3000" w:dyaOrig="4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75pt;height:210.8pt" o:ole="">
            <v:imagedata r:id="rId8" o:title=""/>
          </v:shape>
          <o:OLEObject Type="Embed" ProgID="StaticMetafile" ShapeID="_x0000_i1025" DrawAspect="Content" ObjectID="_1424347687" r:id="rId9"/>
        </w:object>
      </w:r>
      <w:r>
        <w:rPr>
          <w:rFonts w:ascii="Arial" w:hAnsi="Arial"/>
          <w:color w:val="000000"/>
          <w:sz w:val="14"/>
        </w:rPr>
        <w:t xml:space="preserve">           </w:t>
      </w:r>
      <w:r>
        <w:t xml:space="preserve">Historicky nejpřesnější film o životě Krista    </w:t>
      </w:r>
      <w:r>
        <w:rPr>
          <w:rFonts w:ascii="Arial" w:hAnsi="Arial"/>
          <w:color w:val="000000"/>
          <w:sz w:val="14"/>
        </w:rPr>
        <w:t xml:space="preserve">                   </w:t>
      </w:r>
    </w:p>
    <w:p w:rsidR="00EA3F78" w:rsidRDefault="00EA3F78" w:rsidP="00EA3F78">
      <w:pPr>
        <w:rPr>
          <w:sz w:val="24"/>
        </w:rPr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  <w:r>
        <w:rPr>
          <w:noProof/>
        </w:rPr>
        <w:lastRenderedPageBreak/>
        <w:drawing>
          <wp:inline distT="0" distB="0" distL="0" distR="0">
            <wp:extent cx="1346200" cy="1953260"/>
            <wp:effectExtent l="0" t="0" r="6350" b="889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moderní rekonstrukce Ježíšovy podoby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  <w:r>
        <w:rPr>
          <w:noProof/>
        </w:rPr>
        <w:drawing>
          <wp:inline distT="0" distB="0" distL="0" distR="0">
            <wp:extent cx="1521460" cy="2926080"/>
            <wp:effectExtent l="0" t="0" r="254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svitky tóry – čtou se při židovských bohoslužbách                                         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Komentář k dílu :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</w:pPr>
      <w:r>
        <w:t>Bible má 2 základní části. První je hebrejský Starý zákon, jenž je uznávaný Židy. Židé však této části říkají Pentateuch(je tvořen pěti knihami Mojžíšovými), můžeme se také setkat s pojmem tóra. Druhou základní částí je křesťanský Nový zákon, uznávaný pouze křesťany. Postupem času se složení bible měnilo, až se ustálilo na podobě, která je respektována jak katolíky, tak evangelíky.</w:t>
      </w:r>
    </w:p>
    <w:p w:rsidR="00EA3F78" w:rsidRDefault="00EA3F78" w:rsidP="00EA3F78">
      <w:pPr>
        <w:pStyle w:val="NormlnIMP"/>
      </w:pPr>
      <w:r>
        <w:t xml:space="preserve">Základními částmi Starého zákona jsou : Genesis, Exodus, Leviticus, Numeri, Deuteronomium ( tzv. Pentateuch – 5 knih Mojžíšových). Obsahuje také knihy historické, básnické a mudroslovné ( např. Žalmy, Přísloví, Píseň písní) a knihy prorocké ( např. Jeremiáš, Jonáš). </w:t>
      </w:r>
    </w:p>
    <w:p w:rsidR="00EA3F78" w:rsidRDefault="00EA3F78" w:rsidP="00EA3F78">
      <w:pPr>
        <w:pStyle w:val="NormlnIMP"/>
      </w:pPr>
      <w:r>
        <w:t xml:space="preserve">Jádrem Nového zákona jsou čtyři evangelia sepsaná Matoušem, Markem, Lukášem a Janem. Každé je osobité svým stylem a teologickým viděním. Jsou to tedy čtyři odlišná svědectví o Ježíšově osobě. Obsahuje také epištoly ( někdy listy). Závěrečnou částí je Zjevení Janovo(Apokalypsa). 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Otázky k dílu :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</w:pPr>
      <w:r>
        <w:t>1.  Kteří čeští a světoví spisovatelé se nechali inspirovat biblickými náměty?</w:t>
      </w:r>
    </w:p>
    <w:p w:rsidR="00EA3F78" w:rsidRDefault="00EA3F78" w:rsidP="00EA3F78">
      <w:pPr>
        <w:pStyle w:val="NormlnIMP"/>
      </w:pPr>
      <w:r>
        <w:t>2.  Která divadelní nebo filmová zpracování (zejména Ježíšova života) znáte?</w:t>
      </w:r>
    </w:p>
    <w:p w:rsidR="00EA3F78" w:rsidRDefault="00EA3F78" w:rsidP="00EA3F78">
      <w:pPr>
        <w:pStyle w:val="NormlnIMP"/>
      </w:pPr>
      <w:r>
        <w:t>3.  Zjistěte z odborné literatury, které biblické postavy uznávají jak muslimové, tak křesťané?</w:t>
      </w:r>
    </w:p>
    <w:p w:rsidR="00EA3F78" w:rsidRDefault="00EA3F78" w:rsidP="00EA3F78">
      <w:pPr>
        <w:pStyle w:val="NormlnIMP"/>
      </w:pPr>
      <w:r>
        <w:t>4.  Jakým způsobem vešlo definitivní rozhodnutí o vydání Ježíše do frazeologie?</w:t>
      </w:r>
    </w:p>
    <w:p w:rsidR="00EA3F78" w:rsidRDefault="00EA3F78" w:rsidP="00EA3F78">
      <w:pPr>
        <w:pStyle w:val="NormlnIMP"/>
      </w:pPr>
      <w:r>
        <w:t>5.  Vysvětlete frazeologická spojení : jsi jako farizej,leží jako Lazar,Jákobův žebřík,stojí jako solný sloup.</w:t>
      </w:r>
    </w:p>
    <w:p w:rsidR="00EA3F78" w:rsidRDefault="00EA3F78" w:rsidP="00EA3F78">
      <w:pPr>
        <w:pStyle w:val="NormlnIMP"/>
      </w:pPr>
      <w:r>
        <w:t>6.  Znáte nějaká místa v Česku, jejichž pojmenování má biblický původ?</w:t>
      </w:r>
    </w:p>
    <w:p w:rsidR="00EA3F78" w:rsidRDefault="00EA3F78" w:rsidP="00EA3F78">
      <w:pPr>
        <w:pStyle w:val="NormlnIMP"/>
      </w:pPr>
      <w:r>
        <w:t>7.  Znáte nějaké filozofy, kteří se netajili despektem ke křesťanství?</w:t>
      </w:r>
    </w:p>
    <w:p w:rsidR="00EA3F78" w:rsidRDefault="00EA3F78" w:rsidP="00EA3F78">
      <w:pPr>
        <w:pStyle w:val="NormlnIMP"/>
      </w:pPr>
      <w:r>
        <w:t>8.  Jak byl vylíčen konec světa v Bibli, jak si jej představujete dnes?</w:t>
      </w:r>
    </w:p>
    <w:p w:rsidR="00EA3F78" w:rsidRDefault="00EA3F78" w:rsidP="00EA3F78">
      <w:pPr>
        <w:pStyle w:val="NormlnIMP"/>
      </w:pPr>
      <w:r>
        <w:t xml:space="preserve">9.  Znáte osobně lidi s různým náboženským vyznáním?                                                           </w:t>
      </w:r>
    </w:p>
    <w:p w:rsidR="00EA3F78" w:rsidRDefault="00EA3F78" w:rsidP="00EA3F78">
      <w:pPr>
        <w:pStyle w:val="NormlnIMP"/>
      </w:pPr>
      <w:r>
        <w:t>10. Je možné soužití lidí s různým vyznáním?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  <w:rPr>
          <w:b/>
          <w:u w:val="single"/>
        </w:rPr>
      </w:pPr>
      <w:r>
        <w:rPr>
          <w:b/>
          <w:u w:val="single"/>
        </w:rPr>
        <w:t>Zajímavosti :</w:t>
      </w:r>
    </w:p>
    <w:p w:rsidR="00EA3F78" w:rsidRDefault="00EA3F78" w:rsidP="00EA3F78">
      <w:pPr>
        <w:pStyle w:val="NormlnIMP"/>
        <w:rPr>
          <w:b/>
          <w:u w:val="single"/>
        </w:rPr>
      </w:pPr>
    </w:p>
    <w:p w:rsidR="00EA3F78" w:rsidRDefault="00EA3F78" w:rsidP="00EA3F78">
      <w:pPr>
        <w:pStyle w:val="NormlnIMP"/>
      </w:pPr>
      <w:r>
        <w:t>Nejstarší biblické texty nejsou psány jen hebrejsky, ale i aramejsky. Za nejslavnější rukopisy jsou považovány texty, které byly roku 1947 nalezeny v jeskyních na místě zvaném Kirbet Qumrán u Mrtvého moře (tzv.kumránské svitky). Ty tvoří opisy téměř všech starozákonních knih. Jejich stáří je odhadováno v intervalu od 4. stol. př. Kr. do r. 68 po Kr. Další rukopisy byly nalezeny v jeskyních u Judské pouště.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  <w:r>
        <w:t>Pojem biblia  použil poprvé církevní otec Chrysostomus (zemřel r.407) – řecky kniha nebo svitek.</w:t>
      </w:r>
    </w:p>
    <w:p w:rsidR="00EA3F78" w:rsidRDefault="00EA3F78" w:rsidP="00EA3F78">
      <w:pPr>
        <w:pStyle w:val="NormlnIMP"/>
      </w:pPr>
    </w:p>
    <w:p w:rsidR="00EA3F78" w:rsidRDefault="00EA3F78" w:rsidP="00EA3F78">
      <w:pPr>
        <w:pStyle w:val="NormlnIMP"/>
      </w:pPr>
      <w:r>
        <w:t>Bible je přeložena přibližně do 1800 jazyků a dialektů, což z ní činí nejrozšířenější knihu na světě. Nejstarší překlad pochází ze 3. stol. př. Kr. (do řečtiny,tzv. Septuaginta).Mezi nejčastější patří překlad do latiny (Vulgáta). Nejstarší překlad Bible na našem území – v 9. stol.,autory Cyril a Metoděj (staroslověnština). Nejstarší český překlad  pochází z 60. let 14.století (tzv. Leskovecko – drážďanská bible). Pergamenový originál byl zničen za 1. světové války. První celá česká Bible je z let 1411-1414 (tzv. Litoměřicko – třeboňská).</w:t>
      </w:r>
    </w:p>
    <w:p w:rsidR="00EA3F78" w:rsidRDefault="00EA3F78" w:rsidP="00EA3F78">
      <w:pPr>
        <w:pStyle w:val="NormlnIMP"/>
      </w:pPr>
      <w:r>
        <w:t>Nejvýznamnějším překladem se stal překlad J.Blahoslava z r.1564 (pouze Nového zákona).</w:t>
      </w:r>
    </w:p>
    <w:p w:rsidR="00EA3F78" w:rsidRDefault="00EA3F78" w:rsidP="00EA3F78">
      <w:pPr>
        <w:pStyle w:val="NormlnIMP"/>
      </w:pPr>
    </w:p>
    <w:p w:rsidR="00CE2FA2" w:rsidRDefault="00F674A4">
      <w:r>
        <w:t>Použitá literatura : Ekumenický překlad Bible, Praha 2000</w:t>
      </w:r>
      <w:bookmarkStart w:id="0" w:name="_GoBack"/>
      <w:bookmarkEnd w:id="0"/>
      <w:r>
        <w:t xml:space="preserve"> </w:t>
      </w:r>
    </w:p>
    <w:sectPr w:rsidR="00CE2FA2" w:rsidSect="009B0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7C" w:rsidRDefault="00D8187C" w:rsidP="000A5706">
      <w:pPr>
        <w:spacing w:after="0" w:line="240" w:lineRule="auto"/>
      </w:pPr>
      <w:r>
        <w:separator/>
      </w:r>
    </w:p>
  </w:endnote>
  <w:endnote w:type="continuationSeparator" w:id="0">
    <w:p w:rsidR="00D8187C" w:rsidRDefault="00D8187C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7C" w:rsidRDefault="00D8187C" w:rsidP="000A5706">
      <w:pPr>
        <w:spacing w:after="0" w:line="240" w:lineRule="auto"/>
      </w:pPr>
      <w:r>
        <w:separator/>
      </w:r>
    </w:p>
  </w:footnote>
  <w:footnote w:type="continuationSeparator" w:id="0">
    <w:p w:rsidR="00D8187C" w:rsidRDefault="00D8187C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VY_12_INOVACE_01.16_LI_Nový zákon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Literatura a ostatní druhy umění – Práce s literárními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F674A4">
      <w:rPr>
        <w:rFonts w:ascii="Times New Roman" w:hAnsi="Times New Roman"/>
        <w:bCs/>
        <w:noProof/>
        <w:sz w:val="16"/>
        <w:szCs w:val="16"/>
      </w:rPr>
      <w:t>5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březen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7F57F8">
      <w:rPr>
        <w:rFonts w:ascii="Times New Roman" w:hAnsi="Times New Roman"/>
        <w:bCs/>
        <w:sz w:val="16"/>
        <w:szCs w:val="16"/>
      </w:rPr>
      <w:t>l slouží k práci s biblickými texty na základě otázek za textem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1205F9" wp14:editId="437C1020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Default="007F4E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15EDC"/>
    <w:rsid w:val="00047491"/>
    <w:rsid w:val="00047E2F"/>
    <w:rsid w:val="000A5706"/>
    <w:rsid w:val="001D1493"/>
    <w:rsid w:val="00233CB2"/>
    <w:rsid w:val="002E60AB"/>
    <w:rsid w:val="004D4B02"/>
    <w:rsid w:val="005922CA"/>
    <w:rsid w:val="0062711A"/>
    <w:rsid w:val="006F6C93"/>
    <w:rsid w:val="007759E5"/>
    <w:rsid w:val="007F4EDA"/>
    <w:rsid w:val="007F57F8"/>
    <w:rsid w:val="008314E1"/>
    <w:rsid w:val="009B099C"/>
    <w:rsid w:val="00AD74EC"/>
    <w:rsid w:val="00B654EE"/>
    <w:rsid w:val="00BB3EBC"/>
    <w:rsid w:val="00C24D3F"/>
    <w:rsid w:val="00C5774D"/>
    <w:rsid w:val="00C93B55"/>
    <w:rsid w:val="00CE2FA2"/>
    <w:rsid w:val="00D0784E"/>
    <w:rsid w:val="00D8187C"/>
    <w:rsid w:val="00DE4E7A"/>
    <w:rsid w:val="00E249BB"/>
    <w:rsid w:val="00EA3F78"/>
    <w:rsid w:val="00F05A0F"/>
    <w:rsid w:val="00F12006"/>
    <w:rsid w:val="00F674A4"/>
    <w:rsid w:val="00F8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0D235A3B-668E-4543-AFA8-49BA47615556}"/>
</file>

<file path=customXml/itemProps2.xml><?xml version="1.0" encoding="utf-8"?>
<ds:datastoreItem xmlns:ds="http://schemas.openxmlformats.org/officeDocument/2006/customXml" ds:itemID="{13185DFE-2E01-4273-AD80-65AA12139E21}"/>
</file>

<file path=customXml/itemProps3.xml><?xml version="1.0" encoding="utf-8"?>
<ds:datastoreItem xmlns:ds="http://schemas.openxmlformats.org/officeDocument/2006/customXml" ds:itemID="{7AC2629A-0463-49B3-8AF9-4C24B088B472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24</TotalTime>
  <Pages>1</Pages>
  <Words>1560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Ivo</dc:creator>
  <cp:lastModifiedBy>Ivo</cp:lastModifiedBy>
  <cp:revision>15</cp:revision>
  <cp:lastPrinted>2011-02-23T11:09:00Z</cp:lastPrinted>
  <dcterms:created xsi:type="dcterms:W3CDTF">2013-02-02T10:59:00Z</dcterms:created>
  <dcterms:modified xsi:type="dcterms:W3CDTF">2013-03-09T14:22:00Z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