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97" w:rsidRDefault="00E12812" w:rsidP="00A75197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</w:t>
      </w:r>
      <w:r w:rsidR="00A75197">
        <w:rPr>
          <w:sz w:val="40"/>
          <w:szCs w:val="40"/>
        </w:rPr>
        <w:t xml:space="preserve">                       </w:t>
      </w:r>
      <w:r w:rsidR="00A75197">
        <w:rPr>
          <w:b/>
          <w:sz w:val="40"/>
          <w:szCs w:val="40"/>
          <w:u w:val="single"/>
        </w:rPr>
        <w:t>Alois Jirásek (1851 – 1930)</w:t>
      </w:r>
    </w:p>
    <w:p w:rsidR="00A75197" w:rsidRDefault="00A75197" w:rsidP="00A75197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u w:val="single"/>
        </w:rPr>
        <w:t>Pracovní list</w:t>
      </w:r>
    </w:p>
    <w:p w:rsidR="00A75197" w:rsidRDefault="00A75197" w:rsidP="00A75197">
      <w:pPr>
        <w:rPr>
          <w:sz w:val="28"/>
          <w:szCs w:val="28"/>
        </w:rPr>
      </w:pPr>
      <w:r>
        <w:rPr>
          <w:sz w:val="28"/>
          <w:szCs w:val="28"/>
        </w:rPr>
        <w:t>Přední autor české historické prózy, rodák z Hronova. Po gymnaziálních studiích pokračoval ………………………………………………. Měl i malířské nadání a přátelil se s M. Alšem. Poté učil…………………………………………………………………………………………</w:t>
      </w:r>
      <w:r w:rsidR="000D6600">
        <w:rPr>
          <w:sz w:val="28"/>
          <w:szCs w:val="28"/>
        </w:rPr>
        <w:t>……………………………….</w:t>
      </w:r>
    </w:p>
    <w:p w:rsidR="00A75197" w:rsidRDefault="00A75197" w:rsidP="00A75197">
      <w:pPr>
        <w:rPr>
          <w:sz w:val="28"/>
          <w:szCs w:val="28"/>
        </w:rPr>
      </w:pPr>
      <w:r>
        <w:rPr>
          <w:sz w:val="28"/>
          <w:szCs w:val="28"/>
        </w:rPr>
        <w:t>Vytvořil nejrozsáhlejší a nejucelenější umělecký obraz českých dějin. Navazoval na koncepci Palackého. Za nejslavnější období našich dějin považoval………………</w:t>
      </w:r>
      <w:r w:rsidR="000D6600">
        <w:rPr>
          <w:sz w:val="28"/>
          <w:szCs w:val="28"/>
        </w:rPr>
        <w:t>…………………</w:t>
      </w:r>
    </w:p>
    <w:p w:rsidR="00A75197" w:rsidRDefault="00A75197" w:rsidP="00A75197">
      <w:pPr>
        <w:rPr>
          <w:sz w:val="28"/>
          <w:szCs w:val="28"/>
        </w:rPr>
      </w:pPr>
      <w:r>
        <w:rPr>
          <w:sz w:val="28"/>
          <w:szCs w:val="28"/>
        </w:rPr>
        <w:t>Napsal asi 50 velmi rozsáhlých prací.</w:t>
      </w:r>
    </w:p>
    <w:p w:rsidR="00A75197" w:rsidRDefault="00A75197" w:rsidP="00A75197">
      <w:pPr>
        <w:rPr>
          <w:sz w:val="28"/>
          <w:szCs w:val="28"/>
        </w:rPr>
      </w:pPr>
      <w:r>
        <w:rPr>
          <w:sz w:val="28"/>
          <w:szCs w:val="28"/>
        </w:rPr>
        <w:t xml:space="preserve">Základními znaky </w:t>
      </w:r>
      <w:proofErr w:type="gramStart"/>
      <w:r>
        <w:rPr>
          <w:sz w:val="28"/>
          <w:szCs w:val="28"/>
        </w:rPr>
        <w:t>jsou : 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600">
        <w:rPr>
          <w:sz w:val="28"/>
          <w:szCs w:val="28"/>
        </w:rPr>
        <w:t>………………………………………………………………</w:t>
      </w:r>
    </w:p>
    <w:p w:rsidR="00A75197" w:rsidRDefault="00A75197" w:rsidP="00A75197">
      <w:pPr>
        <w:rPr>
          <w:sz w:val="28"/>
          <w:szCs w:val="28"/>
          <w:u w:val="single"/>
        </w:rPr>
      </w:pPr>
      <w:proofErr w:type="gramStart"/>
      <w:r w:rsidRPr="00284ACF">
        <w:rPr>
          <w:sz w:val="28"/>
          <w:szCs w:val="28"/>
          <w:u w:val="single"/>
        </w:rPr>
        <w:t>Tvorba :</w:t>
      </w:r>
      <w:proofErr w:type="gramEnd"/>
    </w:p>
    <w:p w:rsidR="00A75197" w:rsidRDefault="00A75197" w:rsidP="00A75197">
      <w:pPr>
        <w:pStyle w:val="Odstavecseseznamem"/>
        <w:numPr>
          <w:ilvl w:val="0"/>
          <w:numId w:val="8"/>
        </w:numPr>
        <w:rPr>
          <w:sz w:val="28"/>
          <w:szCs w:val="28"/>
          <w:u w:val="single"/>
        </w:rPr>
      </w:pPr>
      <w:r w:rsidRPr="00284ACF">
        <w:rPr>
          <w:sz w:val="28"/>
          <w:szCs w:val="28"/>
          <w:u w:val="single"/>
        </w:rPr>
        <w:t>Doba mýtů a pověstí</w:t>
      </w:r>
    </w:p>
    <w:p w:rsidR="00A75197" w:rsidRDefault="00A75197" w:rsidP="00A75197">
      <w:pPr>
        <w:pStyle w:val="Odstavecseseznamem"/>
        <w:rPr>
          <w:sz w:val="28"/>
          <w:szCs w:val="28"/>
        </w:rPr>
      </w:pPr>
      <w:r w:rsidRPr="00284ACF">
        <w:rPr>
          <w:sz w:val="28"/>
          <w:szCs w:val="28"/>
        </w:rPr>
        <w:t>Staré pověsti české</w:t>
      </w:r>
      <w:r>
        <w:rPr>
          <w:sz w:val="28"/>
          <w:szCs w:val="28"/>
        </w:rPr>
        <w:t xml:space="preserve"> – čerpal z ……………………………………………………………………………………………………………………………………………………………………………………………………………………………………Dělí se na 3 části -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600">
        <w:rPr>
          <w:sz w:val="28"/>
          <w:szCs w:val="28"/>
        </w:rPr>
        <w:t>………………………………</w:t>
      </w:r>
    </w:p>
    <w:p w:rsidR="00A75197" w:rsidRDefault="00A75197" w:rsidP="00A7519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Filmové zpracování - ………………………………………………………………………………</w:t>
      </w:r>
      <w:r w:rsidR="000D6600">
        <w:rPr>
          <w:sz w:val="28"/>
          <w:szCs w:val="28"/>
        </w:rPr>
        <w:t>……………….</w:t>
      </w:r>
    </w:p>
    <w:p w:rsidR="00A75197" w:rsidRDefault="00A75197" w:rsidP="00A75197">
      <w:pPr>
        <w:pStyle w:val="Odstavecseseznamem"/>
        <w:numPr>
          <w:ilvl w:val="0"/>
          <w:numId w:val="8"/>
        </w:numPr>
        <w:rPr>
          <w:sz w:val="28"/>
          <w:szCs w:val="28"/>
          <w:u w:val="single"/>
        </w:rPr>
      </w:pPr>
      <w:r w:rsidRPr="006955A2">
        <w:rPr>
          <w:sz w:val="28"/>
          <w:szCs w:val="28"/>
          <w:u w:val="single"/>
        </w:rPr>
        <w:t>Období husitství</w:t>
      </w:r>
    </w:p>
    <w:p w:rsidR="00A75197" w:rsidRDefault="00A75197" w:rsidP="00A7519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Mezi proudy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….Proti</w:t>
      </w:r>
      <w:proofErr w:type="gramEnd"/>
      <w:r>
        <w:rPr>
          <w:sz w:val="28"/>
          <w:szCs w:val="28"/>
        </w:rPr>
        <w:t xml:space="preserve"> všem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Bratrsvo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8"/>
          <w:szCs w:val="28"/>
        </w:rPr>
        <w:lastRenderedPageBreak/>
        <w:t>Husitský král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Dramata s husitskou tématikou -…………………………………………………………………………………………………………………</w:t>
      </w:r>
    </w:p>
    <w:p w:rsidR="00A75197" w:rsidRDefault="00A75197" w:rsidP="00A75197">
      <w:pPr>
        <w:pStyle w:val="Odstavecseseznamem"/>
        <w:numPr>
          <w:ilvl w:val="0"/>
          <w:numId w:val="8"/>
        </w:numPr>
        <w:rPr>
          <w:sz w:val="28"/>
          <w:szCs w:val="28"/>
          <w:u w:val="single"/>
        </w:rPr>
      </w:pPr>
      <w:r w:rsidRPr="006955A2">
        <w:rPr>
          <w:sz w:val="28"/>
          <w:szCs w:val="28"/>
          <w:u w:val="single"/>
        </w:rPr>
        <w:t>Období baroka</w:t>
      </w:r>
    </w:p>
    <w:p w:rsidR="00A75197" w:rsidRDefault="00A75197" w:rsidP="00A7519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Temno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…..Psohlavci</w:t>
      </w:r>
      <w:proofErr w:type="gramEnd"/>
      <w:r>
        <w:rPr>
          <w:sz w:val="28"/>
          <w:szCs w:val="28"/>
        </w:rPr>
        <w:t xml:space="preserve">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Skály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Skaláci -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197" w:rsidRDefault="00A75197" w:rsidP="00A75197">
      <w:pPr>
        <w:pStyle w:val="Odstavecseseznamem"/>
        <w:numPr>
          <w:ilvl w:val="0"/>
          <w:numId w:val="8"/>
        </w:numPr>
        <w:rPr>
          <w:sz w:val="28"/>
          <w:szCs w:val="28"/>
          <w:u w:val="single"/>
        </w:rPr>
      </w:pPr>
      <w:r w:rsidRPr="006955A2">
        <w:rPr>
          <w:sz w:val="28"/>
          <w:szCs w:val="28"/>
          <w:u w:val="single"/>
        </w:rPr>
        <w:t>Období národního obrození</w:t>
      </w:r>
    </w:p>
    <w:p w:rsidR="00A75197" w:rsidRDefault="00A75197" w:rsidP="00A75197">
      <w:pPr>
        <w:pStyle w:val="Odstavecseseznamem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F.L.</w:t>
      </w:r>
      <w:proofErr w:type="gramEnd"/>
      <w:r>
        <w:rPr>
          <w:sz w:val="28"/>
          <w:szCs w:val="28"/>
        </w:rPr>
        <w:t>Věk</w:t>
      </w:r>
      <w:proofErr w:type="spellEnd"/>
      <w:r>
        <w:rPr>
          <w:sz w:val="28"/>
          <w:szCs w:val="28"/>
        </w:rPr>
        <w:t xml:space="preserve">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U nás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Filozofská historie -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600">
        <w:rPr>
          <w:sz w:val="28"/>
          <w:szCs w:val="28"/>
        </w:rPr>
        <w:t>………………………………</w:t>
      </w:r>
    </w:p>
    <w:p w:rsidR="00A75197" w:rsidRDefault="00A75197" w:rsidP="00A75197">
      <w:pPr>
        <w:rPr>
          <w:sz w:val="28"/>
          <w:szCs w:val="28"/>
        </w:rPr>
      </w:pPr>
      <w:r>
        <w:rPr>
          <w:sz w:val="28"/>
          <w:szCs w:val="28"/>
        </w:rPr>
        <w:t xml:space="preserve">e) Nejznámější a nejhranější pohádkové </w:t>
      </w:r>
      <w:r w:rsidRPr="00A75197">
        <w:rPr>
          <w:sz w:val="28"/>
          <w:szCs w:val="28"/>
          <w:u w:val="single"/>
        </w:rPr>
        <w:t>drama</w:t>
      </w:r>
      <w:r>
        <w:rPr>
          <w:sz w:val="28"/>
          <w:szCs w:val="28"/>
        </w:rPr>
        <w:t xml:space="preserve"> - ………………………………………………</w:t>
      </w:r>
      <w:r w:rsidR="000D6600">
        <w:rPr>
          <w:sz w:val="28"/>
          <w:szCs w:val="28"/>
        </w:rPr>
        <w:t>………………</w:t>
      </w:r>
    </w:p>
    <w:p w:rsidR="00A75197" w:rsidRPr="002724C1" w:rsidRDefault="00A75197" w:rsidP="00A75197">
      <w:pPr>
        <w:rPr>
          <w:sz w:val="28"/>
          <w:szCs w:val="28"/>
        </w:rPr>
      </w:pPr>
      <w:r w:rsidRPr="000D6600">
        <w:rPr>
          <w:sz w:val="28"/>
          <w:szCs w:val="28"/>
          <w:u w:val="single"/>
        </w:rPr>
        <w:t>Význam A. Jiráska -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…..........</w:t>
      </w:r>
      <w:r w:rsidR="000D6600">
        <w:rPr>
          <w:sz w:val="28"/>
          <w:szCs w:val="28"/>
        </w:rPr>
        <w:t>...</w:t>
      </w:r>
      <w:proofErr w:type="gramEnd"/>
    </w:p>
    <w:p w:rsidR="00E12812" w:rsidRPr="00BD1DCF" w:rsidRDefault="00E12812" w:rsidP="00A75197">
      <w:pPr>
        <w:rPr>
          <w:sz w:val="28"/>
          <w:szCs w:val="28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FB" w:rsidRDefault="00D25FFB" w:rsidP="000A5706">
      <w:pPr>
        <w:spacing w:after="0" w:line="240" w:lineRule="auto"/>
      </w:pPr>
      <w:r>
        <w:separator/>
      </w:r>
    </w:p>
  </w:endnote>
  <w:endnote w:type="continuationSeparator" w:id="0">
    <w:p w:rsidR="00D25FFB" w:rsidRDefault="00D25FFB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FB" w:rsidRDefault="00D25FFB" w:rsidP="000A5706">
      <w:pPr>
        <w:spacing w:after="0" w:line="240" w:lineRule="auto"/>
      </w:pPr>
      <w:r>
        <w:separator/>
      </w:r>
    </w:p>
  </w:footnote>
  <w:footnote w:type="continuationSeparator" w:id="0">
    <w:p w:rsidR="00D25FFB" w:rsidRDefault="00D25FFB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080922">
      <w:rPr>
        <w:rFonts w:ascii="Times New Roman" w:hAnsi="Times New Roman"/>
        <w:bCs/>
        <w:sz w:val="16"/>
        <w:szCs w:val="16"/>
      </w:rPr>
      <w:t>Y_12_INOVACE_01.25_LI_Jirásek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0D6600">
      <w:rPr>
        <w:rFonts w:ascii="Times New Roman" w:hAnsi="Times New Roman"/>
        <w:bCs/>
        <w:noProof/>
        <w:sz w:val="16"/>
        <w:szCs w:val="16"/>
      </w:rPr>
      <w:t>2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A79AD">
      <w:rPr>
        <w:rFonts w:ascii="Times New Roman" w:hAnsi="Times New Roman"/>
        <w:bCs/>
        <w:sz w:val="16"/>
        <w:szCs w:val="16"/>
      </w:rPr>
      <w:t xml:space="preserve"> duben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práci s pracovním listem, v němž žák doplňuje chybějící údaje vyhledáváním v informačních zdrojích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B63224" wp14:editId="32AE695E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80922"/>
    <w:rsid w:val="000A5706"/>
    <w:rsid w:val="000C5835"/>
    <w:rsid w:val="000D6600"/>
    <w:rsid w:val="00112FDE"/>
    <w:rsid w:val="001A59EB"/>
    <w:rsid w:val="001D1493"/>
    <w:rsid w:val="00231C1D"/>
    <w:rsid w:val="00233CB2"/>
    <w:rsid w:val="0025709F"/>
    <w:rsid w:val="002E60AB"/>
    <w:rsid w:val="00341012"/>
    <w:rsid w:val="00402B9A"/>
    <w:rsid w:val="004D437F"/>
    <w:rsid w:val="004D4B02"/>
    <w:rsid w:val="005807D1"/>
    <w:rsid w:val="005922CA"/>
    <w:rsid w:val="00626F15"/>
    <w:rsid w:val="0062711A"/>
    <w:rsid w:val="00631335"/>
    <w:rsid w:val="0063242B"/>
    <w:rsid w:val="00635451"/>
    <w:rsid w:val="00681A51"/>
    <w:rsid w:val="00681ABF"/>
    <w:rsid w:val="006E1B3C"/>
    <w:rsid w:val="006F6C93"/>
    <w:rsid w:val="00757312"/>
    <w:rsid w:val="007759E5"/>
    <w:rsid w:val="007946AD"/>
    <w:rsid w:val="007E0A9B"/>
    <w:rsid w:val="007F4EDA"/>
    <w:rsid w:val="007F57F8"/>
    <w:rsid w:val="00804E47"/>
    <w:rsid w:val="008314E1"/>
    <w:rsid w:val="00844AF2"/>
    <w:rsid w:val="009B099C"/>
    <w:rsid w:val="00A15E77"/>
    <w:rsid w:val="00A67569"/>
    <w:rsid w:val="00A75197"/>
    <w:rsid w:val="00AD74EC"/>
    <w:rsid w:val="00B654EE"/>
    <w:rsid w:val="00BB3EBC"/>
    <w:rsid w:val="00C24D3F"/>
    <w:rsid w:val="00C33CF0"/>
    <w:rsid w:val="00C5774D"/>
    <w:rsid w:val="00C93B55"/>
    <w:rsid w:val="00CA5167"/>
    <w:rsid w:val="00CE2FA2"/>
    <w:rsid w:val="00CE5049"/>
    <w:rsid w:val="00D0784E"/>
    <w:rsid w:val="00D25FFB"/>
    <w:rsid w:val="00D75793"/>
    <w:rsid w:val="00D8187C"/>
    <w:rsid w:val="00DC4E31"/>
    <w:rsid w:val="00DE4E7A"/>
    <w:rsid w:val="00E12812"/>
    <w:rsid w:val="00E249BB"/>
    <w:rsid w:val="00EA3F78"/>
    <w:rsid w:val="00EA79AD"/>
    <w:rsid w:val="00EF7A4F"/>
    <w:rsid w:val="00F05A0F"/>
    <w:rsid w:val="00F12006"/>
    <w:rsid w:val="00F674A4"/>
    <w:rsid w:val="00F8379A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BA5ACE7-7013-4A08-84C2-1EA488B0BFF7}"/>
</file>

<file path=customXml/itemProps2.xml><?xml version="1.0" encoding="utf-8"?>
<ds:datastoreItem xmlns:ds="http://schemas.openxmlformats.org/officeDocument/2006/customXml" ds:itemID="{00B03223-2E78-4BC7-BFF2-22EA8EF11B53}"/>
</file>

<file path=customXml/itemProps3.xml><?xml version="1.0" encoding="utf-8"?>
<ds:datastoreItem xmlns:ds="http://schemas.openxmlformats.org/officeDocument/2006/customXml" ds:itemID="{4B7765CB-0C1E-4808-BB2C-CE53D4DEF736}"/>
</file>

<file path=customXml/itemProps4.xml><?xml version="1.0" encoding="utf-8"?>
<ds:datastoreItem xmlns:ds="http://schemas.openxmlformats.org/officeDocument/2006/customXml" ds:itemID="{E1530A1D-8264-4955-9F0C-6282ECD9D0C8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66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43</cp:revision>
  <cp:lastPrinted>2011-02-23T11:09:00Z</cp:lastPrinted>
  <dcterms:created xsi:type="dcterms:W3CDTF">2013-02-02T10:59:00Z</dcterms:created>
  <dcterms:modified xsi:type="dcterms:W3CDTF">2013-03-31T07:54:00Z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