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86" w:rsidRDefault="000A7F1C" w:rsidP="000A7F1C">
      <w:pPr>
        <w:pStyle w:val="text"/>
        <w:rPr>
          <w:sz w:val="40"/>
          <w:szCs w:val="40"/>
        </w:rPr>
      </w:pPr>
      <w:r>
        <w:rPr>
          <w:sz w:val="40"/>
          <w:szCs w:val="40"/>
        </w:rPr>
        <w:t xml:space="preserve">                               </w:t>
      </w:r>
    </w:p>
    <w:p w:rsidR="000A7F1C" w:rsidRPr="003606AE" w:rsidRDefault="00A62286" w:rsidP="000A7F1C">
      <w:pPr>
        <w:pStyle w:val="text"/>
        <w:rPr>
          <w:b/>
          <w:sz w:val="40"/>
          <w:szCs w:val="40"/>
          <w:u w:val="single"/>
        </w:rPr>
      </w:pPr>
      <w:r>
        <w:rPr>
          <w:sz w:val="40"/>
          <w:szCs w:val="40"/>
        </w:rPr>
        <w:t xml:space="preserve">                                 </w:t>
      </w:r>
      <w:r w:rsidR="000A7F1C">
        <w:rPr>
          <w:sz w:val="40"/>
          <w:szCs w:val="40"/>
        </w:rPr>
        <w:t xml:space="preserve"> </w:t>
      </w:r>
      <w:r w:rsidR="000A7F1C" w:rsidRPr="003606AE">
        <w:rPr>
          <w:b/>
          <w:sz w:val="40"/>
          <w:szCs w:val="40"/>
          <w:u w:val="single"/>
        </w:rPr>
        <w:t>Bhagavadgíta</w:t>
      </w:r>
    </w:p>
    <w:p w:rsidR="000A7F1C" w:rsidRDefault="000A7F1C" w:rsidP="000A7F1C">
      <w:pPr>
        <w:pStyle w:val="Nadpis2"/>
      </w:pPr>
    </w:p>
    <w:p w:rsidR="000A7F1C" w:rsidRDefault="000A7F1C" w:rsidP="000A7F1C">
      <w:pPr>
        <w:pStyle w:val="Nadpis2"/>
      </w:pPr>
      <w:r>
        <w:t>K</w:t>
      </w:r>
      <w:r w:rsidRPr="00D13697">
        <w:t>omentář k</w:t>
      </w:r>
      <w:r>
        <w:t> </w:t>
      </w:r>
      <w:r w:rsidRPr="00D13697">
        <w:t>autorovi</w:t>
      </w:r>
    </w:p>
    <w:p w:rsidR="000A7F1C" w:rsidRPr="003606AE" w:rsidRDefault="000A7F1C" w:rsidP="000A7F1C"/>
    <w:p w:rsidR="000A7F1C" w:rsidRDefault="000A7F1C" w:rsidP="000A7F1C">
      <w:pPr>
        <w:pStyle w:val="text"/>
      </w:pPr>
      <w:r>
        <w:t>Po</w:t>
      </w:r>
      <w:r w:rsidRPr="00D13697">
        <w:t xml:space="preserve">dle tradice </w:t>
      </w:r>
      <w:r>
        <w:t xml:space="preserve">je za autora udáván </w:t>
      </w:r>
      <w:r w:rsidRPr="00D13697">
        <w:t xml:space="preserve">Kršna </w:t>
      </w:r>
      <w:proofErr w:type="spellStart"/>
      <w:r w:rsidRPr="00D13697">
        <w:t>Dvaipájan</w:t>
      </w:r>
      <w:proofErr w:type="spellEnd"/>
      <w:r w:rsidRPr="00D13697">
        <w:t xml:space="preserve">, historicky </w:t>
      </w:r>
      <w:r>
        <w:t xml:space="preserve">však </w:t>
      </w:r>
      <w:r w:rsidRPr="00D13697">
        <w:t>autora neznáme</w:t>
      </w:r>
      <w:r>
        <w:t>.</w:t>
      </w:r>
    </w:p>
    <w:p w:rsidR="000A7F1C" w:rsidRDefault="000A7F1C" w:rsidP="000A7F1C">
      <w:pPr>
        <w:pStyle w:val="Nadpis2"/>
      </w:pPr>
    </w:p>
    <w:p w:rsidR="000A7F1C" w:rsidRDefault="000A7F1C" w:rsidP="000A7F1C">
      <w:pPr>
        <w:pStyle w:val="Nadpis2"/>
      </w:pPr>
      <w:r>
        <w:t>K</w:t>
      </w:r>
      <w:r w:rsidRPr="00D13697">
        <w:t>omentář k</w:t>
      </w:r>
      <w:r>
        <w:t> </w:t>
      </w:r>
      <w:r w:rsidRPr="00D13697">
        <w:t>ukázce</w:t>
      </w:r>
    </w:p>
    <w:p w:rsidR="000A7F1C" w:rsidRPr="003606AE" w:rsidRDefault="000A7F1C" w:rsidP="000A7F1C"/>
    <w:p w:rsidR="000A7F1C" w:rsidRPr="00D13697" w:rsidRDefault="000A7F1C" w:rsidP="000A7F1C">
      <w:pPr>
        <w:pStyle w:val="text"/>
      </w:pPr>
      <w:r w:rsidRPr="00D13697">
        <w:t xml:space="preserve">Před začátkem bojů </w:t>
      </w:r>
      <w:proofErr w:type="spellStart"/>
      <w:r w:rsidRPr="00D13697">
        <w:t>Pánduovců</w:t>
      </w:r>
      <w:proofErr w:type="spellEnd"/>
      <w:r w:rsidRPr="00D13697">
        <w:t xml:space="preserve"> s </w:t>
      </w:r>
      <w:proofErr w:type="spellStart"/>
      <w:r w:rsidRPr="00D13697">
        <w:t>Kuruovci</w:t>
      </w:r>
      <w:proofErr w:type="spellEnd"/>
      <w:r w:rsidRPr="00D13697">
        <w:t xml:space="preserve"> </w:t>
      </w:r>
      <w:proofErr w:type="spellStart"/>
      <w:r w:rsidRPr="00D13697">
        <w:t>Ardžunah</w:t>
      </w:r>
      <w:proofErr w:type="spellEnd"/>
      <w:r w:rsidRPr="00D13697">
        <w:t xml:space="preserve"> váhá, zda se má zapojit do bratrovražedného boje. V čele </w:t>
      </w:r>
      <w:proofErr w:type="spellStart"/>
      <w:r w:rsidRPr="00D13697">
        <w:t>Pánduovců</w:t>
      </w:r>
      <w:proofErr w:type="spellEnd"/>
      <w:r w:rsidRPr="00D13697">
        <w:t xml:space="preserve"> stojí </w:t>
      </w:r>
      <w:proofErr w:type="spellStart"/>
      <w:r w:rsidRPr="00D13697">
        <w:t>Bhímah</w:t>
      </w:r>
      <w:proofErr w:type="spellEnd"/>
      <w:r w:rsidRPr="00D13697">
        <w:t xml:space="preserve"> a </w:t>
      </w:r>
      <w:proofErr w:type="spellStart"/>
      <w:r w:rsidRPr="00D13697">
        <w:t>Ardžunah</w:t>
      </w:r>
      <w:proofErr w:type="spellEnd"/>
      <w:r w:rsidRPr="00D13697">
        <w:t xml:space="preserve">, </w:t>
      </w:r>
      <w:proofErr w:type="spellStart"/>
      <w:r w:rsidRPr="00D13697">
        <w:t>Kuruovce</w:t>
      </w:r>
      <w:proofErr w:type="spellEnd"/>
      <w:r w:rsidRPr="00D13697">
        <w:t xml:space="preserve"> ved</w:t>
      </w:r>
      <w:r>
        <w:t xml:space="preserve">e </w:t>
      </w:r>
      <w:proofErr w:type="spellStart"/>
      <w:r>
        <w:t>Bhíšmah</w:t>
      </w:r>
      <w:proofErr w:type="spellEnd"/>
      <w:r>
        <w:t>. Vůdcové již stojí na </w:t>
      </w:r>
      <w:r w:rsidRPr="00D13697">
        <w:t>připravených válečných vozech.</w:t>
      </w:r>
    </w:p>
    <w:p w:rsidR="000A7F1C" w:rsidRDefault="000A7F1C" w:rsidP="000A7F1C">
      <w:pPr>
        <w:pStyle w:val="Nadpis2"/>
      </w:pPr>
    </w:p>
    <w:p w:rsidR="000A7F1C" w:rsidRDefault="000A7F1C" w:rsidP="000A7F1C">
      <w:pPr>
        <w:pStyle w:val="Nadpis2"/>
      </w:pPr>
      <w:r>
        <w:t>U</w:t>
      </w:r>
      <w:r w:rsidRPr="00D13697">
        <w:t>kázka</w:t>
      </w:r>
    </w:p>
    <w:p w:rsidR="000A7F1C" w:rsidRPr="003606AE" w:rsidRDefault="000A7F1C" w:rsidP="000A7F1C"/>
    <w:p w:rsidR="000A7F1C" w:rsidRPr="00D13697" w:rsidRDefault="000A7F1C" w:rsidP="000A7F1C">
      <w:pPr>
        <w:pStyle w:val="text"/>
      </w:pPr>
      <w:r w:rsidRPr="00D13697">
        <w:t xml:space="preserve">Když </w:t>
      </w:r>
      <w:proofErr w:type="spellStart"/>
      <w:r w:rsidRPr="00D13697">
        <w:t>Kuruovec</w:t>
      </w:r>
      <w:proofErr w:type="spellEnd"/>
      <w:r w:rsidRPr="00D13697">
        <w:t xml:space="preserve"> </w:t>
      </w:r>
      <w:proofErr w:type="spellStart"/>
      <w:r w:rsidRPr="00D13697">
        <w:t>Durjódhanah</w:t>
      </w:r>
      <w:proofErr w:type="spellEnd"/>
      <w:r w:rsidRPr="00D13697">
        <w:t xml:space="preserve"> viděl před sebou vojsko </w:t>
      </w:r>
      <w:proofErr w:type="spellStart"/>
      <w:r w:rsidRPr="00D13697">
        <w:t>Pánduovců</w:t>
      </w:r>
      <w:proofErr w:type="spellEnd"/>
      <w:r w:rsidRPr="00D13697">
        <w:t xml:space="preserve">, přistoupil k </w:t>
      </w:r>
      <w:proofErr w:type="spellStart"/>
      <w:r w:rsidRPr="00D13697">
        <w:t>Drónovi</w:t>
      </w:r>
      <w:proofErr w:type="spellEnd"/>
      <w:r w:rsidRPr="00D13697">
        <w:t xml:space="preserve">, jenž ho učil válečnému umění, a řekl: </w:t>
      </w:r>
      <w:r>
        <w:t>„</w:t>
      </w:r>
      <w:r w:rsidRPr="00D13697">
        <w:t xml:space="preserve">Pohleď, Mistře, na bitevní řady </w:t>
      </w:r>
      <w:proofErr w:type="spellStart"/>
      <w:r w:rsidRPr="00D13697">
        <w:t>Pánduovců</w:t>
      </w:r>
      <w:proofErr w:type="spellEnd"/>
      <w:r w:rsidRPr="00D13697">
        <w:t xml:space="preserve">. Jsou tam hrdinové, velcí lukostřelci, kteří se vyrovnají v boji </w:t>
      </w:r>
      <w:proofErr w:type="spellStart"/>
      <w:r w:rsidRPr="00D13697">
        <w:t>Bhímovi</w:t>
      </w:r>
      <w:proofErr w:type="spellEnd"/>
      <w:r w:rsidRPr="00D13697">
        <w:t xml:space="preserve"> a </w:t>
      </w:r>
      <w:proofErr w:type="spellStart"/>
      <w:r w:rsidRPr="00D13697">
        <w:t>Ardžunovi</w:t>
      </w:r>
      <w:proofErr w:type="spellEnd"/>
      <w:r w:rsidRPr="00D13697">
        <w:t>; jso</w:t>
      </w:r>
      <w:r>
        <w:t>u tam mocní králové, všichni na </w:t>
      </w:r>
      <w:r w:rsidRPr="00D13697">
        <w:t>válečných vozech. Srovnej s nimi vůdce našeho vojska a jiné hrdiny, kteří kvůli mně dávaj</w:t>
      </w:r>
      <w:r>
        <w:t>í v </w:t>
      </w:r>
      <w:r w:rsidRPr="00D13697">
        <w:t xml:space="preserve">sázku svůj život; naše bojovné síly, vedené </w:t>
      </w:r>
      <w:proofErr w:type="spellStart"/>
      <w:r w:rsidRPr="00D13697">
        <w:t>Bhíšmem</w:t>
      </w:r>
      <w:proofErr w:type="spellEnd"/>
      <w:r w:rsidRPr="00D13697">
        <w:t xml:space="preserve">, zdají se mi nedostačujícími proti oněm, které vede </w:t>
      </w:r>
      <w:proofErr w:type="spellStart"/>
      <w:r w:rsidRPr="00D13697">
        <w:t>Bhímah</w:t>
      </w:r>
      <w:proofErr w:type="spellEnd"/>
      <w:r w:rsidRPr="00D13697">
        <w:t>.</w:t>
      </w:r>
      <w:r>
        <w:t>“</w:t>
      </w:r>
      <w:r w:rsidRPr="00D13697">
        <w:t xml:space="preserve"> Tu však již </w:t>
      </w:r>
      <w:proofErr w:type="spellStart"/>
      <w:r w:rsidRPr="00D13697">
        <w:t>Bhíšmah</w:t>
      </w:r>
      <w:proofErr w:type="spellEnd"/>
      <w:r w:rsidRPr="00D13697">
        <w:t xml:space="preserve"> zatroubil na mohutnou lasturu,</w:t>
      </w:r>
      <w:r>
        <w:t xml:space="preserve"> a jiné lastury, kotle, bubny a </w:t>
      </w:r>
      <w:r w:rsidRPr="00D13697">
        <w:t xml:space="preserve">polnice zazněly, působíce nesmírný hřmot. Také </w:t>
      </w:r>
      <w:proofErr w:type="spellStart"/>
      <w:r w:rsidRPr="002B5AF1">
        <w:rPr>
          <w:color w:val="0000FF"/>
        </w:rPr>
        <w:t>Kršnah</w:t>
      </w:r>
      <w:proofErr w:type="spellEnd"/>
      <w:r w:rsidRPr="00D13697">
        <w:t xml:space="preserve">, </w:t>
      </w:r>
      <w:proofErr w:type="spellStart"/>
      <w:r w:rsidRPr="00D13697">
        <w:t>Ardžunah</w:t>
      </w:r>
      <w:proofErr w:type="spellEnd"/>
      <w:r w:rsidRPr="00D13697">
        <w:t xml:space="preserve"> a </w:t>
      </w:r>
      <w:proofErr w:type="spellStart"/>
      <w:r w:rsidRPr="00D13697">
        <w:t>Bhímah</w:t>
      </w:r>
      <w:proofErr w:type="spellEnd"/>
      <w:r w:rsidRPr="00D13697">
        <w:t xml:space="preserve">, stojíce na velikém, bílými koňmi taženém voze, zatroubili na své lastury, a totéž učinili jejich bratři </w:t>
      </w:r>
      <w:proofErr w:type="spellStart"/>
      <w:r w:rsidRPr="00D13697">
        <w:t>Judhišthirah</w:t>
      </w:r>
      <w:proofErr w:type="spellEnd"/>
      <w:r w:rsidRPr="00D13697">
        <w:t xml:space="preserve">, </w:t>
      </w:r>
      <w:proofErr w:type="spellStart"/>
      <w:r w:rsidRPr="00D13697">
        <w:t>Nakulah</w:t>
      </w:r>
      <w:proofErr w:type="spellEnd"/>
      <w:r w:rsidRPr="00D13697">
        <w:t xml:space="preserve"> a </w:t>
      </w:r>
      <w:proofErr w:type="spellStart"/>
      <w:r w:rsidRPr="00D13697">
        <w:t>Sahadévah</w:t>
      </w:r>
      <w:proofErr w:type="spellEnd"/>
      <w:r w:rsidRPr="00D13697">
        <w:t>, i mocní králové, s nimi spojení, a hřmot rozezvučel nebe i zemi.</w:t>
      </w:r>
    </w:p>
    <w:p w:rsidR="000A7F1C" w:rsidRPr="00D13697" w:rsidRDefault="000A7F1C" w:rsidP="000A7F1C">
      <w:pPr>
        <w:pStyle w:val="text"/>
      </w:pPr>
      <w:r w:rsidRPr="00D13697">
        <w:t xml:space="preserve">Střely poletovaly již se </w:t>
      </w:r>
      <w:proofErr w:type="gramStart"/>
      <w:r w:rsidRPr="00D13697">
        <w:t>strany</w:t>
      </w:r>
      <w:proofErr w:type="gramEnd"/>
      <w:r w:rsidRPr="00D13697">
        <w:t xml:space="preserve"> na stranu, když </w:t>
      </w:r>
      <w:proofErr w:type="spellStart"/>
      <w:r w:rsidRPr="00D13697">
        <w:t>Ardžimah</w:t>
      </w:r>
      <w:proofErr w:type="spellEnd"/>
      <w:r w:rsidRPr="00D13697">
        <w:t xml:space="preserve"> řekl Kršnovi,</w:t>
      </w:r>
      <w:r>
        <w:t xml:space="preserve"> s nímž společně stál na voze: „</w:t>
      </w:r>
      <w:r w:rsidRPr="00D13697">
        <w:t>Zadrž, ó Neomylný, můj bitevní vůz uprostřed obou vojsk, abych přehlédl ony, kteří žádostivi boje se postavili proti nám, a viděl, s kým budu bojovati v nastávající bitvě.</w:t>
      </w:r>
      <w:r>
        <w:t>“</w:t>
      </w:r>
      <w:r w:rsidRPr="00D13697">
        <w:t xml:space="preserve"> </w:t>
      </w:r>
      <w:proofErr w:type="spellStart"/>
      <w:r w:rsidRPr="00D13697">
        <w:t>Kršnah</w:t>
      </w:r>
      <w:proofErr w:type="spellEnd"/>
      <w:r w:rsidRPr="00D13697">
        <w:t xml:space="preserve"> vyhověl jeho přání a</w:t>
      </w:r>
      <w:r>
        <w:t> </w:t>
      </w:r>
      <w:r w:rsidRPr="00D13697">
        <w:t xml:space="preserve">řekl </w:t>
      </w:r>
      <w:proofErr w:type="spellStart"/>
      <w:r w:rsidRPr="00D13697">
        <w:t>Ardžunovi</w:t>
      </w:r>
      <w:proofErr w:type="spellEnd"/>
      <w:r w:rsidRPr="00D13697">
        <w:t xml:space="preserve">: </w:t>
      </w:r>
      <w:r>
        <w:t>„</w:t>
      </w:r>
      <w:r w:rsidRPr="00D13697">
        <w:t xml:space="preserve">Pohleď na </w:t>
      </w:r>
      <w:proofErr w:type="spellStart"/>
      <w:r w:rsidRPr="00D13697">
        <w:t>Kuruovce</w:t>
      </w:r>
      <w:proofErr w:type="spellEnd"/>
      <w:r w:rsidRPr="00D13697">
        <w:t>, zde shromážděné.</w:t>
      </w:r>
      <w:r>
        <w:t>“</w:t>
      </w:r>
      <w:r w:rsidRPr="00D13697">
        <w:t xml:space="preserve"> A </w:t>
      </w:r>
      <w:proofErr w:type="spellStart"/>
      <w:r w:rsidRPr="00D13697">
        <w:t>Ardžunah</w:t>
      </w:r>
      <w:proofErr w:type="spellEnd"/>
      <w:r w:rsidRPr="00D13697">
        <w:t xml:space="preserve"> viděl otce a dědy, učitele, bratry, syny, vnuky, též své důvěrníky a přátele, sešikované proti sobě.</w:t>
      </w:r>
    </w:p>
    <w:p w:rsidR="000A7F1C" w:rsidRPr="00D13697" w:rsidRDefault="000A7F1C" w:rsidP="000A7F1C">
      <w:pPr>
        <w:pStyle w:val="text"/>
      </w:pPr>
      <w:r w:rsidRPr="00D13697">
        <w:t>Když je tak uzřel jako nepřátele, byl sklíčen hlubokým žalem a řekl:</w:t>
      </w:r>
      <w:r>
        <w:t xml:space="preserve"> „V</w:t>
      </w:r>
      <w:r w:rsidRPr="00D13697">
        <w:t xml:space="preserve">idím-li, </w:t>
      </w:r>
      <w:proofErr w:type="spellStart"/>
      <w:r w:rsidRPr="00D13697">
        <w:t>Kršne</w:t>
      </w:r>
      <w:proofErr w:type="spellEnd"/>
      <w:r w:rsidRPr="00D13697">
        <w:t xml:space="preserve">, vlastní příbuzné, připravené k boji, třesou se údy mého těla, rty mi blednou, </w:t>
      </w:r>
      <w:r>
        <w:t>vlasy se mi ježí, luk mi padá z </w:t>
      </w:r>
      <w:r w:rsidRPr="00D13697">
        <w:t xml:space="preserve">ruky a husí kůže mi nabíhá; už ani státi nemohu a mysl má klesá. Vidím v tom špatné znamení. Neshledávám blaho v tom, padnou-li v bitvě moji příbuzní. Nežádám si vítězství, ani vlády, ani rozkoší. K čemu nám budou statky, slasti a do konce i život! Ti tam k zápasu přišli, dávajíce v </w:t>
      </w:r>
      <w:proofErr w:type="spellStart"/>
      <w:r w:rsidRPr="00D13697">
        <w:t>šanc</w:t>
      </w:r>
      <w:proofErr w:type="spellEnd"/>
      <w:r w:rsidRPr="00D13697">
        <w:t xml:space="preserve"> život i majetek. Učitelé, otcové, synové, dědové, strýcové, tchánové, vnuci a jiní příbuzní se budou navzájem zabíjeti. Nemám chuti tak činiti ani pro vládu nad třemi světy, natož abych vládl jen této zemi. Jaké mohu míti z toho potěšení, budu-li zabíjeti </w:t>
      </w:r>
      <w:proofErr w:type="spellStart"/>
      <w:r w:rsidRPr="00D13697">
        <w:t>Kuruovce</w:t>
      </w:r>
      <w:proofErr w:type="spellEnd"/>
      <w:r w:rsidRPr="00D13697">
        <w:t>? P</w:t>
      </w:r>
      <w:r>
        <w:t>oskvrníme se, učiníme-li tak. I </w:t>
      </w:r>
      <w:r w:rsidRPr="00D13697">
        <w:t xml:space="preserve">když ani, jejichž rozum je obestřen nezřízenou žádostivostí, neuznávají, k jaké záhubě spějeme, jak to nemáme poznávati my, kteří tušíme, co vzejde ze zničení naší rodiny? Ničí-li se lidé, zanikají rodinné povinnosti, a se zánikem povinností dojde k bezbožnosti. To je nejjistější cesta k peklu. Ach běda, jsme s to dopustiti se velikého hříchu a pro co? Kdyby mne </w:t>
      </w:r>
      <w:proofErr w:type="spellStart"/>
      <w:r w:rsidRPr="00D13697">
        <w:t>Dhrtaráštrovci</w:t>
      </w:r>
      <w:proofErr w:type="spellEnd"/>
      <w:r w:rsidRPr="00D13697">
        <w:t xml:space="preserve"> usmrtili v zápase nevzdoru</w:t>
      </w:r>
      <w:r>
        <w:t>jícího, bylo by mi to milejší!“</w:t>
      </w:r>
    </w:p>
    <w:p w:rsidR="000A7F1C" w:rsidRPr="00D13697" w:rsidRDefault="000A7F1C" w:rsidP="000A7F1C">
      <w:pPr>
        <w:pStyle w:val="text"/>
      </w:pPr>
      <w:r w:rsidRPr="00D13697">
        <w:t xml:space="preserve">Když </w:t>
      </w:r>
      <w:proofErr w:type="spellStart"/>
      <w:r w:rsidRPr="00D13697">
        <w:t>Ardžunah</w:t>
      </w:r>
      <w:proofErr w:type="spellEnd"/>
      <w:r w:rsidRPr="00D13697">
        <w:t>, jat soucitem, měl oči plné slz a byl smuten ve své malomysln</w:t>
      </w:r>
      <w:r>
        <w:t xml:space="preserve">osti, tu pravil k němu </w:t>
      </w:r>
      <w:proofErr w:type="spellStart"/>
      <w:r>
        <w:t>Kršnah</w:t>
      </w:r>
      <w:proofErr w:type="spellEnd"/>
      <w:r>
        <w:t>: „</w:t>
      </w:r>
      <w:r w:rsidRPr="00D13697">
        <w:t xml:space="preserve">Jak to, že tě zachvátila taková zkormoucenost, </w:t>
      </w:r>
      <w:proofErr w:type="spellStart"/>
      <w:r w:rsidRPr="00D13697">
        <w:t>Ardžune</w:t>
      </w:r>
      <w:proofErr w:type="spellEnd"/>
      <w:r w:rsidRPr="00D13697">
        <w:t>, která je nehodná poctivého člověka a zatarasuje cestu k nebi? Nebuď zženštilým a vzmu</w:t>
      </w:r>
      <w:r>
        <w:t>ž se, jde-li o potírání vrahů!“</w:t>
      </w:r>
    </w:p>
    <w:p w:rsidR="000A7F1C" w:rsidRPr="00D13697" w:rsidRDefault="000A7F1C" w:rsidP="000A7F1C">
      <w:pPr>
        <w:pStyle w:val="text"/>
      </w:pPr>
      <w:proofErr w:type="spellStart"/>
      <w:r w:rsidRPr="00D13697">
        <w:t>Ardžunah</w:t>
      </w:r>
      <w:proofErr w:type="spellEnd"/>
      <w:r w:rsidRPr="00D13697">
        <w:t xml:space="preserve"> odvětil: </w:t>
      </w:r>
      <w:r>
        <w:t>„</w:t>
      </w:r>
      <w:r w:rsidRPr="00D13697">
        <w:t xml:space="preserve">Jak mohu, ó </w:t>
      </w:r>
      <w:proofErr w:type="spellStart"/>
      <w:r w:rsidRPr="00D13697">
        <w:t>Kršne</w:t>
      </w:r>
      <w:proofErr w:type="spellEnd"/>
      <w:r w:rsidRPr="00D13697">
        <w:t xml:space="preserve">, útočiti svými střelami proti </w:t>
      </w:r>
      <w:proofErr w:type="spellStart"/>
      <w:r w:rsidRPr="00D13697">
        <w:t>Bhímovi</w:t>
      </w:r>
      <w:proofErr w:type="spellEnd"/>
      <w:r w:rsidRPr="00D13697">
        <w:t xml:space="preserve"> a </w:t>
      </w:r>
      <w:proofErr w:type="spellStart"/>
      <w:r w:rsidRPr="00D13697">
        <w:t>Drónovi</w:t>
      </w:r>
      <w:proofErr w:type="spellEnd"/>
      <w:r w:rsidRPr="00D13697">
        <w:t xml:space="preserve">, jichž obou si velmi vážím? Raději bych na tomto světě chodil se žebráckou mošnou, nežli bych usmrtil své učitele, </w:t>
      </w:r>
      <w:r w:rsidRPr="00D13697">
        <w:lastRenderedPageBreak/>
        <w:t>žádostivé statků, a požíval radostí, potřísněných krví. Je pravda, my nevíme, zda my je nebo oni nás porazí, ale padnou-li, nebude nás život těšiti, a zůstanou-li, taktéž ne. Když je tedy mé srdce jato soucitem a můj duch zmaten tím, co je mou povinností, tu ptám se tě, co je správné. Řekni mi to jasně, neboť jsem tvým žákem. Pouč mne, pros</w:t>
      </w:r>
      <w:r>
        <w:t>ím tě o to. Já nemohu bojovati!“</w:t>
      </w:r>
    </w:p>
    <w:p w:rsidR="000A7F1C" w:rsidRPr="00D13697" w:rsidRDefault="000A7F1C" w:rsidP="000A7F1C">
      <w:pPr>
        <w:pStyle w:val="text"/>
      </w:pPr>
      <w:r w:rsidRPr="00D13697">
        <w:t xml:space="preserve">Tu se </w:t>
      </w:r>
      <w:proofErr w:type="spellStart"/>
      <w:r w:rsidRPr="00D13697">
        <w:t>Kršnah</w:t>
      </w:r>
      <w:proofErr w:type="spellEnd"/>
      <w:r w:rsidRPr="00D13697">
        <w:t xml:space="preserve"> pousmál a stoje uprostřed obou vojsk, řekl </w:t>
      </w:r>
      <w:proofErr w:type="spellStart"/>
      <w:r w:rsidRPr="00D13697">
        <w:t>Ardžunovi</w:t>
      </w:r>
      <w:proofErr w:type="spellEnd"/>
      <w:r w:rsidRPr="00D13697">
        <w:t>:</w:t>
      </w:r>
      <w:r>
        <w:t xml:space="preserve"> „</w:t>
      </w:r>
      <w:r w:rsidRPr="00D13697">
        <w:t>Pláčeš nad těmi, nad kterými není proč plakati. Tvá slova jsou nemoudrá. Mužové moudří nebědují nad živými ani nad mrtvými. Nebylo doby, v níž bych nebyl žil já, ty, i tam ti jiní králové, a nikdy nepřestaneme žíti. Tak jako naše duše prožívá v tomto těle dětství, mužství a stáří, tak je bude prožívati v budoucnosti v jiných tělech. Kdo na to myslí, netruchlí. Jen spojení s tělem působí, že na nás ma</w:t>
      </w:r>
      <w:r>
        <w:t>jí vliv chlad a horko, radost a </w:t>
      </w:r>
      <w:r w:rsidRPr="00D13697">
        <w:t>bolest; ale tyto pocity přicházejí a odcházejí, a také ty je snášej trpělivě. Moudrý muž, jímž neotřesou, jemuž je lhostejná radost i utrpení, dospívá k nesmrtelnosti. Nemůže přestati to, co opravdu je, a nemůže trvati to, co opravdu není. Kdo pozná a rozlišuje existující a neexistující, dochází k věčné pravdě. To, co přetrvá všechny věci a je neporušitelné, nemůže nikdo zničiti. Z těl nemá žádné věčného trvání, ale duše, obývající tělo, je nesmrtelná a nekonečná. Kdo se domnívá, že někdo zabíjí, kdo myslí, že někdo je zabíjen, ten nezná pravou pravdu, neboť nikdo nezabíjí a nikdo není zabit. Duše se nerodí a neumírá, zůstává, i když tělo je mrtvo. Jako člověk odkládá starý šat, aby si vzal nový, tak duše odkládá stará těla, aby přijala nová. Ani meč ji nerozetne, ani oheň ji nespálí, ani voda ji nezmočí, ani vzduch ji neusuší. Ona je nezranitelná a nespalitelná. Je trvalá, pevná, věčná. Nemáš se tedy znepokojovati ani pro rození, ani pro smrt. Neboť pro toho</w:t>
      </w:r>
      <w:r>
        <w:t>, kdo se rodí, je smrt jistá, a </w:t>
      </w:r>
      <w:r w:rsidRPr="00D13697">
        <w:t>pro toho, kdo umírá, je jisté znovuzrození. Konej svou povinnost bez váhání, neboť pro vojína je nejvyšší povinností boj za právo. Šťastní jsou oni bojovníci, kteří vidí, že se jim bojem otvírá brána nebes. Nechceš-li bojovati tento spravedlivý boj, hřešíš, neboť zanedbáváš svou povinnost a slávu. Všichni budou pak na věky mluviti o tvé zbabělosti. Pro muže, jenž byl dříve ctěn a vážen, je to potupa horší než smrt. Buď padneš a vejdeš do nebe, nebo zvítězíš a budeš spravedl</w:t>
      </w:r>
      <w:r>
        <w:t>ivě vládnouti na </w:t>
      </w:r>
      <w:r w:rsidRPr="00D13697">
        <w:t xml:space="preserve">zemi. Proto vstaň, </w:t>
      </w:r>
      <w:proofErr w:type="spellStart"/>
      <w:r w:rsidRPr="00D13697">
        <w:t>Ardžune</w:t>
      </w:r>
      <w:proofErr w:type="spellEnd"/>
      <w:r w:rsidRPr="00D13697">
        <w:t>, a rozhodni se pro boj. Buď ti lhostejná radost a bolest, zisk a zkáza, vítězství a porážka. Budeš-li tak připraven k boji, nebude na tobě viny.</w:t>
      </w:r>
    </w:p>
    <w:p w:rsidR="000A7F1C" w:rsidRPr="00D13697" w:rsidRDefault="000A7F1C" w:rsidP="000A7F1C">
      <w:pPr>
        <w:pStyle w:val="text"/>
      </w:pPr>
      <w:r w:rsidRPr="00D13697">
        <w:t xml:space="preserve">Toto jsem ti řekl, </w:t>
      </w:r>
      <w:proofErr w:type="spellStart"/>
      <w:r w:rsidRPr="00D13697">
        <w:t>Ardžune</w:t>
      </w:r>
      <w:proofErr w:type="spellEnd"/>
      <w:r w:rsidRPr="00D13697">
        <w:t>, na základě rozumové úvahy, a nyní to po</w:t>
      </w:r>
      <w:r>
        <w:t>chop zanícením ducha a </w:t>
      </w:r>
      <w:r w:rsidRPr="00D13697">
        <w:t xml:space="preserve">zbožným pohroužením se v sebe. Jestliže si je osvojíš, osvobodíš se od závazků k světu. Potom nepoznáš nezdaru a možnosti zániku. Kdo si přisvojí třebas jen málo z této pravdy, zachrání se před velikou strastí. Jsou bláhoví, již květné řeči pronášejí, odvolávajíce se na </w:t>
      </w:r>
      <w:r w:rsidRPr="00AD5956">
        <w:rPr>
          <w:color w:val="0000FF"/>
        </w:rPr>
        <w:t>Védy</w:t>
      </w:r>
      <w:r w:rsidRPr="00D13697">
        <w:t xml:space="preserve"> a tvrdíce, že jen ony mají pravdu. Konají své činy jen z touhy po nebi a holdují oné nauce, jež přislibuje lidem skvělejší znovuzrození a mnoho povídá o bohoslužbách, potřebných k tomu, aby se dosáhlo požitků nebes. Kdo nechá touto řečí svésti svého ducha, ulpívá na povrchu, a </w:t>
      </w:r>
      <w:r>
        <w:t>onen názor, který je založen na </w:t>
      </w:r>
      <w:r w:rsidRPr="00D13697">
        <w:t xml:space="preserve">hlubokém pohroužení se a zanícení, není mu údělem. Jako je mnoho užitků z nádrže, do které </w:t>
      </w:r>
      <w:r>
        <w:t>z</w:t>
      </w:r>
      <w:r w:rsidRPr="00D13697">
        <w:t xml:space="preserve">e všech stran přitéká voda, tak lze nalézti mnoho užitků i ve </w:t>
      </w:r>
      <w:proofErr w:type="spellStart"/>
      <w:r w:rsidRPr="00D13697">
        <w:t>Védec</w:t>
      </w:r>
      <w:r>
        <w:t>h</w:t>
      </w:r>
      <w:proofErr w:type="spellEnd"/>
      <w:r>
        <w:t xml:space="preserve"> pro</w:t>
      </w:r>
      <w:r>
        <w:rPr>
          <w:color w:val="0000FF"/>
        </w:rPr>
        <w:t xml:space="preserve"> b</w:t>
      </w:r>
      <w:r w:rsidRPr="00BE16EA">
        <w:rPr>
          <w:color w:val="0000FF"/>
        </w:rPr>
        <w:t>ráhmana</w:t>
      </w:r>
      <w:r w:rsidRPr="00D13697">
        <w:t>, který zná poznání. Pamatuj však, že tvou povinností je vykonati čin, ale netoužiti po jeho plodech. Nekonej čin proto, abys získal jeho ovoce, a nepropadni také nečinnosti! Plň své činy, zanícen pro Dobro, protože jsou požehnáním pro tebe samého. Nekonej je z přinucení, neboť z přinucení je koná jen otrok. Zůstaň nevzrušeným při každém zdaru i nezdaru. Nebude-li mysl tvoje zmítána vedlejšími věcmi, dosáhneš lhostejnosti k věcem pomíjejícím. Nedáš-li se ničím pozemským upoutati, nebudeš na ničem záviseti a budeš kráče</w:t>
      </w:r>
      <w:r>
        <w:t>ti k cíli, který nezná bolesti.“</w:t>
      </w:r>
    </w:p>
    <w:p w:rsidR="000A7F1C" w:rsidRPr="00D13697" w:rsidRDefault="000A7F1C" w:rsidP="000A7F1C">
      <w:pPr>
        <w:pStyle w:val="text"/>
      </w:pPr>
      <w:proofErr w:type="spellStart"/>
      <w:r w:rsidRPr="00D13697">
        <w:t>Ardžunah</w:t>
      </w:r>
      <w:proofErr w:type="spellEnd"/>
      <w:r w:rsidRPr="00D13697">
        <w:t xml:space="preserve">: </w:t>
      </w:r>
      <w:r>
        <w:t>„</w:t>
      </w:r>
      <w:r w:rsidRPr="00D13697">
        <w:t>Popiš mi toho, jenž v moudrosti je pevný a v zanícení vytrvalý; co b</w:t>
      </w:r>
      <w:r>
        <w:t>ude mluvit, čím se zaměstnávat?“</w:t>
      </w:r>
    </w:p>
    <w:p w:rsidR="000A7F1C" w:rsidRPr="00D13697" w:rsidRDefault="000A7F1C" w:rsidP="000A7F1C">
      <w:pPr>
        <w:pStyle w:val="text"/>
      </w:pPr>
      <w:r w:rsidRPr="00D13697">
        <w:t xml:space="preserve">Vznešený: </w:t>
      </w:r>
      <w:r>
        <w:t>„</w:t>
      </w:r>
      <w:r w:rsidRPr="00D13697">
        <w:t>Když se někdo zřekne všech žádostí, které právě zaujímají jeho ducha, vchá</w:t>
      </w:r>
      <w:r>
        <w:t>zí do </w:t>
      </w:r>
      <w:r w:rsidRPr="00D13697">
        <w:t xml:space="preserve">moudrosti. Zůstane-li i dále v bolestech a radostech bez žádostí a je osvobozen od vášní, od bázně a hněvu, upevňuje se v moudrosti. Kdo </w:t>
      </w:r>
      <w:proofErr w:type="gramStart"/>
      <w:r w:rsidRPr="00D13697">
        <w:t>je</w:t>
      </w:r>
      <w:proofErr w:type="gramEnd"/>
      <w:r w:rsidRPr="00D13697">
        <w:t xml:space="preserve"> na trvalo zbaven náruživostí a neklesá ani není zlomen, ať se mu přihodí cokoliv šťastného nebo nešťastného, u toho je moudrost ustálená. Nespoutané smysly strhují někdy i ducha moudrého a sebeovládajícího muže. Když člověk myslí na smyslové požitky, tvoří se v něm příchylnost k nim; z příchylnosti vzniká žádost a z žádosti hněv; z hněvu vzniká zaslepení a ze zaslepení zkalení mysli; pak následuje ztráta rozumu; a je-li ten ztracen, je i sám člověk ztracen. Kdo však pohlíží na pozemské věci smysly, jež se odpoutaly od lásky a nenávisti, toho duše se uklidní a </w:t>
      </w:r>
      <w:r w:rsidRPr="00D13697">
        <w:lastRenderedPageBreak/>
        <w:t>nalezne mír; teprve tehdy, je-li jeho duch uklidněný, dochází jeho moudrost plné pevnosti. Kdo se necvičí v odevzdání, nemá moudrosti ani vnitřního klidu, a kdo nemá vnitřního klidu, nenalezne míru, a proto ani pravé radosti. Neboť jestliže smysly příl</w:t>
      </w:r>
      <w:r>
        <w:t xml:space="preserve">iš </w:t>
      </w:r>
      <w:proofErr w:type="spellStart"/>
      <w:r>
        <w:t>bujejí</w:t>
      </w:r>
      <w:proofErr w:type="spellEnd"/>
      <w:r>
        <w:t>, tu strhují s sebou i </w:t>
      </w:r>
      <w:r w:rsidRPr="00D13697">
        <w:t xml:space="preserve">rozum jako vítr, jenž žene loď na vodní hladině. Ten, jenž sám se ovládá, bdí v době, kdy ostatní lidé prožívají noc, a prožívá noc tehdy, kdy ostatní lidé bdí. Tehdy </w:t>
      </w:r>
      <w:r>
        <w:t>možno říci, že zakotvil pevně v </w:t>
      </w:r>
      <w:proofErr w:type="spellStart"/>
      <w:r w:rsidRPr="00D13697">
        <w:t>Brahmanu</w:t>
      </w:r>
      <w:proofErr w:type="spellEnd"/>
      <w:r w:rsidRPr="00D13697">
        <w:t>. Kdo toho dosáhne, bude prost pošetilostí, a vytrvá-l</w:t>
      </w:r>
      <w:r>
        <w:t>i v tom, dospěje v době smrti k </w:t>
      </w:r>
      <w:r w:rsidRPr="00D13697">
        <w:t xml:space="preserve">vyhasnutí své bytosti v </w:t>
      </w:r>
      <w:proofErr w:type="spellStart"/>
      <w:r w:rsidRPr="00D13697">
        <w:t>Brahmanu</w:t>
      </w:r>
      <w:proofErr w:type="spellEnd"/>
      <w:r w:rsidRPr="00D13697">
        <w:t>, k nirváně.</w:t>
      </w:r>
      <w:r>
        <w:t>“</w:t>
      </w:r>
    </w:p>
    <w:p w:rsidR="000A7F1C" w:rsidRPr="00D13697" w:rsidRDefault="000A7F1C" w:rsidP="000A7F1C">
      <w:pPr>
        <w:pStyle w:val="text"/>
      </w:pPr>
      <w:proofErr w:type="spellStart"/>
      <w:r w:rsidRPr="00D13697">
        <w:t>Ardžunah</w:t>
      </w:r>
      <w:proofErr w:type="spellEnd"/>
      <w:r w:rsidRPr="00D13697">
        <w:t xml:space="preserve">: </w:t>
      </w:r>
      <w:r>
        <w:t>„</w:t>
      </w:r>
      <w:r w:rsidRPr="00D13697">
        <w:t>Zdá se mi, že pohroužení se v sebe považuješ za věc vzácnější, než je konání skutků. Jsem tím zmaten a vyslov se tedy určitě, jak mohu dosáhn</w:t>
      </w:r>
      <w:r>
        <w:t>outi dokonalosti.“</w:t>
      </w:r>
    </w:p>
    <w:p w:rsidR="000A7F1C" w:rsidRPr="00D13697" w:rsidRDefault="000A7F1C" w:rsidP="000A7F1C">
      <w:pPr>
        <w:pStyle w:val="text"/>
      </w:pPr>
      <w:r>
        <w:t>„</w:t>
      </w:r>
      <w:r w:rsidRPr="00D13697">
        <w:t xml:space="preserve">V pozemském životě je trojí cesta k osvobození duše. Pravého poznání možno dosáhnouti buď rozumovým přemýšlením a zříkáním se všeho pozemského, nebo vnitřním zřením boha a svatým zanícením, nebo dobrými skutky. Každý nechť si vybere cestu, jež lépe vyhovuje jeho přirozeným sklonům. Pro </w:t>
      </w:r>
      <w:r>
        <w:t>b</w:t>
      </w:r>
      <w:r w:rsidRPr="00D13697">
        <w:t>ráhmana je vhodná cesta prvá, pro bojovníka cesta třetí. Buď ti prvým příkazem, aby ses vyhýbal zahálce a věnoval se činnosti</w:t>
      </w:r>
      <w:r>
        <w:t>,</w:t>
      </w:r>
      <w:r w:rsidRPr="00D13697">
        <w:t xml:space="preserve"> neboť čin vyšel z boha. Bytost božská pronikla celým vesmírem a povinností každého člověka je sloužiti tomuto celku, tedy každému tvoru, a připraviti tak blaho pro všechna stvoření. Nechť každý koná to, co jemu patří. Pak jde správnou cestou. To</w:t>
      </w:r>
      <w:r>
        <w:t xml:space="preserve"> jsem učil už od počátku světa.“</w:t>
      </w:r>
    </w:p>
    <w:p w:rsidR="000A7F1C" w:rsidRPr="00D13697" w:rsidRDefault="000A7F1C" w:rsidP="000A7F1C">
      <w:pPr>
        <w:pStyle w:val="text"/>
      </w:pPr>
      <w:proofErr w:type="spellStart"/>
      <w:r w:rsidRPr="00D13697">
        <w:t>Ardžunah</w:t>
      </w:r>
      <w:proofErr w:type="spellEnd"/>
      <w:r w:rsidRPr="00D13697">
        <w:t xml:space="preserve">: </w:t>
      </w:r>
      <w:r>
        <w:t>„</w:t>
      </w:r>
      <w:r w:rsidRPr="00D13697">
        <w:t xml:space="preserve">Pravil jsi, </w:t>
      </w:r>
      <w:proofErr w:type="spellStart"/>
      <w:r w:rsidRPr="00D13697">
        <w:t>Kršne</w:t>
      </w:r>
      <w:proofErr w:type="spellEnd"/>
      <w:r w:rsidRPr="00D13697">
        <w:t>, že jsi učil od počátku svě</w:t>
      </w:r>
      <w:r>
        <w:t>ta. Jak tomu mám rozuměti?“</w:t>
      </w:r>
    </w:p>
    <w:p w:rsidR="000A7F1C" w:rsidRPr="00D13697" w:rsidRDefault="000A7F1C" w:rsidP="000A7F1C">
      <w:pPr>
        <w:pStyle w:val="text"/>
      </w:pPr>
      <w:proofErr w:type="spellStart"/>
      <w:r w:rsidRPr="00D13697">
        <w:t>Kršnah</w:t>
      </w:r>
      <w:proofErr w:type="spellEnd"/>
      <w:r w:rsidRPr="00D13697">
        <w:t xml:space="preserve">: </w:t>
      </w:r>
      <w:r>
        <w:t>„</w:t>
      </w:r>
      <w:r w:rsidRPr="00D13697">
        <w:t xml:space="preserve">Mnoho narození už zašlo, mých a též tvých, </w:t>
      </w:r>
      <w:proofErr w:type="spellStart"/>
      <w:r w:rsidRPr="00D13697">
        <w:t>Ardžune</w:t>
      </w:r>
      <w:proofErr w:type="spellEnd"/>
      <w:r w:rsidRPr="00D13697">
        <w:t xml:space="preserve">. Ty neznáš svých, já však znám všechna, </w:t>
      </w:r>
      <w:proofErr w:type="spellStart"/>
      <w:r w:rsidRPr="00D13697">
        <w:t>jáť</w:t>
      </w:r>
      <w:proofErr w:type="spellEnd"/>
      <w:r w:rsidRPr="00D13697">
        <w:t xml:space="preserve"> jsem Počátek a Konec. Já se nerodím ani neumírám, neboť jsem pánem všech bytostí. Povstávám svou vlastní mocí, kdykoliv ochabuje na světě zbožnost a vzmáhá se bezpráví. Pak se vtěluji, abych dobré lidi chránil a zlé ničil. Kdo ve mne věří, krotí své smysly. Kdo mne opravdově poznal a ke mně se obrátil, pokáním se očistil a zanícení došel, ten </w:t>
      </w:r>
      <w:r>
        <w:t>přechází, opouštěje své tělo, v </w:t>
      </w:r>
      <w:r w:rsidRPr="00D13697">
        <w:t>moji bytost. To je hlubok</w:t>
      </w:r>
      <w:r>
        <w:t>é tajemství, které ti oznamuji.“</w:t>
      </w:r>
    </w:p>
    <w:p w:rsidR="000A7F1C" w:rsidRPr="00D13697" w:rsidRDefault="000A7F1C" w:rsidP="000A7F1C">
      <w:pPr>
        <w:pStyle w:val="text"/>
      </w:pPr>
      <w:proofErr w:type="spellStart"/>
      <w:r>
        <w:t>Ardžunah</w:t>
      </w:r>
      <w:proofErr w:type="spellEnd"/>
      <w:r>
        <w:t>: „</w:t>
      </w:r>
      <w:r w:rsidRPr="00D13697">
        <w:t>Zjevuješ, Vznešený, veliké věci. Mluvíš o zříkání se</w:t>
      </w:r>
      <w:r>
        <w:t xml:space="preserve"> světa a zbožném zanícení. Co z </w:t>
      </w:r>
      <w:proofErr w:type="spellStart"/>
      <w:r>
        <w:t>obého</w:t>
      </w:r>
      <w:proofErr w:type="spellEnd"/>
      <w:r>
        <w:t xml:space="preserve"> lepší je, určitě pověz.“</w:t>
      </w:r>
    </w:p>
    <w:p w:rsidR="000A7F1C" w:rsidRPr="00D13697" w:rsidRDefault="000A7F1C" w:rsidP="000A7F1C">
      <w:pPr>
        <w:pStyle w:val="text"/>
      </w:pPr>
      <w:r>
        <w:t>Vznešený: „</w:t>
      </w:r>
      <w:r w:rsidRPr="00D13697">
        <w:t>Činnost i zříkání se světa dobré jest; zbožná zanícenost však lepší jest. Zříkání se je nesnadné tomu, kdo není zanícen. Zanícen je ten, který mne vidí. Zanícený je ducha čistého a nic ho nepřemáhá. Kdo poznal bytost nejvyšší, ten se vybavuje z hřích</w:t>
      </w:r>
      <w:r>
        <w:t>ů svých a ve všem jedno vidí: v </w:t>
      </w:r>
      <w:r w:rsidRPr="00D13697">
        <w:t>bráhmanovi, naukou a skromností nadaném, i v člověku, jenž p</w:t>
      </w:r>
      <w:r>
        <w:t>sím masem se živí, i ve skotu a </w:t>
      </w:r>
      <w:r w:rsidRPr="00D13697">
        <w:t>každém zvířeti. Zaníceným se může státi jen ten, kdo se vzdá jak</w:t>
      </w:r>
      <w:r>
        <w:t>éhokoliv sobectví. Kdo nelpí na </w:t>
      </w:r>
      <w:r w:rsidRPr="00D13697">
        <w:t>věcech, které smyslům lahodí, kdo dal výhost snaze po vlastním pohodlí a sebe sama sobě podmanil. Kdo se stejně chová k přátelům i k nepřátelům, k cizin</w:t>
      </w:r>
      <w:r>
        <w:t>cům, k těm, již ho nenávidí, k </w:t>
      </w:r>
      <w:r w:rsidRPr="00D13697">
        <w:t xml:space="preserve">dobrým i zlým. Zanícený nechť místa skrytá vyhledává a v samotě tam žije, žádnou touhou nerozechvěn. Zanícený není ten, </w:t>
      </w:r>
      <w:proofErr w:type="spellStart"/>
      <w:r w:rsidRPr="00D13697">
        <w:t>Ardžune</w:t>
      </w:r>
      <w:proofErr w:type="spellEnd"/>
      <w:r w:rsidRPr="00D13697">
        <w:t xml:space="preserve">, kdo příliš mnoho jí, ani ten, kdo zcela od jídla se zdržuje, ani ten, kdo přílišně spánku hoví, či ten, kdo stále bdí. Zanícenost je </w:t>
      </w:r>
      <w:r>
        <w:t>údělem těch, kdo jsou střídmí v </w:t>
      </w:r>
      <w:r w:rsidRPr="00D13697">
        <w:t>jídle, v práci, ve spánku i bdění. Kdokoliv mne vidí v celém vesmíru, z toho já nikdy nevyjdu, a on ze mne nikdy nevymizí. Kdo mne, jenž mešká ve všech tvorech, ctí, ten pochopil jednotu všeho, a ať jest jakkoliv v tomto životě zaměstnán, je se mnou spojen. Te</w:t>
      </w:r>
      <w:r>
        <w:t>n dosáhl zanícení, potřebného k </w:t>
      </w:r>
      <w:r w:rsidRPr="00D13697">
        <w:t>trv</w:t>
      </w:r>
      <w:r>
        <w:t>alému blahu a splynutí se mnou.“</w:t>
      </w:r>
    </w:p>
    <w:p w:rsidR="000A7F1C" w:rsidRPr="00D13697" w:rsidRDefault="000A7F1C" w:rsidP="000A7F1C">
      <w:pPr>
        <w:pStyle w:val="text"/>
      </w:pPr>
      <w:proofErr w:type="spellStart"/>
      <w:r w:rsidRPr="00D13697">
        <w:t>Ardžunah</w:t>
      </w:r>
      <w:proofErr w:type="spellEnd"/>
      <w:r w:rsidRPr="00D13697">
        <w:t xml:space="preserve">: </w:t>
      </w:r>
      <w:r>
        <w:t>„</w:t>
      </w:r>
      <w:r w:rsidRPr="00D13697">
        <w:t>Jakou cestou kráčí t</w:t>
      </w:r>
      <w:r>
        <w:t>en, kdo k dokonalosti nedospěl?“</w:t>
      </w:r>
    </w:p>
    <w:p w:rsidR="000A7F1C" w:rsidRPr="00D13697" w:rsidRDefault="000A7F1C" w:rsidP="000A7F1C">
      <w:pPr>
        <w:pStyle w:val="text"/>
      </w:pPr>
      <w:r w:rsidRPr="00D13697">
        <w:t xml:space="preserve">Vznešený: </w:t>
      </w:r>
      <w:r>
        <w:t>„</w:t>
      </w:r>
      <w:r w:rsidRPr="00D13697">
        <w:t>Ani zde, ani tam nečeká na takového záhuba, neboť nižádný, kdo dobro koná, nekráčí, můj milý, po cestě špatné. Přijde do světů duší dobrých a tisíce let tam meškati bude. Pak se opět narodí v příbytku lidí bezúhonných a přijme ony touhy těla, kteréž byly v jeho dřívějším životě. Tím více zatouží pak po zdokonalení a přiblíží se k cíli. Když to, co ti teď</w:t>
      </w:r>
      <w:r>
        <w:t xml:space="preserve"> řeknu, pochopíš, nic nebude na </w:t>
      </w:r>
      <w:r w:rsidRPr="00D13697">
        <w:t xml:space="preserve">světě, co bys ještě pochopiti měl, neboť to je nejvyšší vědění. Z tisíců smrtelníků se sotva jeden povznesl k dokonalosti a ze snažících se a zdokonalených sotva jeden mne úplně poznává. Přirozenost moje je dvojí: pozemská a nadzemská. Pozemská se rozkládá v osm částí: v zemi, vodu, oheň, vzduch, ether, mysl, rozum a vůli lidskou; nadzemská je věčná, je to svrchovaný duch vesmíru, </w:t>
      </w:r>
      <w:proofErr w:type="spellStart"/>
      <w:r w:rsidRPr="00D13697">
        <w:t>Brahma</w:t>
      </w:r>
      <w:proofErr w:type="spellEnd"/>
      <w:r w:rsidRPr="00D13697">
        <w:t xml:space="preserve">, pronikající vše. Ve mně je původ i zánik všeho. Já jsem život ve všech živoucích, já jsem símě všech tvorů. I přirozenosti lidské, dobré i zlé, ze mne vyšly, ale já v nich nejsem, já nad ně jsem povznesen. Mohu býti </w:t>
      </w:r>
      <w:r w:rsidRPr="00D13697">
        <w:lastRenderedPageBreak/>
        <w:t>pochopen jen lidmi trpícími, po poznání toužícími, chudými a zanícenými. Zanícení se blíží ke mně nejvíce. Kdo bohům obětují, malodušní jsou. Ti, kdo mne opravdu poznávají, chápou, vesmír a já jedno jsme. Já jsem stejný ke všem tvorům; není nikdo, koho bych nenáviděl nebo miloval; ti, kteří mne vzývají, ve mně jsou a já jsem v nich. Kdyby i velký hříšník se ke mně modlil s myslí upřímnou, za hodného by byl uznán. Nejen bráhman a bojovník, nýbrž i ženy, rolníci a robotníci mohou ta</w:t>
      </w:r>
      <w:r>
        <w:t>k nastoupiti svou cestu ke mně.“</w:t>
      </w:r>
    </w:p>
    <w:p w:rsidR="000A7F1C" w:rsidRPr="00D13697" w:rsidRDefault="000A7F1C" w:rsidP="000A7F1C">
      <w:pPr>
        <w:pStyle w:val="text"/>
      </w:pPr>
      <w:proofErr w:type="spellStart"/>
      <w:r w:rsidRPr="00D13697">
        <w:t>Ardžunah</w:t>
      </w:r>
      <w:proofErr w:type="spellEnd"/>
      <w:r w:rsidRPr="00D13697">
        <w:t xml:space="preserve">: </w:t>
      </w:r>
      <w:r>
        <w:t>„</w:t>
      </w:r>
      <w:r w:rsidRPr="00D13697">
        <w:t xml:space="preserve">Chápu, že jsi veliký Očišťovatel. V jaké podobě </w:t>
      </w:r>
      <w:r>
        <w:t>mám tě však, Vznešený, poznati?“</w:t>
      </w:r>
    </w:p>
    <w:p w:rsidR="000A7F1C" w:rsidRPr="00D13697" w:rsidRDefault="000A7F1C" w:rsidP="000A7F1C">
      <w:pPr>
        <w:pStyle w:val="text"/>
      </w:pPr>
      <w:r w:rsidRPr="00D13697">
        <w:t xml:space="preserve">Vznešený: </w:t>
      </w:r>
      <w:r>
        <w:t>„</w:t>
      </w:r>
      <w:r w:rsidRPr="00D13697">
        <w:t xml:space="preserve">Jsem </w:t>
      </w:r>
      <w:proofErr w:type="spellStart"/>
      <w:r w:rsidRPr="005103C7">
        <w:rPr>
          <w:color w:val="0000FF"/>
        </w:rPr>
        <w:t>Višnuh</w:t>
      </w:r>
      <w:proofErr w:type="spellEnd"/>
      <w:r w:rsidRPr="00D13697">
        <w:t xml:space="preserve"> mezi bohy, jsem slunce mezi hvězdami, jsem srdce a rozum mezi lidmi. Mezi temeny hor jsem nejvyšší hora; ze stře</w:t>
      </w:r>
      <w:r>
        <w:t>l jsem blesk, z písmen jsem A. J</w:t>
      </w:r>
      <w:r w:rsidRPr="00D13697">
        <w:t>sem štěstí, opatrnost, síla, trpělivost. Postavil jsem veškerý svět jen částečkou ze</w:t>
      </w:r>
      <w:r>
        <w:t xml:space="preserve"> sebe a přece jsem zůstal celý.“</w:t>
      </w:r>
    </w:p>
    <w:p w:rsidR="000A7F1C" w:rsidRPr="00D13697" w:rsidRDefault="000A7F1C" w:rsidP="000A7F1C">
      <w:pPr>
        <w:pStyle w:val="text"/>
      </w:pPr>
      <w:proofErr w:type="spellStart"/>
      <w:r w:rsidRPr="00D13697">
        <w:t>Ardžunah</w:t>
      </w:r>
      <w:proofErr w:type="spellEnd"/>
      <w:r w:rsidRPr="00D13697">
        <w:t xml:space="preserve">: </w:t>
      </w:r>
      <w:r>
        <w:t>„</w:t>
      </w:r>
      <w:r w:rsidRPr="00D13697">
        <w:t>O původu a zanikání životů slyšel jsem od Tebe zevrubně a též o neskonalé velkodušnosti Tvé; toužím však poznati vznešenou tvář Tvou smysl</w:t>
      </w:r>
      <w:r>
        <w:t>y svými, pane nejmocnější.“</w:t>
      </w:r>
    </w:p>
    <w:p w:rsidR="000A7F1C" w:rsidRPr="00D13697" w:rsidRDefault="000A7F1C" w:rsidP="000A7F1C">
      <w:pPr>
        <w:pStyle w:val="text"/>
      </w:pPr>
      <w:r w:rsidRPr="00D13697">
        <w:t xml:space="preserve">Tu se </w:t>
      </w:r>
      <w:proofErr w:type="spellStart"/>
      <w:r w:rsidRPr="00D13697">
        <w:t>Kršnah</w:t>
      </w:r>
      <w:proofErr w:type="spellEnd"/>
      <w:r w:rsidRPr="00D13697">
        <w:t xml:space="preserve"> proměnil náhle před očima </w:t>
      </w:r>
      <w:proofErr w:type="spellStart"/>
      <w:r w:rsidRPr="00D13697">
        <w:t>Ardžunovýma</w:t>
      </w:r>
      <w:proofErr w:type="spellEnd"/>
      <w:r w:rsidRPr="00D13697">
        <w:t xml:space="preserve"> a </w:t>
      </w:r>
      <w:proofErr w:type="spellStart"/>
      <w:r w:rsidRPr="00D13697">
        <w:t>Ardžunah</w:t>
      </w:r>
      <w:proofErr w:type="spellEnd"/>
      <w:r w:rsidRPr="00D13697">
        <w:t xml:space="preserve"> viděl jeho božský obraz, jenž má mnoho podob, má obličeje obrácené na všechny strany, nesčetné oči a ruce, je oděn nebeskými korunami a rouchy, je obklopen přesladkými vůněmi a září více, nežli by zářilo slunce, které by povstalo sloučením tisíců sluncí nebeských. </w:t>
      </w:r>
      <w:proofErr w:type="spellStart"/>
      <w:r w:rsidRPr="00D13697">
        <w:t>Ardžunah</w:t>
      </w:r>
      <w:proofErr w:type="spellEnd"/>
      <w:r w:rsidRPr="00D13697">
        <w:t>, omráčený tímt</w:t>
      </w:r>
      <w:r>
        <w:t>o viděním, skláněl svou hlavu a </w:t>
      </w:r>
      <w:r w:rsidRPr="00D13697">
        <w:t xml:space="preserve">ruce prosebně spínaje, volal: </w:t>
      </w:r>
      <w:r>
        <w:t>„</w:t>
      </w:r>
      <w:r w:rsidRPr="00D13697">
        <w:t xml:space="preserve">Vznešený, nemůžeme snésti pohled Bytosti, kterou zjevuješ našim zrakům, neboť nás usmrcuje svou mnohotvárností. Rád bych tě viděl jako dříve s turbanem, </w:t>
      </w:r>
      <w:r w:rsidRPr="00817D68">
        <w:rPr>
          <w:color w:val="0000FF"/>
        </w:rPr>
        <w:t>palcátem</w:t>
      </w:r>
      <w:r w:rsidRPr="00D13697">
        <w:t xml:space="preserve"> a </w:t>
      </w:r>
      <w:r w:rsidRPr="00817D68">
        <w:rPr>
          <w:color w:val="0000FF"/>
        </w:rPr>
        <w:t>sudlicí</w:t>
      </w:r>
      <w:r w:rsidRPr="00D13697">
        <w:t>. Přijmi opět svou podobu lidskou, abych byl schopen jasných myšlenek.</w:t>
      </w:r>
      <w:r>
        <w:t>“</w:t>
      </w:r>
      <w:r w:rsidRPr="00D13697">
        <w:t xml:space="preserve"> I vyhovuje </w:t>
      </w:r>
      <w:proofErr w:type="spellStart"/>
      <w:r w:rsidRPr="00D13697">
        <w:t>Kršnah</w:t>
      </w:r>
      <w:proofErr w:type="spellEnd"/>
      <w:r w:rsidRPr="00D13697">
        <w:t xml:space="preserve"> jeho přání.</w:t>
      </w:r>
    </w:p>
    <w:p w:rsidR="000A7F1C" w:rsidRPr="00D13697" w:rsidRDefault="000A7F1C" w:rsidP="000A7F1C">
      <w:pPr>
        <w:pStyle w:val="text"/>
      </w:pPr>
      <w:proofErr w:type="spellStart"/>
      <w:r w:rsidRPr="00D13697">
        <w:t>Ardžunah</w:t>
      </w:r>
      <w:proofErr w:type="spellEnd"/>
      <w:r w:rsidRPr="00D13697">
        <w:t xml:space="preserve">: </w:t>
      </w:r>
      <w:r>
        <w:t>„</w:t>
      </w:r>
      <w:r w:rsidRPr="00D13697">
        <w:t>Vznešený, pověz mi ještě, kdo má více zbožnosti: ten, jenž se klaní Tvé nadsmyslnosti, či ten, který Tě chápe prostými</w:t>
      </w:r>
      <w:r>
        <w:t xml:space="preserve"> smysly a ctí Tě prostými činy?“</w:t>
      </w:r>
    </w:p>
    <w:p w:rsidR="000A7F1C" w:rsidRPr="00D13697" w:rsidRDefault="000A7F1C" w:rsidP="000A7F1C">
      <w:pPr>
        <w:pStyle w:val="text"/>
      </w:pPr>
      <w:r w:rsidRPr="00D13697">
        <w:t xml:space="preserve">Vznešený: </w:t>
      </w:r>
      <w:r>
        <w:t>„</w:t>
      </w:r>
      <w:r w:rsidRPr="00D13697">
        <w:t xml:space="preserve">Řekl jsem, že kdo věří ve mne a svou mysl stále ke mně obrací ve zbožném zanícení, je mi velmi milý. Komu k tomu síly nedostačují, nechť mi slouží dobrými skutky, láskou ke všem tvorům a vzdáním se sobectví. Nechť je mírný, ve svých předsevzetích </w:t>
      </w:r>
      <w:r>
        <w:t>stálý, nechť neruší mír světa a </w:t>
      </w:r>
      <w:r w:rsidRPr="00D13697">
        <w:t>je prost všech výbuchů jak radosti, tak hněvu či strachu. Kdo srdce či</w:t>
      </w:r>
      <w:r>
        <w:t>stého jest, ten mně milým jest.“</w:t>
      </w:r>
    </w:p>
    <w:p w:rsidR="000A7F1C" w:rsidRPr="00D13697" w:rsidRDefault="000A7F1C" w:rsidP="000A7F1C">
      <w:pPr>
        <w:pStyle w:val="text"/>
      </w:pPr>
      <w:proofErr w:type="spellStart"/>
      <w:r w:rsidRPr="00D13697">
        <w:t>Ardžunah</w:t>
      </w:r>
      <w:proofErr w:type="spellEnd"/>
      <w:r w:rsidRPr="00D13697">
        <w:t xml:space="preserve">: </w:t>
      </w:r>
      <w:r>
        <w:t>„</w:t>
      </w:r>
      <w:r w:rsidRPr="00D13697">
        <w:t xml:space="preserve">Které jsou základní </w:t>
      </w:r>
      <w:r>
        <w:t>vlastnosti člověka, ó Vznešený?“</w:t>
      </w:r>
    </w:p>
    <w:p w:rsidR="000A7F1C" w:rsidRPr="00D13697" w:rsidRDefault="000A7F1C" w:rsidP="000A7F1C">
      <w:pPr>
        <w:pStyle w:val="text"/>
      </w:pPr>
      <w:r>
        <w:t>„</w:t>
      </w:r>
      <w:r w:rsidRPr="00D13697">
        <w:t xml:space="preserve">Védy mluví o třech vlastnostech, které vyšly z </w:t>
      </w:r>
      <w:proofErr w:type="spellStart"/>
      <w:r w:rsidRPr="00D13697">
        <w:t>prapřírody</w:t>
      </w:r>
      <w:proofErr w:type="spellEnd"/>
      <w:r w:rsidRPr="00D13697">
        <w:t xml:space="preserve"> a jimiž je duch, pokud je vtělen, vázán. Jednou z nich je moudrost, touha po dobrém; je svítící a čistá a vede ke štěstí a k pravému poznání. Druhá je pramenem vášní a nízkých tužeb. Třetí se zrodila </w:t>
      </w:r>
      <w:r>
        <w:t>z noci a poutá duši lenivostí a </w:t>
      </w:r>
      <w:r w:rsidRPr="00D13697">
        <w:t>nevědomostí. Člověk je potrojný ja</w:t>
      </w:r>
      <w:r>
        <w:t>ko bůh, kterému je podoben: je v něm božská inteligence, duše a </w:t>
      </w:r>
      <w:r w:rsidRPr="00D13697">
        <w:t>tělo. Spojením duše s božskou inteligencí vzniká moudrost. Když duše kolísá mezi božskou i</w:t>
      </w:r>
      <w:r>
        <w:t>nteligencí a žádostmi těla, pod</w:t>
      </w:r>
      <w:r w:rsidRPr="00D13697">
        <w:t xml:space="preserve">léhá vášni a těká nerozhodně s jednoho předmětu na druhý. Když se duše oddá tělu, upadne v moc tmy, ztratí soudnost, stane se nevědomou, je dočasně mrtva. Když člověk zemře, tu duše člověka, v němž převládala moudrost, odlétá do říše bytostí čistých, které znají boha. Když tělo zemře v době, kdy člověk byl oddán vášním, vrací se duše mezi ty, kteří jsou upoutáni k zemi. Podobně je tomu, když převládala v těle nevědomost; pak duše, zatemnělá hmotou, vchází do těla nerozumné bytosti. Pochopil jsi to, </w:t>
      </w:r>
      <w:proofErr w:type="spellStart"/>
      <w:r w:rsidRPr="00D13697">
        <w:t>Ardžune</w:t>
      </w:r>
      <w:proofErr w:type="spellEnd"/>
      <w:r w:rsidRPr="00D13697">
        <w:t>, a ustoupilo od t</w:t>
      </w:r>
      <w:r>
        <w:t>ebe pochybování a nerozhodnost?“</w:t>
      </w:r>
    </w:p>
    <w:p w:rsidR="000A7F1C" w:rsidRPr="00D13697" w:rsidRDefault="000A7F1C" w:rsidP="000A7F1C">
      <w:pPr>
        <w:pStyle w:val="text"/>
      </w:pPr>
      <w:proofErr w:type="spellStart"/>
      <w:r>
        <w:t>Ardžunah</w:t>
      </w:r>
      <w:proofErr w:type="spellEnd"/>
      <w:r>
        <w:t>: „</w:t>
      </w:r>
      <w:r w:rsidRPr="00D13697">
        <w:t>Zaplašen je můj zmatek. Přijal jsem poselství Tvou mil</w:t>
      </w:r>
      <w:r>
        <w:t>ostí, Neomylný. Jsem posilněn a budu poslušen Tvých slov.“</w:t>
      </w:r>
    </w:p>
    <w:p w:rsidR="000A7F1C" w:rsidRDefault="000A7F1C" w:rsidP="000A7F1C">
      <w:pPr>
        <w:pStyle w:val="Nadpis2"/>
      </w:pPr>
    </w:p>
    <w:p w:rsidR="000A7F1C" w:rsidRDefault="000A7F1C" w:rsidP="000A7F1C">
      <w:pPr>
        <w:pStyle w:val="Nadpis2"/>
      </w:pPr>
    </w:p>
    <w:p w:rsidR="000A7F1C" w:rsidRDefault="000A7F1C" w:rsidP="000A7F1C">
      <w:pPr>
        <w:pStyle w:val="Nadpis2"/>
      </w:pPr>
    </w:p>
    <w:p w:rsidR="000A7F1C" w:rsidRDefault="000A7F1C" w:rsidP="000A7F1C">
      <w:pPr>
        <w:pStyle w:val="Nadpis2"/>
      </w:pPr>
    </w:p>
    <w:p w:rsidR="006E2F29" w:rsidRDefault="006E2F29" w:rsidP="000A7F1C">
      <w:pPr>
        <w:pStyle w:val="Nadpis2"/>
      </w:pPr>
    </w:p>
    <w:p w:rsidR="006E2F29" w:rsidRDefault="006E2F29" w:rsidP="000A7F1C">
      <w:pPr>
        <w:pStyle w:val="Nadpis2"/>
      </w:pPr>
    </w:p>
    <w:p w:rsidR="006E2F29" w:rsidRDefault="006E2F29" w:rsidP="000A7F1C">
      <w:pPr>
        <w:pStyle w:val="Nadpis2"/>
      </w:pPr>
    </w:p>
    <w:p w:rsidR="006E2F29" w:rsidRDefault="006E2F29" w:rsidP="000A7F1C">
      <w:pPr>
        <w:pStyle w:val="Nadpis2"/>
      </w:pPr>
    </w:p>
    <w:p w:rsidR="006E2F29" w:rsidRPr="006E2F29" w:rsidRDefault="006E2F29" w:rsidP="006E2F29">
      <w:pPr>
        <w:rPr>
          <w:lang w:eastAsia="cs-CZ"/>
        </w:rPr>
      </w:pPr>
    </w:p>
    <w:p w:rsidR="006E2F29" w:rsidRDefault="006E2F29" w:rsidP="000A7F1C">
      <w:pPr>
        <w:pStyle w:val="Nadpis2"/>
      </w:pPr>
    </w:p>
    <w:p w:rsidR="000A7F1C" w:rsidRDefault="000A7F1C" w:rsidP="000A7F1C">
      <w:pPr>
        <w:pStyle w:val="Nadpis2"/>
      </w:pPr>
      <w:r>
        <w:t>Vysvětlivky</w:t>
      </w:r>
    </w:p>
    <w:p w:rsidR="006E2F29" w:rsidRDefault="006E2F29" w:rsidP="000A7F1C">
      <w:pPr>
        <w:pStyle w:val="text"/>
        <w:rPr>
          <w:rFonts w:ascii="Calibri" w:eastAsia="Calibri" w:hAnsi="Calibri"/>
          <w:sz w:val="22"/>
          <w:szCs w:val="22"/>
          <w:lang w:eastAsia="en-US"/>
        </w:rPr>
      </w:pPr>
    </w:p>
    <w:p w:rsidR="000A7F1C" w:rsidRPr="00752709" w:rsidRDefault="000A7F1C" w:rsidP="000A7F1C">
      <w:pPr>
        <w:pStyle w:val="text"/>
      </w:pPr>
      <w:r>
        <w:t>Kršna – (</w:t>
      </w:r>
      <w:r w:rsidRPr="00752709">
        <w:t>též Krišna;</w:t>
      </w:r>
      <w:r>
        <w:t xml:space="preserve"> v překladu</w:t>
      </w:r>
      <w:r w:rsidRPr="00752709">
        <w:t xml:space="preserve"> černý, tmavý) je osmým </w:t>
      </w:r>
      <w:r>
        <w:t xml:space="preserve">vtělením boha </w:t>
      </w:r>
      <w:proofErr w:type="spellStart"/>
      <w:r>
        <w:t>Višnua</w:t>
      </w:r>
      <w:proofErr w:type="spellEnd"/>
      <w:r>
        <w:t xml:space="preserve">. V Bhagavadgítě </w:t>
      </w:r>
      <w:r w:rsidRPr="00752709">
        <w:t>vystupuje jako nadřazená bytost a nejvyšší Bůh. V jeho postavě se spojuje množství různorodých prvků.</w:t>
      </w:r>
    </w:p>
    <w:p w:rsidR="000A7F1C" w:rsidRPr="00341184" w:rsidRDefault="000A7F1C" w:rsidP="000A7F1C">
      <w:pPr>
        <w:pStyle w:val="text"/>
      </w:pPr>
      <w:r>
        <w:t xml:space="preserve">védy – nejstarší indické literární památky, soubor teologického vědění a filosofie staré Indie. Zahrnují čtyři sbírky textů: </w:t>
      </w:r>
      <w:proofErr w:type="spellStart"/>
      <w:r>
        <w:t>Rgvéd</w:t>
      </w:r>
      <w:proofErr w:type="spellEnd"/>
      <w:r>
        <w:t xml:space="preserve"> (modlitební úvahy), </w:t>
      </w:r>
      <w:proofErr w:type="spellStart"/>
      <w:r>
        <w:t>Sámavéd</w:t>
      </w:r>
      <w:proofErr w:type="spellEnd"/>
      <w:r>
        <w:t xml:space="preserve"> (věda o melodiích), </w:t>
      </w:r>
      <w:proofErr w:type="spellStart"/>
      <w:r>
        <w:t>Atharvéd</w:t>
      </w:r>
      <w:proofErr w:type="spellEnd"/>
      <w:r>
        <w:t xml:space="preserve"> (magické formule), </w:t>
      </w:r>
      <w:proofErr w:type="spellStart"/>
      <w:r>
        <w:t>Jadžurvéd</w:t>
      </w:r>
      <w:proofErr w:type="spellEnd"/>
      <w:r>
        <w:t xml:space="preserve"> (obětní formy). Též popisují stvoření světa. Jsou</w:t>
      </w:r>
      <w:r w:rsidRPr="00341184">
        <w:t xml:space="preserve"> psány tzv. védským dialektem </w:t>
      </w:r>
      <w:r>
        <w:t>–</w:t>
      </w:r>
      <w:r w:rsidRPr="00341184">
        <w:t xml:space="preserve"> </w:t>
      </w:r>
      <w:r>
        <w:t xml:space="preserve">teoretickým </w:t>
      </w:r>
      <w:r w:rsidRPr="00341184">
        <w:t>předchůdcem klasického jazyka sanskrt.</w:t>
      </w:r>
    </w:p>
    <w:p w:rsidR="000A7F1C" w:rsidRPr="00C371B7" w:rsidRDefault="000A7F1C" w:rsidP="000A7F1C">
      <w:pPr>
        <w:pStyle w:val="text"/>
      </w:pPr>
      <w:r>
        <w:t>Bráhma – jeden</w:t>
      </w:r>
      <w:r w:rsidRPr="009E5303">
        <w:t xml:space="preserve"> ze tří hlavních hinduistických bohů (další dva jsou </w:t>
      </w:r>
      <w:proofErr w:type="spellStart"/>
      <w:r>
        <w:t>Višnuh</w:t>
      </w:r>
      <w:proofErr w:type="spellEnd"/>
      <w:r>
        <w:t xml:space="preserve"> </w:t>
      </w:r>
      <w:r w:rsidRPr="009E5303">
        <w:t xml:space="preserve">a </w:t>
      </w:r>
      <w:proofErr w:type="spellStart"/>
      <w:r w:rsidRPr="009E5303">
        <w:t>a</w:t>
      </w:r>
      <w:proofErr w:type="spellEnd"/>
      <w:r w:rsidRPr="009E5303">
        <w:t xml:space="preserve"> Šiva</w:t>
      </w:r>
      <w:r>
        <w:t>)</w:t>
      </w:r>
      <w:r w:rsidRPr="00C371B7">
        <w:t xml:space="preserve">, </w:t>
      </w:r>
      <w:r>
        <w:t>považovaný za stvořitele vesmíru</w:t>
      </w:r>
    </w:p>
    <w:p w:rsidR="000A7F1C" w:rsidRPr="00C371B7" w:rsidRDefault="000A7F1C" w:rsidP="000A7F1C">
      <w:pPr>
        <w:pStyle w:val="text"/>
      </w:pPr>
      <w:r>
        <w:t xml:space="preserve">Višnu – hinduistický bůh, který </w:t>
      </w:r>
      <w:r w:rsidRPr="00C371B7">
        <w:t>stvořil svět, vše řídí a má nejvyšší moc</w:t>
      </w:r>
    </w:p>
    <w:p w:rsidR="000A7F1C" w:rsidRDefault="000A7F1C" w:rsidP="000A7F1C">
      <w:pPr>
        <w:pStyle w:val="text"/>
      </w:pPr>
      <w:proofErr w:type="gramStart"/>
      <w:r>
        <w:t>palcát</w:t>
      </w:r>
      <w:proofErr w:type="gramEnd"/>
      <w:r>
        <w:t xml:space="preserve"> –</w:t>
      </w:r>
      <w:proofErr w:type="gramStart"/>
      <w:r>
        <w:t>zbraň</w:t>
      </w:r>
      <w:proofErr w:type="gramEnd"/>
      <w:r>
        <w:t xml:space="preserve"> s kovovou hlavicí, typická pro středověk</w:t>
      </w:r>
    </w:p>
    <w:p w:rsidR="000A7F1C" w:rsidRDefault="000A7F1C" w:rsidP="000A7F1C">
      <w:pPr>
        <w:pStyle w:val="text"/>
      </w:pPr>
      <w:r>
        <w:t>sudlice – středověká bodná zbraň s hrotem a s dvěma postranními háky</w:t>
      </w:r>
    </w:p>
    <w:p w:rsidR="000A7F1C" w:rsidRDefault="000A7F1C" w:rsidP="000A7F1C"/>
    <w:p w:rsidR="000A7F1C" w:rsidRDefault="000A7F1C" w:rsidP="000A7F1C">
      <w:pPr>
        <w:pStyle w:val="Nadpis2"/>
      </w:pPr>
      <w:r>
        <w:t>Otázky</w:t>
      </w:r>
    </w:p>
    <w:p w:rsidR="000A7F1C" w:rsidRPr="003606AE" w:rsidRDefault="000A7F1C" w:rsidP="000A7F1C"/>
    <w:p w:rsidR="000A7F1C" w:rsidRPr="00D13697" w:rsidRDefault="000A7F1C" w:rsidP="000A7F1C">
      <w:pPr>
        <w:pStyle w:val="otazky"/>
        <w:tabs>
          <w:tab w:val="clear" w:pos="360"/>
          <w:tab w:val="num" w:pos="530"/>
        </w:tabs>
        <w:ind w:left="530" w:hanging="360"/>
      </w:pPr>
      <w:r w:rsidRPr="00D13697">
        <w:t xml:space="preserve">Proč </w:t>
      </w:r>
      <w:proofErr w:type="spellStart"/>
      <w:r w:rsidRPr="00D13697">
        <w:t>Ardžunah</w:t>
      </w:r>
      <w:proofErr w:type="spellEnd"/>
      <w:r w:rsidRPr="00D13697">
        <w:t xml:space="preserve"> váhal se započetím boje?</w:t>
      </w:r>
      <w:r>
        <w:t xml:space="preserve"> </w:t>
      </w:r>
      <w:r w:rsidRPr="00D13697">
        <w:t>Čím se ho snažil Kršna přesvědčit?</w:t>
      </w:r>
      <w:r>
        <w:t xml:space="preserve"> Byl ve své argumentaci úspěšný? Vyložte</w:t>
      </w:r>
      <w:r w:rsidRPr="00D13697">
        <w:t xml:space="preserve"> vlastními slovy Kršnovy úvahy o duši</w:t>
      </w:r>
      <w:r>
        <w:t>.</w:t>
      </w:r>
    </w:p>
    <w:p w:rsidR="000A7F1C" w:rsidRDefault="000A7F1C" w:rsidP="000A7F1C">
      <w:pPr>
        <w:pStyle w:val="otazky"/>
        <w:tabs>
          <w:tab w:val="clear" w:pos="360"/>
          <w:tab w:val="num" w:pos="530"/>
        </w:tabs>
        <w:ind w:left="530" w:hanging="360"/>
      </w:pPr>
      <w:r>
        <w:t>V textu se objevuje výrok</w:t>
      </w:r>
      <w:r w:rsidRPr="00D13697">
        <w:t xml:space="preserve">: </w:t>
      </w:r>
      <w:r>
        <w:t>„</w:t>
      </w:r>
      <w:r w:rsidRPr="00D13697">
        <w:t>Nebude</w:t>
      </w:r>
      <w:r>
        <w:t>-</w:t>
      </w:r>
      <w:r w:rsidRPr="00D13697">
        <w:t>li mysl tvoje zmítána vedlejšími věcmi, dosáhneš lhostejnosti k věcem pomíjejícím.</w:t>
      </w:r>
      <w:r>
        <w:t xml:space="preserve">“ Pokuste se větu </w:t>
      </w:r>
      <w:r w:rsidRPr="00D13697">
        <w:t>vysvětlit</w:t>
      </w:r>
      <w:r>
        <w:t>. Jaký postoj zaujímáte k této myšlence?</w:t>
      </w:r>
    </w:p>
    <w:p w:rsidR="000A7F1C" w:rsidRPr="00D13697" w:rsidRDefault="000A7F1C" w:rsidP="000A7F1C">
      <w:pPr>
        <w:pStyle w:val="otazky"/>
        <w:tabs>
          <w:tab w:val="clear" w:pos="360"/>
          <w:tab w:val="num" w:pos="530"/>
        </w:tabs>
        <w:ind w:left="530" w:hanging="360"/>
      </w:pPr>
      <w:r w:rsidRPr="00D13697">
        <w:t>Jak má podle Kršny člověk zacházet se svými smysly?</w:t>
      </w:r>
    </w:p>
    <w:p w:rsidR="000A7F1C" w:rsidRPr="00D13697" w:rsidRDefault="000A7F1C" w:rsidP="000A7F1C">
      <w:pPr>
        <w:pStyle w:val="otazky"/>
        <w:tabs>
          <w:tab w:val="clear" w:pos="360"/>
          <w:tab w:val="num" w:pos="530"/>
        </w:tabs>
        <w:ind w:left="530" w:hanging="360"/>
      </w:pPr>
      <w:r>
        <w:t>K</w:t>
      </w:r>
      <w:r w:rsidRPr="00D13697">
        <w:t> osvobození duše</w:t>
      </w:r>
      <w:r>
        <w:t xml:space="preserve"> vedou p</w:t>
      </w:r>
      <w:r w:rsidRPr="00D13697">
        <w:t xml:space="preserve">odle Kršny </w:t>
      </w:r>
      <w:r>
        <w:t>určité cesty. Na základě předchozí ukázky určete, jaké cesty to jsou a které lidské vlastnosti</w:t>
      </w:r>
      <w:r w:rsidRPr="00D13697">
        <w:t xml:space="preserve"> </w:t>
      </w:r>
      <w:r>
        <w:t>považuje Kršna za</w:t>
      </w:r>
      <w:r w:rsidRPr="00D13697">
        <w:t xml:space="preserve"> základní?</w:t>
      </w:r>
    </w:p>
    <w:p w:rsidR="000A7F1C" w:rsidRDefault="000A7F1C" w:rsidP="000A7F1C"/>
    <w:p w:rsidR="000A7F1C" w:rsidRDefault="000A7F1C" w:rsidP="000A7F1C">
      <w:pPr>
        <w:pStyle w:val="Nadpis2"/>
      </w:pPr>
      <w:r>
        <w:t>Komentář k básni</w:t>
      </w:r>
    </w:p>
    <w:p w:rsidR="000A7F1C" w:rsidRPr="003606AE" w:rsidRDefault="000A7F1C" w:rsidP="000A7F1C"/>
    <w:p w:rsidR="000A7F1C" w:rsidRDefault="000A7F1C" w:rsidP="000A7F1C">
      <w:pPr>
        <w:pStyle w:val="text"/>
      </w:pPr>
      <w:r w:rsidRPr="00D13697">
        <w:t>Bhagavadgíta</w:t>
      </w:r>
      <w:r>
        <w:t xml:space="preserve"> (Zpěv Vznešeného)</w:t>
      </w:r>
      <w:r w:rsidRPr="00D13697">
        <w:t xml:space="preserve"> je nábožensko</w:t>
      </w:r>
      <w:r>
        <w:t>-</w:t>
      </w:r>
      <w:r w:rsidRPr="00D13697">
        <w:t xml:space="preserve">filozofická báseň, jež je součástí rozsáhlého indického eposu Mahábhárata. Obsahuje 18 zpěvů. </w:t>
      </w:r>
      <w:r>
        <w:t xml:space="preserve">Autorství Mahábháraty bývá připisováno mudrci </w:t>
      </w:r>
      <w:proofErr w:type="spellStart"/>
      <w:r>
        <w:t>Vjásovi</w:t>
      </w:r>
      <w:proofErr w:type="spellEnd"/>
      <w:r>
        <w:t>.</w:t>
      </w:r>
    </w:p>
    <w:p w:rsidR="000A7F1C" w:rsidRDefault="000A7F1C" w:rsidP="000A7F1C">
      <w:pPr>
        <w:pStyle w:val="text"/>
      </w:pPr>
      <w:r w:rsidRPr="00D13697">
        <w:t>Hlavní část textu</w:t>
      </w:r>
      <w:r>
        <w:t xml:space="preserve"> tvoří rozhovor mezi </w:t>
      </w:r>
      <w:proofErr w:type="spellStart"/>
      <w:r>
        <w:t>Ardžunem</w:t>
      </w:r>
      <w:proofErr w:type="spellEnd"/>
      <w:r>
        <w:t xml:space="preserve"> a </w:t>
      </w:r>
      <w:proofErr w:type="spellStart"/>
      <w:r w:rsidRPr="00D13697">
        <w:t>Kršnem</w:t>
      </w:r>
      <w:proofErr w:type="spellEnd"/>
      <w:r w:rsidRPr="00D13697">
        <w:t xml:space="preserve"> (byl vtělením boha </w:t>
      </w:r>
      <w:proofErr w:type="spellStart"/>
      <w:r w:rsidRPr="00D13697">
        <w:t>Višnua</w:t>
      </w:r>
      <w:proofErr w:type="spellEnd"/>
      <w:r w:rsidRPr="00D13697">
        <w:t xml:space="preserve">). Kršna </w:t>
      </w:r>
      <w:proofErr w:type="spellStart"/>
      <w:r w:rsidRPr="00D13697">
        <w:t>Ardžunovi</w:t>
      </w:r>
      <w:proofErr w:type="spellEnd"/>
      <w:r w:rsidRPr="00D13697">
        <w:t xml:space="preserve"> ukazuje, že důležitější než činy a vědění je cesta oddanosti osobnímu bohu, která člověka oprošťuje od starostí a vede k nejvyšší blaženosti. Filozofické zásady tohoto díla se staly jedním z proudů hinduismu, který po věřících </w:t>
      </w:r>
      <w:r>
        <w:t>žádá především oddanou lásku ke </w:t>
      </w:r>
      <w:r w:rsidRPr="00D13697">
        <w:t>Kršnovi.</w:t>
      </w:r>
    </w:p>
    <w:p w:rsidR="000A7F1C" w:rsidRDefault="000A7F1C" w:rsidP="000A7F1C">
      <w:pPr>
        <w:pStyle w:val="text"/>
      </w:pPr>
    </w:p>
    <w:p w:rsidR="000A7F1C" w:rsidRDefault="000A7F1C" w:rsidP="000A7F1C">
      <w:pPr>
        <w:pStyle w:val="text"/>
        <w:rPr>
          <w:b/>
          <w:u w:val="single"/>
        </w:rPr>
      </w:pPr>
      <w:r w:rsidRPr="003606AE">
        <w:rPr>
          <w:b/>
          <w:u w:val="single"/>
        </w:rPr>
        <w:t xml:space="preserve">Použitá </w:t>
      </w:r>
      <w:proofErr w:type="gramStart"/>
      <w:r w:rsidRPr="003606AE">
        <w:rPr>
          <w:b/>
          <w:u w:val="single"/>
        </w:rPr>
        <w:t>literatura :</w:t>
      </w:r>
      <w:proofErr w:type="gramEnd"/>
    </w:p>
    <w:p w:rsidR="000A7F1C" w:rsidRPr="003606AE" w:rsidRDefault="000A7F1C" w:rsidP="000A7F1C">
      <w:pPr>
        <w:pStyle w:val="text"/>
        <w:rPr>
          <w:b/>
          <w:u w:val="single"/>
        </w:rPr>
      </w:pPr>
    </w:p>
    <w:p w:rsidR="000A7F1C" w:rsidRPr="00D13697" w:rsidRDefault="000A7F1C" w:rsidP="000A7F1C">
      <w:pPr>
        <w:pStyle w:val="text"/>
      </w:pPr>
      <w:r w:rsidRPr="00D13697">
        <w:t>Dorazil</w:t>
      </w:r>
      <w:r w:rsidR="006E2F29">
        <w:t>,</w:t>
      </w:r>
      <w:r w:rsidRPr="00D13697">
        <w:t xml:space="preserve"> </w:t>
      </w:r>
      <w:proofErr w:type="gramStart"/>
      <w:r w:rsidRPr="00D13697">
        <w:t xml:space="preserve">Otakar : </w:t>
      </w:r>
      <w:r w:rsidRPr="006E2F29">
        <w:rPr>
          <w:i/>
        </w:rPr>
        <w:t>Poklady</w:t>
      </w:r>
      <w:proofErr w:type="gramEnd"/>
      <w:r w:rsidRPr="006E2F29">
        <w:rPr>
          <w:i/>
        </w:rPr>
        <w:t xml:space="preserve"> starověkého písemnictví</w:t>
      </w:r>
      <w:r w:rsidRPr="00D13697">
        <w:t>, nakl. Josef Hokr, Praha 1947</w:t>
      </w:r>
    </w:p>
    <w:p w:rsidR="000A7F1C" w:rsidRDefault="000A7F1C" w:rsidP="000A7F1C">
      <w:pPr>
        <w:pStyle w:val="Nadpis2"/>
      </w:pPr>
    </w:p>
    <w:p w:rsidR="000A7F1C" w:rsidRDefault="000A7F1C" w:rsidP="000A7F1C">
      <w:pPr>
        <w:pStyle w:val="text"/>
      </w:pPr>
    </w:p>
    <w:p w:rsidR="00E05012" w:rsidRDefault="00E05012" w:rsidP="00E05012">
      <w:pPr>
        <w:pStyle w:val="text"/>
        <w:rPr>
          <w:sz w:val="40"/>
          <w:szCs w:val="40"/>
        </w:rPr>
      </w:pPr>
      <w:r>
        <w:rPr>
          <w:sz w:val="40"/>
          <w:szCs w:val="40"/>
        </w:rPr>
        <w:t xml:space="preserve">                     </w:t>
      </w:r>
    </w:p>
    <w:p w:rsidR="007E0A9B" w:rsidRDefault="007E0A9B" w:rsidP="007E0A9B">
      <w:pPr>
        <w:rPr>
          <w:b/>
          <w:sz w:val="24"/>
          <w:szCs w:val="24"/>
          <w:u w:val="single"/>
        </w:rPr>
      </w:pPr>
    </w:p>
    <w:sectPr w:rsidR="007E0A9B" w:rsidSect="009B099C">
      <w:headerReference w:type="even" r:id="rId9"/>
      <w:headerReference w:type="default" r:id="rId10"/>
      <w:footerReference w:type="even" r:id="rId11"/>
      <w:footerReference w:type="default" r:id="rId12"/>
      <w:headerReference w:type="first" r:id="rId13"/>
      <w:footerReference w:type="first" r:id="rId14"/>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C" w:rsidRDefault="003343DC" w:rsidP="000A5706">
      <w:pPr>
        <w:spacing w:after="0" w:line="240" w:lineRule="auto"/>
      </w:pPr>
      <w:r>
        <w:separator/>
      </w:r>
    </w:p>
  </w:endnote>
  <w:endnote w:type="continuationSeparator" w:id="0">
    <w:p w:rsidR="003343DC" w:rsidRDefault="003343DC"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42" w:rsidRDefault="00E56B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42" w:rsidRDefault="00E56B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C" w:rsidRDefault="003343DC" w:rsidP="000A5706">
      <w:pPr>
        <w:spacing w:after="0" w:line="240" w:lineRule="auto"/>
      </w:pPr>
      <w:r>
        <w:separator/>
      </w:r>
    </w:p>
  </w:footnote>
  <w:footnote w:type="continuationSeparator" w:id="0">
    <w:p w:rsidR="003343DC" w:rsidRDefault="003343DC"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42" w:rsidRDefault="00E56B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w:t>
    </w:r>
    <w:r w:rsidR="007F57F8">
      <w:rPr>
        <w:rFonts w:ascii="Times New Roman" w:hAnsi="Times New Roman"/>
        <w:bCs/>
        <w:sz w:val="16"/>
        <w:szCs w:val="16"/>
      </w:rPr>
      <w:t>V</w:t>
    </w:r>
    <w:r w:rsidR="006D1FA3">
      <w:rPr>
        <w:rFonts w:ascii="Times New Roman" w:hAnsi="Times New Roman"/>
        <w:bCs/>
        <w:sz w:val="16"/>
        <w:szCs w:val="16"/>
      </w:rPr>
      <w:t>Y_12_INOVACE_01.30_LI_Bhagavadgita</w:t>
    </w:r>
    <w:bookmarkStart w:id="0" w:name="_GoBack"/>
    <w:bookmarkEnd w:id="0"/>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62711A">
      <w:rPr>
        <w:rFonts w:ascii="Times New Roman" w:hAnsi="Times New Roman"/>
        <w:bCs/>
        <w:sz w:val="16"/>
        <w:szCs w:val="16"/>
      </w:rPr>
      <w:t xml:space="preserve"> Literatura a ostatní druhy umění – Práce s literárními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6D1FA3">
      <w:rPr>
        <w:rFonts w:ascii="Times New Roman" w:hAnsi="Times New Roman"/>
        <w:bCs/>
        <w:noProof/>
        <w:sz w:val="16"/>
        <w:szCs w:val="16"/>
      </w:rPr>
      <w:t>1</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E56B42">
      <w:rPr>
        <w:rFonts w:ascii="Times New Roman" w:hAnsi="Times New Roman"/>
        <w:bCs/>
        <w:sz w:val="16"/>
        <w:szCs w:val="16"/>
      </w:rPr>
      <w:t xml:space="preserve"> květen</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1A59EB">
      <w:rPr>
        <w:rFonts w:ascii="Times New Roman" w:hAnsi="Times New Roman"/>
        <w:bCs/>
        <w:sz w:val="16"/>
        <w:szCs w:val="16"/>
      </w:rPr>
      <w:t>l slouží k pr</w:t>
    </w:r>
    <w:r w:rsidR="00E56B42">
      <w:rPr>
        <w:rFonts w:ascii="Times New Roman" w:hAnsi="Times New Roman"/>
        <w:bCs/>
        <w:sz w:val="16"/>
        <w:szCs w:val="16"/>
      </w:rPr>
      <w:t>áci s textem i k získání nových poznatků</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41395B39" wp14:editId="506D611D">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42" w:rsidRDefault="00E56B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50AF"/>
    <w:multiLevelType w:val="hybridMultilevel"/>
    <w:tmpl w:val="7A28BCF6"/>
    <w:lvl w:ilvl="0" w:tplc="473093F4">
      <w:start w:val="1"/>
      <w:numFmt w:val="decimal"/>
      <w:lvlText w:val="%1."/>
      <w:lvlJc w:val="left"/>
      <w:pPr>
        <w:ind w:left="530" w:hanging="360"/>
      </w:pPr>
      <w:rPr>
        <w:rFonts w:hint="default"/>
        <w:u w:val="single"/>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
    <w:nsid w:val="29DB7238"/>
    <w:multiLevelType w:val="hybridMultilevel"/>
    <w:tmpl w:val="C05E7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39519C2"/>
    <w:multiLevelType w:val="hybridMultilevel"/>
    <w:tmpl w:val="8FB23C28"/>
    <w:lvl w:ilvl="0" w:tplc="9514A5D6">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3">
    <w:nsid w:val="3DDE2625"/>
    <w:multiLevelType w:val="hybridMultilevel"/>
    <w:tmpl w:val="CB16C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abstractNum w:abstractNumId="5">
    <w:nsid w:val="64282B1E"/>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64FF5973"/>
    <w:multiLevelType w:val="hybridMultilevel"/>
    <w:tmpl w:val="EC52BF6A"/>
    <w:lvl w:ilvl="0" w:tplc="36C486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70F400A3"/>
    <w:multiLevelType w:val="multilevel"/>
    <w:tmpl w:val="1F6E43EC"/>
    <w:lvl w:ilvl="0">
      <w:start w:val="1"/>
      <w:numFmt w:val="decimal"/>
      <w:pStyle w:val="kriteri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73527123"/>
    <w:multiLevelType w:val="hybridMultilevel"/>
    <w:tmpl w:val="97AE8C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46D39F9"/>
    <w:multiLevelType w:val="hybridMultilevel"/>
    <w:tmpl w:val="D9E00B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9"/>
  </w:num>
  <w:num w:numId="5">
    <w:abstractNumId w:val="1"/>
  </w:num>
  <w:num w:numId="6">
    <w:abstractNumId w:val="3"/>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15EDC"/>
    <w:rsid w:val="00047491"/>
    <w:rsid w:val="00047E2F"/>
    <w:rsid w:val="00080922"/>
    <w:rsid w:val="00083F56"/>
    <w:rsid w:val="000A5706"/>
    <w:rsid w:val="000A7F1C"/>
    <w:rsid w:val="000C5835"/>
    <w:rsid w:val="000D6600"/>
    <w:rsid w:val="00112FDE"/>
    <w:rsid w:val="001A59EB"/>
    <w:rsid w:val="001D1493"/>
    <w:rsid w:val="00231C1D"/>
    <w:rsid w:val="00233CB2"/>
    <w:rsid w:val="0024527D"/>
    <w:rsid w:val="0025709F"/>
    <w:rsid w:val="00293805"/>
    <w:rsid w:val="002B7D8A"/>
    <w:rsid w:val="002E60AB"/>
    <w:rsid w:val="003343DC"/>
    <w:rsid w:val="00341012"/>
    <w:rsid w:val="00355EEA"/>
    <w:rsid w:val="00385B2A"/>
    <w:rsid w:val="00402B9A"/>
    <w:rsid w:val="00417838"/>
    <w:rsid w:val="004361A8"/>
    <w:rsid w:val="004B722B"/>
    <w:rsid w:val="004D0E76"/>
    <w:rsid w:val="004D437F"/>
    <w:rsid w:val="004D4B02"/>
    <w:rsid w:val="005807D1"/>
    <w:rsid w:val="005922CA"/>
    <w:rsid w:val="00592FC0"/>
    <w:rsid w:val="00626F15"/>
    <w:rsid w:val="0062711A"/>
    <w:rsid w:val="00631335"/>
    <w:rsid w:val="0063242B"/>
    <w:rsid w:val="00635451"/>
    <w:rsid w:val="00681A51"/>
    <w:rsid w:val="00681ABF"/>
    <w:rsid w:val="006D1FA3"/>
    <w:rsid w:val="006E1B3C"/>
    <w:rsid w:val="006E2F29"/>
    <w:rsid w:val="006F6C93"/>
    <w:rsid w:val="00741881"/>
    <w:rsid w:val="00757312"/>
    <w:rsid w:val="007759E5"/>
    <w:rsid w:val="007946AD"/>
    <w:rsid w:val="007E0A9B"/>
    <w:rsid w:val="007F4EDA"/>
    <w:rsid w:val="007F57F8"/>
    <w:rsid w:val="007F5CC7"/>
    <w:rsid w:val="00804E47"/>
    <w:rsid w:val="008314E1"/>
    <w:rsid w:val="00844AF2"/>
    <w:rsid w:val="009B099C"/>
    <w:rsid w:val="00A15E77"/>
    <w:rsid w:val="00A62286"/>
    <w:rsid w:val="00A67569"/>
    <w:rsid w:val="00A75197"/>
    <w:rsid w:val="00AD74EC"/>
    <w:rsid w:val="00AE1183"/>
    <w:rsid w:val="00B654EE"/>
    <w:rsid w:val="00BB3EBC"/>
    <w:rsid w:val="00C24D3F"/>
    <w:rsid w:val="00C33CF0"/>
    <w:rsid w:val="00C5774D"/>
    <w:rsid w:val="00C93B55"/>
    <w:rsid w:val="00CA5167"/>
    <w:rsid w:val="00CE2FA2"/>
    <w:rsid w:val="00CE5049"/>
    <w:rsid w:val="00D0784E"/>
    <w:rsid w:val="00D25FFB"/>
    <w:rsid w:val="00D75793"/>
    <w:rsid w:val="00D8187C"/>
    <w:rsid w:val="00DC4E31"/>
    <w:rsid w:val="00DC72D4"/>
    <w:rsid w:val="00DE4E7A"/>
    <w:rsid w:val="00E05012"/>
    <w:rsid w:val="00E105BE"/>
    <w:rsid w:val="00E12812"/>
    <w:rsid w:val="00E249BB"/>
    <w:rsid w:val="00E56B42"/>
    <w:rsid w:val="00EA3F78"/>
    <w:rsid w:val="00EA79AD"/>
    <w:rsid w:val="00EF7A4F"/>
    <w:rsid w:val="00F05A0F"/>
    <w:rsid w:val="00F12006"/>
    <w:rsid w:val="00F674A4"/>
    <w:rsid w:val="00F8379A"/>
    <w:rsid w:val="00FF1688"/>
    <w:rsid w:val="00FF5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10"/>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10"/>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E3141FE8-B0AE-4A71-8BAC-A9C126BA48CD}"/>
</file>

<file path=customXml/itemProps2.xml><?xml version="1.0" encoding="utf-8"?>
<ds:datastoreItem xmlns:ds="http://schemas.openxmlformats.org/officeDocument/2006/customXml" ds:itemID="{BB9DE6B2-9374-4507-83EF-895E55380EAF}"/>
</file>

<file path=customXml/itemProps3.xml><?xml version="1.0" encoding="utf-8"?>
<ds:datastoreItem xmlns:ds="http://schemas.openxmlformats.org/officeDocument/2006/customXml" ds:itemID="{688C5DB2-48FB-4CAF-A142-6E05F094467E}"/>
</file>

<file path=customXml/itemProps4.xml><?xml version="1.0" encoding="utf-8"?>
<ds:datastoreItem xmlns:ds="http://schemas.openxmlformats.org/officeDocument/2006/customXml" ds:itemID="{7C0372E1-21C0-4F5D-A900-F2CF10128580}"/>
</file>

<file path=docProps/app.xml><?xml version="1.0" encoding="utf-8"?>
<Properties xmlns="http://schemas.openxmlformats.org/officeDocument/2006/extended-properties" xmlns:vt="http://schemas.openxmlformats.org/officeDocument/2006/docPropsVTypes">
  <Template>sablona pro DUM</Template>
  <TotalTime>87</TotalTime>
  <Pages>1</Pages>
  <Words>2700</Words>
  <Characters>15931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dc:creator>
  <cp:lastModifiedBy>Ivo</cp:lastModifiedBy>
  <cp:revision>61</cp:revision>
  <cp:lastPrinted>2011-02-23T11:09:00Z</cp:lastPrinted>
  <dcterms:created xsi:type="dcterms:W3CDTF">2013-02-02T10:59:00Z</dcterms:created>
  <dcterms:modified xsi:type="dcterms:W3CDTF">2013-05-19T07:06:00Z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