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24" w:rsidRDefault="00024524" w:rsidP="00024524">
      <w:pPr>
        <w:pStyle w:val="Nadpis2"/>
        <w:rPr>
          <w:b w:val="0"/>
          <w:sz w:val="40"/>
          <w:szCs w:val="40"/>
          <w:u w:val="none"/>
        </w:rPr>
      </w:pPr>
      <w:r>
        <w:rPr>
          <w:b w:val="0"/>
          <w:sz w:val="40"/>
          <w:szCs w:val="40"/>
          <w:u w:val="none"/>
        </w:rPr>
        <w:t xml:space="preserve">        </w:t>
      </w:r>
    </w:p>
    <w:p w:rsidR="00024524" w:rsidRPr="00926F4E" w:rsidRDefault="00024524" w:rsidP="00024524">
      <w:pPr>
        <w:pStyle w:val="Nadpis2"/>
        <w:rPr>
          <w:sz w:val="40"/>
          <w:szCs w:val="40"/>
        </w:rPr>
      </w:pPr>
      <w:r>
        <w:rPr>
          <w:b w:val="0"/>
          <w:sz w:val="40"/>
          <w:szCs w:val="40"/>
          <w:u w:val="none"/>
        </w:rPr>
        <w:t xml:space="preserve">             </w:t>
      </w:r>
      <w:r w:rsidRPr="00926F4E">
        <w:rPr>
          <w:sz w:val="40"/>
          <w:szCs w:val="40"/>
        </w:rPr>
        <w:t xml:space="preserve">Publius </w:t>
      </w:r>
      <w:proofErr w:type="spellStart"/>
      <w:r w:rsidRPr="00926F4E">
        <w:rPr>
          <w:sz w:val="40"/>
          <w:szCs w:val="40"/>
        </w:rPr>
        <w:t>Ovídius</w:t>
      </w:r>
      <w:proofErr w:type="spellEnd"/>
      <w:r w:rsidRPr="00926F4E">
        <w:rPr>
          <w:sz w:val="40"/>
          <w:szCs w:val="40"/>
        </w:rPr>
        <w:t xml:space="preserve"> </w:t>
      </w:r>
      <w:proofErr w:type="spellStart"/>
      <w:r w:rsidRPr="00926F4E">
        <w:rPr>
          <w:sz w:val="40"/>
          <w:szCs w:val="40"/>
        </w:rPr>
        <w:t>Naso</w:t>
      </w:r>
      <w:proofErr w:type="spellEnd"/>
      <w:r w:rsidRPr="00926F4E">
        <w:rPr>
          <w:sz w:val="40"/>
          <w:szCs w:val="40"/>
        </w:rPr>
        <w:t xml:space="preserve"> – O lásce a milování</w:t>
      </w: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  <w:r w:rsidRPr="00F5028E">
        <w:t>T - komentář k</w:t>
      </w:r>
      <w:r>
        <w:t> </w:t>
      </w:r>
      <w:r w:rsidRPr="00F5028E">
        <w:t>ukázkám</w:t>
      </w:r>
    </w:p>
    <w:p w:rsidR="00024524" w:rsidRPr="00926F4E" w:rsidRDefault="00024524" w:rsidP="00024524"/>
    <w:p w:rsidR="00024524" w:rsidRDefault="00024524" w:rsidP="00024524">
      <w:pPr>
        <w:pStyle w:val="text"/>
      </w:pPr>
      <w:r>
        <w:t>V první knize dává básník rady mužům, jak si mohou lásku dotyčné získat.</w:t>
      </w:r>
    </w:p>
    <w:p w:rsidR="00024524" w:rsidRPr="00F5028E" w:rsidRDefault="00024524" w:rsidP="00024524">
      <w:pPr>
        <w:pStyle w:val="text"/>
      </w:pPr>
    </w:p>
    <w:p w:rsidR="00024524" w:rsidRDefault="00024524" w:rsidP="00024524">
      <w:pPr>
        <w:pStyle w:val="Nadpis2"/>
      </w:pPr>
      <w:r w:rsidRPr="00F5028E">
        <w:t>T – ukázka 1</w:t>
      </w:r>
    </w:p>
    <w:p w:rsidR="00024524" w:rsidRPr="00926F4E" w:rsidRDefault="00024524" w:rsidP="00024524"/>
    <w:p w:rsidR="00024524" w:rsidRDefault="00024524" w:rsidP="00024524">
      <w:pPr>
        <w:pStyle w:val="nazev"/>
      </w:pPr>
      <w:r w:rsidRPr="00F5028E">
        <w:t>Buď vlídný a pozorný</w:t>
      </w:r>
    </w:p>
    <w:p w:rsidR="00024524" w:rsidRPr="00F5028E" w:rsidRDefault="00024524" w:rsidP="00024524">
      <w:pPr>
        <w:pStyle w:val="nazev"/>
      </w:pPr>
    </w:p>
    <w:p w:rsidR="00024524" w:rsidRPr="00F5028E" w:rsidRDefault="00024524" w:rsidP="00024524">
      <w:pPr>
        <w:pStyle w:val="text"/>
      </w:pPr>
      <w:r w:rsidRPr="00F5028E">
        <w:t>Především laskavá vlídnost si získává náklonnost srdce, chování drsné však budí zuřivé půtky a hněv.</w:t>
      </w:r>
    </w:p>
    <w:p w:rsidR="00024524" w:rsidRPr="00F5028E" w:rsidRDefault="00024524" w:rsidP="00024524">
      <w:pPr>
        <w:pStyle w:val="text"/>
      </w:pPr>
      <w:r w:rsidRPr="00F5028E">
        <w:t>Jestřába nenávidíme, že stále jak útočník žije, vlky, že ve zvyku mají přepadat bojácný brav;</w:t>
      </w:r>
    </w:p>
    <w:p w:rsidR="00024524" w:rsidRPr="00F5028E" w:rsidRDefault="00024524" w:rsidP="00024524">
      <w:pPr>
        <w:pStyle w:val="text"/>
      </w:pPr>
      <w:r w:rsidRPr="00F5028E">
        <w:t>vlaštovka, že je tak mírná, je vzdálena úkladů lidských, holub zas holubník má, aby se usadil v něm.</w:t>
      </w:r>
    </w:p>
    <w:p w:rsidR="00024524" w:rsidRPr="00F5028E" w:rsidRDefault="00024524" w:rsidP="00024524">
      <w:pPr>
        <w:pStyle w:val="text"/>
      </w:pPr>
      <w:r w:rsidRPr="00F5028E">
        <w:t>Vzdalte se, ošklivé hádky a šarvátky jazyků ostrých! Líbezná láska má být živena sladkostí slov.</w:t>
      </w:r>
    </w:p>
    <w:p w:rsidR="00024524" w:rsidRPr="00F5028E" w:rsidRDefault="00024524" w:rsidP="00024524">
      <w:pPr>
        <w:pStyle w:val="text"/>
      </w:pPr>
      <w:r w:rsidRPr="00F5028E">
        <w:t>Manželka muže, muž ženu ať zahání nevlídnou hádkou, ti ať si navzájem myslí, stále že vedou svou při.</w:t>
      </w:r>
    </w:p>
    <w:p w:rsidR="00024524" w:rsidRPr="00F5028E" w:rsidRDefault="00024524" w:rsidP="00024524">
      <w:pPr>
        <w:pStyle w:val="text"/>
      </w:pPr>
      <w:r w:rsidRPr="00F5028E">
        <w:t>Tohle jen manželkám sluší, vždyť hádka je manželek věno, zato ať milenka vždy slyší jen vítanou řeč!</w:t>
      </w:r>
    </w:p>
    <w:p w:rsidR="00024524" w:rsidRPr="00F5028E" w:rsidRDefault="00024524" w:rsidP="00024524">
      <w:pPr>
        <w:pStyle w:val="text"/>
      </w:pPr>
      <w:r w:rsidRPr="00F5028E">
        <w:t>Z příkazu zákona vy jste nevešli v jediné lůžko; láska platí jak zákon v milostném vztahu vás dvou.</w:t>
      </w:r>
    </w:p>
    <w:p w:rsidR="00024524" w:rsidRPr="00F5028E" w:rsidRDefault="00024524" w:rsidP="00024524">
      <w:pPr>
        <w:pStyle w:val="text"/>
      </w:pPr>
      <w:r w:rsidRPr="00F5028E">
        <w:t>Lichotky něžné jí říkej a slova, jež lahodí sluchu, aby se radovat mohla, kdykoli zavítáš k ní.</w:t>
      </w:r>
    </w:p>
    <w:p w:rsidR="00024524" w:rsidRPr="00F5028E" w:rsidRDefault="00024524" w:rsidP="00024524">
      <w:pPr>
        <w:pStyle w:val="text"/>
      </w:pPr>
      <w:r w:rsidRPr="00F5028E">
        <w:t>Nejdu já k boháčům přec jak rádce a učitel lásky; tomu, kdo lásku chce platit, netřeba věru mých rad,</w:t>
      </w:r>
    </w:p>
    <w:p w:rsidR="00024524" w:rsidRPr="00F5028E" w:rsidRDefault="00024524" w:rsidP="00024524">
      <w:pPr>
        <w:pStyle w:val="text"/>
      </w:pPr>
      <w:r w:rsidRPr="00F5028E">
        <w:t>ten má v penězích schopnost, ať dává je, kdy se mu zachce. Vzdám se! Ten líbí se víc nežli mé pokyny zde.</w:t>
      </w:r>
    </w:p>
    <w:p w:rsidR="00024524" w:rsidRPr="00F5028E" w:rsidRDefault="00024524" w:rsidP="00024524">
      <w:pPr>
        <w:pStyle w:val="text"/>
      </w:pPr>
      <w:r w:rsidRPr="00F5028E">
        <w:t xml:space="preserve">Pro chudé zpívám své verše, vždyť sám jsem miloval chudý, slova jsem rozdával jen </w:t>
      </w:r>
      <w:r>
        <w:t>–</w:t>
      </w:r>
      <w:r w:rsidRPr="00F5028E">
        <w:t xml:space="preserve"> dary</w:t>
      </w:r>
      <w:r>
        <w:t xml:space="preserve"> </w:t>
      </w:r>
      <w:r w:rsidRPr="00F5028E">
        <w:t>jsem nemohl dát.</w:t>
      </w:r>
    </w:p>
    <w:p w:rsidR="00024524" w:rsidRPr="00F5028E" w:rsidRDefault="00024524" w:rsidP="00024524">
      <w:pPr>
        <w:pStyle w:val="text"/>
      </w:pPr>
      <w:r w:rsidRPr="00F5028E">
        <w:t>Chudý ať miluje chytře, zlých slov ať chrání se chudý, mnoho ať strpí, co boháč nikdy by nemusel snést.</w:t>
      </w:r>
    </w:p>
    <w:p w:rsidR="00024524" w:rsidRPr="00F5028E" w:rsidRDefault="00024524" w:rsidP="00024524">
      <w:pPr>
        <w:pStyle w:val="text"/>
      </w:pPr>
      <w:r w:rsidRPr="00F5028E">
        <w:t>Vzpomínám, jak jsem v hněvu zle pocuchal vlasy své dívce. Kolik mi tento můj hněv odňal pak radostných dnů!</w:t>
      </w:r>
    </w:p>
    <w:p w:rsidR="00024524" w:rsidRPr="00F5028E" w:rsidRDefault="00024524" w:rsidP="00024524">
      <w:pPr>
        <w:pStyle w:val="text"/>
      </w:pPr>
      <w:r w:rsidRPr="00F5028E">
        <w:t>Že jsem jí roztrhl šat! To nevěřím, nevím, však ona řekla to a z mých peněz nový si koupila zas.</w:t>
      </w:r>
    </w:p>
    <w:p w:rsidR="00024524" w:rsidRPr="00F5028E" w:rsidRDefault="00024524" w:rsidP="00024524">
      <w:pPr>
        <w:pStyle w:val="text"/>
      </w:pPr>
      <w:r w:rsidRPr="00F5028E">
        <w:t>Vy však, jste-li dost moudří, se varujte chyb svého mistra, chraňte se oněch škod, jež jsem si zavinil sám.</w:t>
      </w:r>
    </w:p>
    <w:p w:rsidR="00024524" w:rsidRPr="00F5028E" w:rsidRDefault="00024524" w:rsidP="00024524">
      <w:pPr>
        <w:pStyle w:val="text"/>
      </w:pPr>
      <w:r w:rsidRPr="00F5028E">
        <w:t xml:space="preserve">S </w:t>
      </w:r>
      <w:proofErr w:type="spellStart"/>
      <w:r w:rsidRPr="002575AF">
        <w:rPr>
          <w:color w:val="0000FF"/>
        </w:rPr>
        <w:t>Parthy</w:t>
      </w:r>
      <w:proofErr w:type="spellEnd"/>
      <w:r w:rsidRPr="00F5028E">
        <w:t xml:space="preserve"> ať vede se boj, ty s milenkou něžnou žij v míru, zahrň ji žertem a vším, lásku co sílí vás dvou.</w:t>
      </w:r>
    </w:p>
    <w:p w:rsidR="00024524" w:rsidRPr="00F5028E" w:rsidRDefault="00024524" w:rsidP="00024524">
      <w:pPr>
        <w:pStyle w:val="text"/>
      </w:pPr>
      <w:r w:rsidRPr="00F5028E">
        <w:t>Jestliže nebude dost k tvé lásce něžná a vlídná, snes to a vytrvej dál! Později zmírní se zas!</w:t>
      </w:r>
    </w:p>
    <w:p w:rsidR="00024524" w:rsidRPr="00F5028E" w:rsidRDefault="00024524" w:rsidP="00024524">
      <w:pPr>
        <w:pStyle w:val="text"/>
      </w:pPr>
      <w:r w:rsidRPr="00F5028E">
        <w:t>Pozvolna ohne se větev, když od kmene ohýbáme ji, zlomíš ji, jestliže na ni síly své vyzkoušet chceš;</w:t>
      </w:r>
    </w:p>
    <w:p w:rsidR="00024524" w:rsidRPr="00F5028E" w:rsidRDefault="00024524" w:rsidP="00024524">
      <w:pPr>
        <w:pStyle w:val="text"/>
      </w:pPr>
      <w:r w:rsidRPr="00F5028E">
        <w:t xml:space="preserve">pozvolna přeplout se dá i tok, však </w:t>
      </w:r>
      <w:proofErr w:type="spellStart"/>
      <w:r w:rsidRPr="00F5028E">
        <w:t>nezvlád</w:t>
      </w:r>
      <w:proofErr w:type="spellEnd"/>
      <w:r w:rsidRPr="00F5028E">
        <w:t xml:space="preserve"> bys řeku, kdybys opačně plaval, nežli tě unáší proud;</w:t>
      </w:r>
    </w:p>
    <w:p w:rsidR="00024524" w:rsidRPr="00F5028E" w:rsidRDefault="00024524" w:rsidP="00024524">
      <w:pPr>
        <w:pStyle w:val="text"/>
      </w:pPr>
      <w:r w:rsidRPr="00F5028E">
        <w:t>pozvolna zkrotit lze i tygry a zuřivé lvice, pozvolna skloní i býk šíji svou pod selský pluh.</w:t>
      </w:r>
    </w:p>
    <w:p w:rsidR="00024524" w:rsidRPr="00F5028E" w:rsidRDefault="00024524" w:rsidP="00024524">
      <w:pPr>
        <w:pStyle w:val="text"/>
      </w:pPr>
      <w:r w:rsidRPr="00F5028E">
        <w:t xml:space="preserve">Byla kdy nad </w:t>
      </w:r>
      <w:proofErr w:type="spellStart"/>
      <w:r w:rsidRPr="002575AF">
        <w:rPr>
          <w:color w:val="0000FF"/>
        </w:rPr>
        <w:t>Atalantu</w:t>
      </w:r>
      <w:proofErr w:type="spellEnd"/>
      <w:r w:rsidRPr="00F5028E">
        <w:t xml:space="preserve"> vzdornější dívka? A přece zásluhou muže, ač vzpurná, nakonec podlehla též.</w:t>
      </w:r>
    </w:p>
    <w:p w:rsidR="00024524" w:rsidRPr="00F5028E" w:rsidRDefault="00024524" w:rsidP="00024524">
      <w:pPr>
        <w:pStyle w:val="text"/>
      </w:pPr>
      <w:r w:rsidRPr="00F5028E">
        <w:t xml:space="preserve">Často prý </w:t>
      </w:r>
      <w:proofErr w:type="spellStart"/>
      <w:r w:rsidRPr="002575AF">
        <w:rPr>
          <w:color w:val="0000FF"/>
        </w:rPr>
        <w:t>Meilanión</w:t>
      </w:r>
      <w:proofErr w:type="spellEnd"/>
      <w:r w:rsidRPr="00F5028E">
        <w:t xml:space="preserve"> kdes pod stromy žalostně plakal pro svůj nešťastný osud, pro krutý milenčin vzdor;</w:t>
      </w:r>
      <w:r>
        <w:t xml:space="preserve"> </w:t>
      </w:r>
      <w:r w:rsidRPr="00F5028E">
        <w:t xml:space="preserve">často na její příkaz nes na šíji lovecké sítě, často svým strašlivým kopím divoké kance již </w:t>
      </w:r>
      <w:proofErr w:type="spellStart"/>
      <w:r w:rsidRPr="00F5028E">
        <w:t>sklál</w:t>
      </w:r>
      <w:proofErr w:type="spellEnd"/>
      <w:r w:rsidRPr="00F5028E">
        <w:t>.</w:t>
      </w:r>
    </w:p>
    <w:p w:rsidR="00024524" w:rsidRPr="00F5028E" w:rsidRDefault="00024524" w:rsidP="00024524">
      <w:pPr>
        <w:pStyle w:val="text"/>
      </w:pPr>
      <w:r w:rsidRPr="00F5028E">
        <w:t xml:space="preserve">Poznal i </w:t>
      </w:r>
      <w:proofErr w:type="spellStart"/>
      <w:r w:rsidRPr="002575AF">
        <w:rPr>
          <w:color w:val="0000FF"/>
        </w:rPr>
        <w:t>Hyláiův</w:t>
      </w:r>
      <w:proofErr w:type="spellEnd"/>
      <w:r w:rsidRPr="00F5028E">
        <w:t xml:space="preserve"> šíp, když sok ho jím poranil z luku, přece však jeho luk nakonec známější byl.</w:t>
      </w:r>
    </w:p>
    <w:p w:rsidR="00024524" w:rsidRPr="00F5028E" w:rsidRDefault="00024524" w:rsidP="00024524">
      <w:pPr>
        <w:pStyle w:val="text"/>
      </w:pPr>
      <w:r w:rsidRPr="00F5028E">
        <w:t>Já ti však nepřikazuji kams do lesů arkadských stoupat se zbraní v ruce a nést na šíji loveckou síť,</w:t>
      </w:r>
    </w:p>
    <w:p w:rsidR="00024524" w:rsidRPr="00F5028E" w:rsidRDefault="00024524" w:rsidP="00024524">
      <w:pPr>
        <w:pStyle w:val="text"/>
      </w:pPr>
      <w:r w:rsidRPr="00F5028E">
        <w:t xml:space="preserve">ani ti nepřikazuji svá prsa nastavit šípům </w:t>
      </w:r>
      <w:r>
        <w:t xml:space="preserve">– dá </w:t>
      </w:r>
      <w:r w:rsidRPr="00F5028E">
        <w:t>ti jen mírný příkaz rozvážné umění mé.</w:t>
      </w: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</w:p>
    <w:p w:rsidR="00024524" w:rsidRPr="00024524" w:rsidRDefault="00024524" w:rsidP="00024524">
      <w:pPr>
        <w:rPr>
          <w:lang w:eastAsia="cs-CZ"/>
        </w:rPr>
      </w:pP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  <w:r>
        <w:t>V</w:t>
      </w:r>
      <w:r w:rsidRPr="00F5028E">
        <w:t>ysvětlivky</w:t>
      </w:r>
    </w:p>
    <w:p w:rsidR="00024524" w:rsidRPr="00A2110A" w:rsidRDefault="00024524" w:rsidP="00024524"/>
    <w:p w:rsidR="00024524" w:rsidRPr="00F5028E" w:rsidRDefault="00024524" w:rsidP="00024524">
      <w:pPr>
        <w:pStyle w:val="text"/>
      </w:pPr>
      <w:proofErr w:type="spellStart"/>
      <w:r w:rsidRPr="00F5028E">
        <w:t>Atalanté</w:t>
      </w:r>
      <w:proofErr w:type="spellEnd"/>
      <w:r w:rsidRPr="00F5028E">
        <w:t xml:space="preserve"> – krásná lovkyně, odmítající muže</w:t>
      </w:r>
    </w:p>
    <w:p w:rsidR="00024524" w:rsidRPr="00F5028E" w:rsidRDefault="00024524" w:rsidP="00024524">
      <w:pPr>
        <w:pStyle w:val="text"/>
      </w:pPr>
      <w:proofErr w:type="spellStart"/>
      <w:r w:rsidRPr="00F5028E">
        <w:t>Meilanión</w:t>
      </w:r>
      <w:proofErr w:type="spellEnd"/>
      <w:r w:rsidRPr="00F5028E">
        <w:t xml:space="preserve"> – </w:t>
      </w:r>
      <w:proofErr w:type="spellStart"/>
      <w:r w:rsidRPr="00F5028E">
        <w:t>Atalantin</w:t>
      </w:r>
      <w:proofErr w:type="spellEnd"/>
      <w:r w:rsidRPr="00F5028E">
        <w:t xml:space="preserve"> milenec</w:t>
      </w:r>
    </w:p>
    <w:p w:rsidR="00024524" w:rsidRPr="00F5028E" w:rsidRDefault="00024524" w:rsidP="00024524">
      <w:pPr>
        <w:pStyle w:val="text"/>
      </w:pPr>
      <w:proofErr w:type="spellStart"/>
      <w:r w:rsidRPr="00F5028E">
        <w:t>Hyláios</w:t>
      </w:r>
      <w:proofErr w:type="spellEnd"/>
      <w:r w:rsidRPr="00F5028E">
        <w:t xml:space="preserve"> – Kentaur, který se ucházel o Atlantu</w:t>
      </w: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  <w:r>
        <w:t>O</w:t>
      </w:r>
      <w:r w:rsidRPr="00F5028E">
        <w:t>tázky k</w:t>
      </w:r>
      <w:r>
        <w:t> </w:t>
      </w:r>
      <w:r w:rsidRPr="00F5028E">
        <w:t>textu</w:t>
      </w:r>
    </w:p>
    <w:p w:rsidR="00024524" w:rsidRPr="00926F4E" w:rsidRDefault="00024524" w:rsidP="00024524"/>
    <w:p w:rsidR="00024524" w:rsidRPr="00F5028E" w:rsidRDefault="00024524" w:rsidP="00024524">
      <w:pPr>
        <w:pStyle w:val="otazky"/>
        <w:tabs>
          <w:tab w:val="clear" w:pos="360"/>
          <w:tab w:val="num" w:pos="530"/>
        </w:tabs>
        <w:ind w:left="530" w:hanging="360"/>
      </w:pPr>
      <w:r w:rsidRPr="00F5028E">
        <w:t xml:space="preserve">K jakému chování </w:t>
      </w:r>
      <w:r>
        <w:t>k ženám vybízí Ovidius muže</w:t>
      </w:r>
      <w:r w:rsidRPr="00F5028E">
        <w:t>?</w:t>
      </w:r>
      <w:r>
        <w:t xml:space="preserve"> </w:t>
      </w:r>
    </w:p>
    <w:p w:rsidR="00024524" w:rsidRPr="00F5028E" w:rsidRDefault="00024524" w:rsidP="00024524">
      <w:pPr>
        <w:pStyle w:val="otazky"/>
        <w:tabs>
          <w:tab w:val="clear" w:pos="360"/>
          <w:tab w:val="num" w:pos="530"/>
        </w:tabs>
        <w:ind w:left="530" w:hanging="360"/>
      </w:pPr>
      <w:r>
        <w:t>Popište</w:t>
      </w:r>
      <w:r w:rsidRPr="00F5028E">
        <w:t xml:space="preserve"> zkušenosti Ovidi</w:t>
      </w:r>
      <w:r>
        <w:t>a</w:t>
      </w:r>
      <w:r w:rsidRPr="00F5028E">
        <w:t xml:space="preserve"> s</w:t>
      </w:r>
      <w:r>
        <w:t> </w:t>
      </w:r>
      <w:r w:rsidRPr="00F5028E">
        <w:t>láskou</w:t>
      </w:r>
      <w:r>
        <w:t xml:space="preserve">, které </w:t>
      </w:r>
      <w:r w:rsidRPr="00F5028E">
        <w:t>zde líčí?</w:t>
      </w:r>
    </w:p>
    <w:p w:rsidR="00024524" w:rsidRPr="00F5028E" w:rsidRDefault="00024524" w:rsidP="00024524">
      <w:pPr>
        <w:pStyle w:val="otazky"/>
        <w:tabs>
          <w:tab w:val="clear" w:pos="360"/>
          <w:tab w:val="num" w:pos="530"/>
        </w:tabs>
        <w:ind w:left="530" w:hanging="360"/>
      </w:pPr>
      <w:r w:rsidRPr="00F5028E">
        <w:t>Najd</w:t>
      </w:r>
      <w:r>
        <w:t>ěte</w:t>
      </w:r>
      <w:r w:rsidRPr="00F5028E">
        <w:t xml:space="preserve"> v textu příklady personifikace.</w:t>
      </w:r>
    </w:p>
    <w:p w:rsidR="00024524" w:rsidRPr="00F5028E" w:rsidRDefault="00024524" w:rsidP="00024524">
      <w:pPr>
        <w:pStyle w:val="otazky"/>
        <w:tabs>
          <w:tab w:val="clear" w:pos="360"/>
          <w:tab w:val="num" w:pos="530"/>
        </w:tabs>
        <w:ind w:left="530" w:hanging="360"/>
      </w:pPr>
      <w:proofErr w:type="gramStart"/>
      <w:r w:rsidRPr="00F5028E">
        <w:t>Pokus</w:t>
      </w:r>
      <w:r>
        <w:t>te</w:t>
      </w:r>
      <w:proofErr w:type="gramEnd"/>
      <w:r w:rsidRPr="00F5028E">
        <w:t xml:space="preserve"> se vysvět</w:t>
      </w:r>
      <w:r>
        <w:t xml:space="preserve">lit význam slova </w:t>
      </w:r>
      <w:proofErr w:type="spellStart"/>
      <w:proofErr w:type="gramStart"/>
      <w:r>
        <w:t>sklál</w:t>
      </w:r>
      <w:proofErr w:type="spellEnd"/>
      <w:proofErr w:type="gramEnd"/>
      <w:r>
        <w:t xml:space="preserve"> a nahraďte </w:t>
      </w:r>
      <w:r w:rsidRPr="00F5028E">
        <w:t>jej synonymy.</w:t>
      </w:r>
    </w:p>
    <w:p w:rsidR="00024524" w:rsidRPr="00F5028E" w:rsidRDefault="00024524" w:rsidP="00024524">
      <w:pPr>
        <w:pStyle w:val="otazky"/>
        <w:tabs>
          <w:tab w:val="clear" w:pos="360"/>
          <w:tab w:val="num" w:pos="530"/>
        </w:tabs>
        <w:ind w:left="530" w:hanging="360"/>
      </w:pPr>
      <w:r w:rsidRPr="00F5028E">
        <w:t>Jak se Ovidius staví k otázce lásky a peněz? Co si o tomto tématu myslí</w:t>
      </w:r>
      <w:r>
        <w:t>te v</w:t>
      </w:r>
      <w:r w:rsidRPr="00F5028E">
        <w:t>y?</w:t>
      </w:r>
    </w:p>
    <w:p w:rsidR="00024524" w:rsidRDefault="00024524" w:rsidP="00024524"/>
    <w:p w:rsidR="00024524" w:rsidRDefault="00024524" w:rsidP="00024524">
      <w:pPr>
        <w:pStyle w:val="Nadpis2"/>
      </w:pPr>
      <w:r>
        <w:t xml:space="preserve">Komentář k </w:t>
      </w:r>
      <w:r w:rsidRPr="00F5028E">
        <w:t>ukáz</w:t>
      </w:r>
      <w:r>
        <w:t>ce</w:t>
      </w:r>
      <w:r w:rsidRPr="00F5028E">
        <w:t xml:space="preserve"> 2</w:t>
      </w:r>
    </w:p>
    <w:p w:rsidR="00024524" w:rsidRPr="00926F4E" w:rsidRDefault="00024524" w:rsidP="00024524"/>
    <w:p w:rsidR="00024524" w:rsidRDefault="00024524" w:rsidP="00024524">
      <w:pPr>
        <w:pStyle w:val="text"/>
      </w:pPr>
      <w:r>
        <w:t>Ve druhé knize Ovidius radí, jak si má muž udržet lásku ženy.</w:t>
      </w:r>
    </w:p>
    <w:p w:rsidR="00024524" w:rsidRPr="009045E9" w:rsidRDefault="00024524" w:rsidP="00024524"/>
    <w:p w:rsidR="00024524" w:rsidRDefault="00024524" w:rsidP="00024524">
      <w:pPr>
        <w:pStyle w:val="Nadpis2"/>
      </w:pPr>
      <w:r>
        <w:t>U</w:t>
      </w:r>
      <w:r w:rsidRPr="00F5028E">
        <w:t>kázka 2</w:t>
      </w:r>
    </w:p>
    <w:p w:rsidR="00024524" w:rsidRPr="00926F4E" w:rsidRDefault="00024524" w:rsidP="00024524"/>
    <w:p w:rsidR="00024524" w:rsidRDefault="00024524" w:rsidP="00024524">
      <w:pPr>
        <w:pStyle w:val="nazev"/>
      </w:pPr>
      <w:r w:rsidRPr="00F5028E">
        <w:t>Společně k</w:t>
      </w:r>
      <w:r>
        <w:t> </w:t>
      </w:r>
      <w:r w:rsidRPr="00F5028E">
        <w:t>cíli</w:t>
      </w:r>
    </w:p>
    <w:p w:rsidR="00024524" w:rsidRPr="00F5028E" w:rsidRDefault="00024524" w:rsidP="00024524">
      <w:pPr>
        <w:pStyle w:val="nazev"/>
      </w:pPr>
    </w:p>
    <w:p w:rsidR="00024524" w:rsidRPr="00F5028E" w:rsidRDefault="00024524" w:rsidP="00024524">
      <w:pPr>
        <w:pStyle w:val="text"/>
      </w:pPr>
      <w:r w:rsidRPr="00F5028E">
        <w:t xml:space="preserve">Ejhle, důvěrné lůžko již přijalo milence oba, místnost je zavřena. </w:t>
      </w:r>
      <w:r w:rsidRPr="005A6332">
        <w:rPr>
          <w:color w:val="0000FF"/>
        </w:rPr>
        <w:t>Múzo</w:t>
      </w:r>
      <w:r w:rsidRPr="00F5028E">
        <w:t>, před dveřmi zastav svůj krok.</w:t>
      </w:r>
    </w:p>
    <w:p w:rsidR="00024524" w:rsidRPr="00F5028E" w:rsidRDefault="00024524" w:rsidP="00024524">
      <w:pPr>
        <w:pStyle w:val="text"/>
      </w:pPr>
      <w:r w:rsidRPr="00F5028E">
        <w:t>Bez tebe, od sebe sami, slov lásky si bezpočtu řeknou, nebude levá ruka na lůžku ležet jen tak.</w:t>
      </w:r>
    </w:p>
    <w:p w:rsidR="00024524" w:rsidRPr="00F5028E" w:rsidRDefault="00024524" w:rsidP="00024524">
      <w:pPr>
        <w:pStyle w:val="text"/>
      </w:pPr>
      <w:r w:rsidRPr="00F5028E">
        <w:t xml:space="preserve">Prsty si naleznou již svou zábavu na oněch částech, do nichž potají </w:t>
      </w:r>
      <w:r w:rsidRPr="002575AF">
        <w:rPr>
          <w:color w:val="0000FF"/>
        </w:rPr>
        <w:t>Amor</w:t>
      </w:r>
      <w:r w:rsidRPr="00F5028E">
        <w:t xml:space="preserve"> nořívá hroty svých střel.</w:t>
      </w:r>
    </w:p>
    <w:p w:rsidR="00024524" w:rsidRPr="00F5028E" w:rsidRDefault="00024524" w:rsidP="00024524">
      <w:pPr>
        <w:pStyle w:val="text"/>
      </w:pPr>
      <w:r w:rsidRPr="00F5028E">
        <w:t xml:space="preserve">Dělával s </w:t>
      </w:r>
      <w:proofErr w:type="spellStart"/>
      <w:r w:rsidRPr="002575AF">
        <w:rPr>
          <w:color w:val="0000FF"/>
        </w:rPr>
        <w:t>Andromachou</w:t>
      </w:r>
      <w:proofErr w:type="spellEnd"/>
      <w:r w:rsidRPr="00F5028E">
        <w:t xml:space="preserve"> dřív totéž i statečný </w:t>
      </w:r>
      <w:proofErr w:type="spellStart"/>
      <w:r w:rsidRPr="002575AF">
        <w:rPr>
          <w:color w:val="0000FF"/>
        </w:rPr>
        <w:t>Hektór</w:t>
      </w:r>
      <w:proofErr w:type="spellEnd"/>
      <w:r w:rsidRPr="00F5028E">
        <w:t>, nejen k válečným činům projevil schopnost ten rek;</w:t>
      </w:r>
    </w:p>
    <w:p w:rsidR="00024524" w:rsidRPr="00F5028E" w:rsidRDefault="00024524" w:rsidP="00024524">
      <w:pPr>
        <w:pStyle w:val="text"/>
      </w:pPr>
      <w:r w:rsidRPr="00F5028E">
        <w:t xml:space="preserve">dělal to s </w:t>
      </w:r>
      <w:proofErr w:type="spellStart"/>
      <w:r w:rsidRPr="002575AF">
        <w:rPr>
          <w:color w:val="0000FF"/>
        </w:rPr>
        <w:t>Brísovou</w:t>
      </w:r>
      <w:proofErr w:type="spellEnd"/>
      <w:r w:rsidRPr="00F5028E">
        <w:t xml:space="preserve"> dcerou, již zajal, i </w:t>
      </w:r>
      <w:r w:rsidRPr="002575AF">
        <w:rPr>
          <w:color w:val="0000FF"/>
        </w:rPr>
        <w:t>Achilleus</w:t>
      </w:r>
      <w:r w:rsidRPr="00F5028E">
        <w:t xml:space="preserve"> slavný, na měkkém lůžku když ležel, kdykoli znavil ho boj.</w:t>
      </w:r>
    </w:p>
    <w:p w:rsidR="00024524" w:rsidRPr="00F5028E" w:rsidRDefault="00024524" w:rsidP="00024524">
      <w:pPr>
        <w:pStyle w:val="text"/>
      </w:pPr>
      <w:r w:rsidRPr="00F5028E">
        <w:t xml:space="preserve">Ty jsi, </w:t>
      </w:r>
      <w:proofErr w:type="spellStart"/>
      <w:r w:rsidRPr="00F5028E">
        <w:t>Brísova</w:t>
      </w:r>
      <w:proofErr w:type="spellEnd"/>
      <w:r w:rsidRPr="00F5028E">
        <w:t xml:space="preserve"> dcero, ach, snášela dotyky rukou, které přec trójskou krví bývaly zbrocené vždy.</w:t>
      </w:r>
    </w:p>
    <w:p w:rsidR="00024524" w:rsidRPr="00F5028E" w:rsidRDefault="00024524" w:rsidP="00024524">
      <w:pPr>
        <w:pStyle w:val="text"/>
      </w:pPr>
      <w:r w:rsidRPr="00F5028E">
        <w:t>Či ti snad právě to, ty nestoudná, dělalo dobře, že zas ty vítězné ruce sahají po těle tvém?</w:t>
      </w:r>
    </w:p>
    <w:p w:rsidR="00024524" w:rsidRPr="00F5028E" w:rsidRDefault="00024524" w:rsidP="00024524">
      <w:pPr>
        <w:pStyle w:val="text"/>
      </w:pPr>
      <w:r w:rsidRPr="00F5028E">
        <w:t>Věř mi, že milostná rozkoš se nikdy uspíšit nemá, nýbrž průtahem dlouhým zvolna se přivábit má.</w:t>
      </w:r>
    </w:p>
    <w:p w:rsidR="00024524" w:rsidRPr="00F5028E" w:rsidRDefault="00024524" w:rsidP="00024524">
      <w:pPr>
        <w:pStyle w:val="text"/>
      </w:pPr>
      <w:r w:rsidRPr="00F5028E">
        <w:t>Až pak objevíš místa, kde dotek ženu vždy blaží, nechať ti nebrání stud stále se dotýkat jich.</w:t>
      </w:r>
    </w:p>
    <w:p w:rsidR="00024524" w:rsidRPr="00F5028E" w:rsidRDefault="00024524" w:rsidP="00024524">
      <w:pPr>
        <w:pStyle w:val="text"/>
      </w:pPr>
      <w:r w:rsidRPr="00F5028E">
        <w:t>Uvidíš její oči, jak lesknou se kmitavým jasem, jako se od jasných vod odráží sluneční zář.</w:t>
      </w:r>
    </w:p>
    <w:p w:rsidR="00024524" w:rsidRPr="00F5028E" w:rsidRDefault="00024524" w:rsidP="00024524">
      <w:pPr>
        <w:pStyle w:val="text"/>
      </w:pPr>
      <w:r w:rsidRPr="00F5028E">
        <w:t xml:space="preserve">K </w:t>
      </w:r>
      <w:proofErr w:type="gramStart"/>
      <w:r w:rsidRPr="00F5028E">
        <w:t>tornu</w:t>
      </w:r>
      <w:proofErr w:type="gramEnd"/>
      <w:r w:rsidRPr="00F5028E">
        <w:t xml:space="preserve"> se přidruží vzdechy a druží se líbezný šepot, vzlykání sladké a slova příhodná k milostné hře.</w:t>
      </w:r>
    </w:p>
    <w:p w:rsidR="00024524" w:rsidRPr="00F5028E" w:rsidRDefault="00024524" w:rsidP="00024524">
      <w:pPr>
        <w:pStyle w:val="text"/>
      </w:pPr>
      <w:r w:rsidRPr="00F5028E">
        <w:t>Nenech však pozadu dívku, když větších jsi použil plachet, ani ať ona svou plavbu neskončí dříve než ty!</w:t>
      </w:r>
    </w:p>
    <w:p w:rsidR="00024524" w:rsidRPr="00F5028E" w:rsidRDefault="00024524" w:rsidP="00024524">
      <w:pPr>
        <w:pStyle w:val="text"/>
      </w:pPr>
      <w:r w:rsidRPr="00F5028E">
        <w:t xml:space="preserve">Společně spěchejte k cíli </w:t>
      </w:r>
      <w:r>
        <w:t>–</w:t>
      </w:r>
      <w:r w:rsidRPr="00F5028E">
        <w:t xml:space="preserve"> to</w:t>
      </w:r>
      <w:r>
        <w:t xml:space="preserve"> </w:t>
      </w:r>
      <w:proofErr w:type="spellStart"/>
      <w:r w:rsidRPr="00F5028E">
        <w:t>teprv</w:t>
      </w:r>
      <w:proofErr w:type="spellEnd"/>
      <w:r w:rsidRPr="00F5028E">
        <w:t xml:space="preserve"> je vrcholná rozkoš, když pak,</w:t>
      </w:r>
      <w:r>
        <w:t xml:space="preserve"> zmoženi stejně, ulehnou žena a </w:t>
      </w:r>
      <w:r w:rsidRPr="00F5028E">
        <w:t>muž.</w:t>
      </w:r>
    </w:p>
    <w:p w:rsidR="00024524" w:rsidRPr="00F5028E" w:rsidRDefault="00024524" w:rsidP="00024524">
      <w:pPr>
        <w:pStyle w:val="text"/>
      </w:pPr>
      <w:r w:rsidRPr="00F5028E">
        <w:t>Takový udržuj běh, když máte dost volného času a když vás nenutí strach uspíšit tajný ten čin;</w:t>
      </w:r>
    </w:p>
    <w:p w:rsidR="00024524" w:rsidRPr="00F5028E" w:rsidRDefault="00024524" w:rsidP="00024524">
      <w:pPr>
        <w:pStyle w:val="text"/>
      </w:pPr>
      <w:r w:rsidRPr="00F5028E">
        <w:t>není-li průtah dost jistý, vší silou se do vesel opři, ke zdaru pobídni koně ostruhou na plný běh.</w:t>
      </w:r>
    </w:p>
    <w:p w:rsidR="00024524" w:rsidRDefault="00024524" w:rsidP="00024524"/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  <w:r>
        <w:t>V</w:t>
      </w:r>
      <w:r w:rsidRPr="00F5028E">
        <w:t>ysvětlivky</w:t>
      </w:r>
    </w:p>
    <w:p w:rsidR="00024524" w:rsidRPr="00926F4E" w:rsidRDefault="00024524" w:rsidP="00024524"/>
    <w:p w:rsidR="00024524" w:rsidRPr="00F5028E" w:rsidRDefault="00024524" w:rsidP="00024524">
      <w:pPr>
        <w:pStyle w:val="text"/>
      </w:pPr>
      <w:r w:rsidRPr="00F5028E">
        <w:t>Achilleus – nejstatečnější řecký hrdina</w:t>
      </w:r>
    </w:p>
    <w:p w:rsidR="00024524" w:rsidRPr="00F5028E" w:rsidRDefault="00024524" w:rsidP="00024524">
      <w:pPr>
        <w:pStyle w:val="text"/>
      </w:pPr>
      <w:proofErr w:type="spellStart"/>
      <w:r w:rsidRPr="00F5028E">
        <w:t>Amór</w:t>
      </w:r>
      <w:proofErr w:type="spellEnd"/>
      <w:r w:rsidRPr="00F5028E">
        <w:t xml:space="preserve"> – bůh lásky</w:t>
      </w:r>
    </w:p>
    <w:p w:rsidR="00024524" w:rsidRPr="00F5028E" w:rsidRDefault="00024524" w:rsidP="00024524">
      <w:pPr>
        <w:pStyle w:val="text"/>
      </w:pPr>
      <w:proofErr w:type="spellStart"/>
      <w:r w:rsidRPr="00F5028E">
        <w:t>Andromacha</w:t>
      </w:r>
      <w:proofErr w:type="spellEnd"/>
      <w:r w:rsidRPr="00F5028E">
        <w:t xml:space="preserve"> – věrná Hektorova manželka</w:t>
      </w:r>
    </w:p>
    <w:p w:rsidR="00024524" w:rsidRPr="00F5028E" w:rsidRDefault="00024524" w:rsidP="00024524">
      <w:pPr>
        <w:pStyle w:val="text"/>
      </w:pPr>
      <w:proofErr w:type="spellStart"/>
      <w:r w:rsidRPr="00F5028E">
        <w:t>Briséis</w:t>
      </w:r>
      <w:proofErr w:type="spellEnd"/>
      <w:r w:rsidRPr="00F5028E">
        <w:t xml:space="preserve"> – dcera kněze </w:t>
      </w:r>
      <w:proofErr w:type="spellStart"/>
      <w:r w:rsidRPr="00F5028E">
        <w:t>Brísea</w:t>
      </w:r>
      <w:proofErr w:type="spellEnd"/>
      <w:r w:rsidRPr="00F5028E">
        <w:t>, zajatkyně Achilleova</w:t>
      </w:r>
    </w:p>
    <w:p w:rsidR="00024524" w:rsidRPr="00F5028E" w:rsidRDefault="00024524" w:rsidP="00024524">
      <w:pPr>
        <w:pStyle w:val="text"/>
      </w:pPr>
      <w:proofErr w:type="spellStart"/>
      <w:r w:rsidRPr="00F5028E">
        <w:t>Hektór</w:t>
      </w:r>
      <w:proofErr w:type="spellEnd"/>
      <w:r w:rsidRPr="00F5028E">
        <w:t xml:space="preserve"> – nejstatečnější z Priamových synů, zabit Achilleem</w:t>
      </w:r>
    </w:p>
    <w:p w:rsidR="00024524" w:rsidRPr="00F5028E" w:rsidRDefault="00024524" w:rsidP="00024524">
      <w:pPr>
        <w:pStyle w:val="text"/>
      </w:pPr>
      <w:r w:rsidRPr="00F5028E">
        <w:t>Múzy – bohyně umění</w:t>
      </w:r>
    </w:p>
    <w:p w:rsidR="00024524" w:rsidRDefault="00024524" w:rsidP="00024524"/>
    <w:p w:rsidR="00024524" w:rsidRDefault="00024524" w:rsidP="00024524">
      <w:pPr>
        <w:pStyle w:val="Nadpis2"/>
      </w:pPr>
      <w:r>
        <w:t>O</w:t>
      </w:r>
      <w:r w:rsidRPr="00F5028E">
        <w:t>tázky k</w:t>
      </w:r>
      <w:r>
        <w:t> </w:t>
      </w:r>
      <w:r w:rsidRPr="00F5028E">
        <w:t>textu</w:t>
      </w:r>
    </w:p>
    <w:p w:rsidR="00024524" w:rsidRPr="00926F4E" w:rsidRDefault="00024524" w:rsidP="00024524"/>
    <w:p w:rsidR="00024524" w:rsidRPr="00F5028E" w:rsidRDefault="00024524" w:rsidP="00024524">
      <w:pPr>
        <w:pStyle w:val="otazky"/>
        <w:tabs>
          <w:tab w:val="clear" w:pos="360"/>
          <w:tab w:val="num" w:pos="530"/>
        </w:tabs>
        <w:ind w:left="530" w:hanging="360"/>
      </w:pPr>
      <w:r w:rsidRPr="00F5028E">
        <w:t>Jaké rady dává Ovidius milencům při milování?</w:t>
      </w:r>
    </w:p>
    <w:p w:rsidR="00024524" w:rsidRDefault="00024524" w:rsidP="00024524">
      <w:pPr>
        <w:pStyle w:val="otazky"/>
        <w:tabs>
          <w:tab w:val="clear" w:pos="360"/>
          <w:tab w:val="num" w:pos="530"/>
        </w:tabs>
        <w:ind w:left="530" w:hanging="360"/>
      </w:pPr>
      <w:r w:rsidRPr="00F5028E">
        <w:t>Seznam</w:t>
      </w:r>
      <w:r>
        <w:t>te</w:t>
      </w:r>
      <w:r w:rsidRPr="00F5028E">
        <w:t xml:space="preserve"> se podrobněji s příběhy v úryvku uvedených postav.</w:t>
      </w:r>
      <w:r>
        <w:t xml:space="preserve"> </w:t>
      </w:r>
    </w:p>
    <w:p w:rsidR="00024524" w:rsidRPr="00926F4E" w:rsidRDefault="00024524" w:rsidP="00024524">
      <w:pPr>
        <w:pStyle w:val="text"/>
      </w:pPr>
    </w:p>
    <w:p w:rsidR="00024524" w:rsidRDefault="00024524" w:rsidP="00024524">
      <w:pPr>
        <w:pStyle w:val="Nadpis2"/>
      </w:pPr>
      <w:r>
        <w:t xml:space="preserve">Komentář k </w:t>
      </w:r>
      <w:r w:rsidRPr="00F5028E">
        <w:t>ukáz</w:t>
      </w:r>
      <w:r>
        <w:t>ce</w:t>
      </w:r>
      <w:r w:rsidRPr="00F5028E">
        <w:t xml:space="preserve"> 3</w:t>
      </w:r>
    </w:p>
    <w:p w:rsidR="00024524" w:rsidRPr="00926F4E" w:rsidRDefault="00024524" w:rsidP="00024524"/>
    <w:p w:rsidR="00024524" w:rsidRDefault="00024524" w:rsidP="00024524">
      <w:pPr>
        <w:pStyle w:val="text"/>
      </w:pPr>
      <w:r>
        <w:t xml:space="preserve">Třetí kniha je určena ženám. </w:t>
      </w: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  <w:r>
        <w:t>U</w:t>
      </w:r>
      <w:r w:rsidRPr="00F5028E">
        <w:t>kázka 3</w:t>
      </w:r>
    </w:p>
    <w:p w:rsidR="00024524" w:rsidRPr="00926F4E" w:rsidRDefault="00024524" w:rsidP="00024524"/>
    <w:p w:rsidR="00024524" w:rsidRDefault="00024524" w:rsidP="00024524">
      <w:pPr>
        <w:pStyle w:val="nazev"/>
      </w:pPr>
      <w:r w:rsidRPr="00F5028E">
        <w:t>Tajné krá</w:t>
      </w:r>
      <w:r w:rsidRPr="002575AF">
        <w:t>š</w:t>
      </w:r>
      <w:r w:rsidRPr="00F5028E">
        <w:t>licí prostředky</w:t>
      </w:r>
    </w:p>
    <w:p w:rsidR="00024524" w:rsidRPr="00F5028E" w:rsidRDefault="00024524" w:rsidP="00024524">
      <w:pPr>
        <w:pStyle w:val="nazev"/>
      </w:pPr>
    </w:p>
    <w:p w:rsidR="00024524" w:rsidRPr="00F5028E" w:rsidRDefault="00024524" w:rsidP="00024524">
      <w:pPr>
        <w:pStyle w:val="text"/>
      </w:pPr>
      <w:r w:rsidRPr="00F5028E">
        <w:t>Která se nerdí svou krví, ta umělým barvivem rdí se, umíte nanášet křídu, získávat bělostnou líc.</w:t>
      </w:r>
    </w:p>
    <w:p w:rsidR="00024524" w:rsidRPr="00F5028E" w:rsidRDefault="00024524" w:rsidP="00024524">
      <w:pPr>
        <w:pStyle w:val="text"/>
      </w:pPr>
      <w:r w:rsidRPr="00F5028E">
        <w:t xml:space="preserve">Místo, kde obočí stýká se volně, vy spojíte </w:t>
      </w:r>
      <w:r>
        <w:t>s</w:t>
      </w:r>
      <w:r w:rsidRPr="00F5028E">
        <w:t>amy, okrášlí umělá skvrnka docela hlaďoučkou líc.</w:t>
      </w:r>
    </w:p>
    <w:p w:rsidR="00024524" w:rsidRPr="00F5028E" w:rsidRDefault="00024524" w:rsidP="00024524">
      <w:pPr>
        <w:pStyle w:val="text"/>
      </w:pPr>
      <w:r w:rsidRPr="00F5028E">
        <w:t xml:space="preserve">Bez studu jemným uhlem i oči si podbarvujete anebo šafránem z míst, </w:t>
      </w:r>
      <w:proofErr w:type="spellStart"/>
      <w:r w:rsidRPr="005A6332">
        <w:rPr>
          <w:color w:val="0000FF"/>
        </w:rPr>
        <w:t>Kydnos</w:t>
      </w:r>
      <w:proofErr w:type="spellEnd"/>
      <w:r w:rsidRPr="00F5028E">
        <w:t xml:space="preserve"> kde valí svůj proud.</w:t>
      </w:r>
    </w:p>
    <w:p w:rsidR="00024524" w:rsidRPr="00F5028E" w:rsidRDefault="00024524" w:rsidP="00024524">
      <w:pPr>
        <w:pStyle w:val="text"/>
      </w:pPr>
      <w:r w:rsidRPr="00F5028E">
        <w:t>Napsal jsem nevelkou knížku, však péčí veliké dílo,</w:t>
      </w:r>
    </w:p>
    <w:p w:rsidR="00024524" w:rsidRPr="00F5028E" w:rsidRDefault="00024524" w:rsidP="00024524">
      <w:pPr>
        <w:pStyle w:val="text"/>
      </w:pPr>
      <w:r w:rsidRPr="00F5028E">
        <w:t xml:space="preserve">v kterém jsem prostředky uved k pěstění krásy všech žen. Hledejte pomoc i v ní, když utrpí nějak váš půvab </w:t>
      </w:r>
      <w:r>
        <w:t>–</w:t>
      </w:r>
      <w:r w:rsidRPr="00F5028E">
        <w:t xml:space="preserve"> pokud</w:t>
      </w:r>
      <w:r>
        <w:t xml:space="preserve"> </w:t>
      </w:r>
      <w:r w:rsidRPr="00F5028E">
        <w:t>jde o vaše blaho, nelení umění mé.</w:t>
      </w:r>
    </w:p>
    <w:p w:rsidR="00024524" w:rsidRPr="00F5028E" w:rsidRDefault="00024524" w:rsidP="00024524">
      <w:pPr>
        <w:pStyle w:val="text"/>
      </w:pPr>
      <w:r w:rsidRPr="00F5028E">
        <w:t xml:space="preserve">Ale ať nenajde ctitel vám na stole krabiček řadu </w:t>
      </w:r>
      <w:r>
        <w:t>–</w:t>
      </w:r>
      <w:r w:rsidRPr="00F5028E">
        <w:t xml:space="preserve"> pomáhá</w:t>
      </w:r>
      <w:r>
        <w:t xml:space="preserve"> </w:t>
      </w:r>
      <w:r w:rsidRPr="00F5028E">
        <w:t>k půvabu tváře ztajené umění jen.</w:t>
      </w:r>
    </w:p>
    <w:p w:rsidR="00024524" w:rsidRPr="00F5028E" w:rsidRDefault="00024524" w:rsidP="00024524">
      <w:pPr>
        <w:pStyle w:val="text"/>
      </w:pPr>
      <w:r w:rsidRPr="00F5028E">
        <w:t>Kdo by se nehoršil nad tím, když obličej celý je zalit kváskem, jenž stéká svou tíží v teplounké záňadří vám?</w:t>
      </w:r>
    </w:p>
    <w:p w:rsidR="00024524" w:rsidRPr="00F5028E" w:rsidRDefault="00024524" w:rsidP="00024524">
      <w:pPr>
        <w:pStyle w:val="text"/>
      </w:pPr>
      <w:r w:rsidRPr="00F5028E">
        <w:t>Voní snad ovčí mast, ten přípravek z potu a špíny nečisté ovčí vlny, třebaže z Athén sem jde?</w:t>
      </w:r>
    </w:p>
    <w:p w:rsidR="00024524" w:rsidRPr="00F5028E" w:rsidRDefault="00024524" w:rsidP="00024524">
      <w:pPr>
        <w:pStyle w:val="text"/>
      </w:pPr>
      <w:r w:rsidRPr="00F5028E">
        <w:t>Před někým veřejně brát si mastičku z jelení dřeně, před někým čistit si zuby také bych neradil vám.</w:t>
      </w:r>
    </w:p>
    <w:p w:rsidR="00024524" w:rsidRPr="00F5028E" w:rsidRDefault="00024524" w:rsidP="00024524">
      <w:pPr>
        <w:pStyle w:val="text"/>
      </w:pPr>
      <w:r w:rsidRPr="00F5028E">
        <w:t>Tohle sic dodává krásu, však nebývá krásné to vidět; leccos je hnusné, když vzniká, vznikne však líbivá věc.</w:t>
      </w:r>
    </w:p>
    <w:p w:rsidR="00024524" w:rsidRPr="00F5028E" w:rsidRDefault="00024524" w:rsidP="00024524">
      <w:pPr>
        <w:pStyle w:val="text"/>
      </w:pPr>
      <w:r w:rsidRPr="00F5028E">
        <w:t xml:space="preserve">Právě tak sochy, jež nesou teď schopného </w:t>
      </w:r>
      <w:proofErr w:type="spellStart"/>
      <w:r w:rsidRPr="002575AF">
        <w:rPr>
          <w:color w:val="0000FF"/>
        </w:rPr>
        <w:t>Myróna</w:t>
      </w:r>
      <w:proofErr w:type="spellEnd"/>
      <w:r w:rsidRPr="00F5028E">
        <w:t xml:space="preserve"> jméno, byly kdys nehybnou hmotou, neměly krásu a tvar;</w:t>
      </w:r>
    </w:p>
    <w:p w:rsidR="00024524" w:rsidRPr="00F5028E" w:rsidRDefault="00024524" w:rsidP="00024524">
      <w:pPr>
        <w:pStyle w:val="text"/>
      </w:pPr>
      <w:r w:rsidRPr="00F5028E">
        <w:t>aby se zhotovil prsten, dřív zlato se tepe a kuje; nečistou vlnou byl dřív oděv, jejž nosíte dnes.</w:t>
      </w:r>
    </w:p>
    <w:p w:rsidR="00024524" w:rsidRPr="00F5028E" w:rsidRDefault="00024524" w:rsidP="00024524">
      <w:pPr>
        <w:pStyle w:val="text"/>
      </w:pPr>
      <w:r w:rsidRPr="00F5028E">
        <w:t xml:space="preserve">Hrubým kamenem byla, když vznikala, slavná dnes socha oné </w:t>
      </w:r>
      <w:r w:rsidRPr="005A6332">
        <w:rPr>
          <w:color w:val="0000FF"/>
        </w:rPr>
        <w:t>Venuše</w:t>
      </w:r>
      <w:r w:rsidRPr="00F5028E">
        <w:t xml:space="preserve"> nahé, vlhký jak ždíme si vlas.</w:t>
      </w:r>
    </w:p>
    <w:p w:rsidR="00024524" w:rsidRPr="00F5028E" w:rsidRDefault="00024524" w:rsidP="00024524">
      <w:pPr>
        <w:pStyle w:val="text"/>
      </w:pPr>
      <w:r w:rsidRPr="00F5028E">
        <w:t xml:space="preserve">V domnění nech nás i ty, že spíš, když ráno se krášlíš, </w:t>
      </w:r>
      <w:proofErr w:type="spellStart"/>
      <w:r w:rsidRPr="00F5028E">
        <w:t>teprv</w:t>
      </w:r>
      <w:proofErr w:type="spellEnd"/>
      <w:r w:rsidRPr="00F5028E">
        <w:t xml:space="preserve"> až úpravu skončíš, půvabná vidět se dáš.</w:t>
      </w:r>
    </w:p>
    <w:p w:rsidR="00024524" w:rsidRPr="00F5028E" w:rsidRDefault="00024524" w:rsidP="00024524">
      <w:pPr>
        <w:pStyle w:val="text"/>
      </w:pPr>
      <w:r w:rsidRPr="00F5028E">
        <w:t xml:space="preserve">Proč bych měl příčinu znát tvé bělostné tváře? Jen zavři ložnici a </w:t>
      </w:r>
      <w:proofErr w:type="spellStart"/>
      <w:r w:rsidRPr="00F5028E">
        <w:t>teprv</w:t>
      </w:r>
      <w:proofErr w:type="spellEnd"/>
      <w:r w:rsidRPr="00F5028E">
        <w:t xml:space="preserve"> vyjdi až jako výtvor všech krás.</w:t>
      </w:r>
    </w:p>
    <w:p w:rsidR="00024524" w:rsidRPr="00F5028E" w:rsidRDefault="00024524" w:rsidP="00024524">
      <w:pPr>
        <w:pStyle w:val="text"/>
      </w:pPr>
      <w:r w:rsidRPr="00F5028E">
        <w:t xml:space="preserve">Leccos by neměl znát muž </w:t>
      </w:r>
      <w:r>
        <w:t>–</w:t>
      </w:r>
      <w:r w:rsidRPr="00F5028E">
        <w:t xml:space="preserve"> část</w:t>
      </w:r>
      <w:r>
        <w:t xml:space="preserve"> </w:t>
      </w:r>
      <w:r w:rsidRPr="00F5028E">
        <w:t>největší z toho nás hněte, jestliže neumíš skrýt intimní přípravy své.</w:t>
      </w:r>
    </w:p>
    <w:p w:rsidR="00024524" w:rsidRPr="00F5028E" w:rsidRDefault="00024524" w:rsidP="00024524">
      <w:pPr>
        <w:pStyle w:val="text"/>
      </w:pPr>
      <w:r w:rsidRPr="00F5028E">
        <w:t>Pohleď, i zlaté sošky, jež k ozdobě divadel září, dřevěné jsou a povrch pokrývá tenounký plech;</w:t>
      </w:r>
    </w:p>
    <w:p w:rsidR="00024524" w:rsidRPr="00F5028E" w:rsidRDefault="00024524" w:rsidP="00024524">
      <w:pPr>
        <w:pStyle w:val="text"/>
      </w:pPr>
      <w:r w:rsidRPr="00F5028E">
        <w:t xml:space="preserve">nesmí však ani k nim lid přicházet před dokončením; proto se krášlete </w:t>
      </w:r>
      <w:r>
        <w:t>j</w:t>
      </w:r>
      <w:r w:rsidRPr="00F5028E">
        <w:t>en, není-li nablízku muž.</w:t>
      </w:r>
    </w:p>
    <w:p w:rsidR="00024524" w:rsidRPr="00F5028E" w:rsidRDefault="00024524" w:rsidP="00024524">
      <w:pPr>
        <w:pStyle w:val="text"/>
      </w:pPr>
      <w:r w:rsidRPr="00F5028E">
        <w:lastRenderedPageBreak/>
        <w:t>Avšak nebráním ti, když před ním si česat dáš vlasy, takže pak v pramenech volných po zádech splývají ti.</w:t>
      </w:r>
    </w:p>
    <w:p w:rsidR="00024524" w:rsidRPr="00F5028E" w:rsidRDefault="00024524" w:rsidP="00024524">
      <w:pPr>
        <w:pStyle w:val="text"/>
      </w:pPr>
      <w:r w:rsidRPr="00F5028E">
        <w:t>Přitom se především chraň, ať mrzutá nejsi v tu chvíli, nedávej znovu se česat pro jeden vyklouzlý vlas!</w:t>
      </w:r>
    </w:p>
    <w:p w:rsidR="00024524" w:rsidRPr="00F5028E" w:rsidRDefault="00024524" w:rsidP="00024524">
      <w:pPr>
        <w:pStyle w:val="text"/>
      </w:pPr>
      <w:r w:rsidRPr="00F5028E">
        <w:t>Dívku, jež češe tě, netrap! Mám nenávist k paní, jež jehlou do paže přitom ji bodá, nehty jí zraňuje tvář.</w:t>
      </w:r>
    </w:p>
    <w:p w:rsidR="00024524" w:rsidRPr="00F5028E" w:rsidRDefault="00024524" w:rsidP="00024524">
      <w:pPr>
        <w:pStyle w:val="text"/>
      </w:pPr>
      <w:r w:rsidRPr="00F5028E">
        <w:t xml:space="preserve">Do vlasů nenáviděných pak stékají slzy, krev prýští, </w:t>
      </w:r>
      <w:proofErr w:type="spellStart"/>
      <w:r w:rsidRPr="00F5028E">
        <w:t>paninu</w:t>
      </w:r>
      <w:proofErr w:type="spellEnd"/>
      <w:r w:rsidRPr="00F5028E">
        <w:t xml:space="preserve"> proklíná hlavu (také se dotýká jí!).</w:t>
      </w:r>
    </w:p>
    <w:p w:rsidR="00024524" w:rsidRPr="00F5028E" w:rsidRDefault="00024524" w:rsidP="00024524">
      <w:pPr>
        <w:pStyle w:val="text"/>
      </w:pPr>
      <w:r w:rsidRPr="00F5028E">
        <w:t>Která má poskrovnu vlasů, ať postaví u vchodu strážce nebo ať krášlí se vždy v místech, kam nevstoupí muž.</w:t>
      </w:r>
    </w:p>
    <w:p w:rsidR="00024524" w:rsidRPr="00F5028E" w:rsidRDefault="00024524" w:rsidP="00024524">
      <w:pPr>
        <w:pStyle w:val="text"/>
      </w:pPr>
      <w:proofErr w:type="gramStart"/>
      <w:r>
        <w:t>k</w:t>
      </w:r>
      <w:r w:rsidRPr="00F5028E">
        <w:t xml:space="preserve"> kterési</w:t>
      </w:r>
      <w:proofErr w:type="gramEnd"/>
      <w:r w:rsidRPr="00F5028E">
        <w:t xml:space="preserve"> dívce, že náhle jsem do domu přišel </w:t>
      </w:r>
      <w:r>
        <w:t>–</w:t>
      </w:r>
      <w:r w:rsidRPr="00F5028E">
        <w:t xml:space="preserve"> opačně, vzrušena tím, paruku navlékla si.</w:t>
      </w:r>
    </w:p>
    <w:p w:rsidR="00024524" w:rsidRPr="00F5028E" w:rsidRDefault="00024524" w:rsidP="00024524">
      <w:pPr>
        <w:pStyle w:val="text"/>
      </w:pPr>
      <w:r w:rsidRPr="00F5028E">
        <w:t>Protivník jenom ať má k</w:t>
      </w:r>
      <w:r>
        <w:t xml:space="preserve"> tak ohavné ostudě důvod, nechať</w:t>
      </w:r>
      <w:r w:rsidRPr="00F5028E">
        <w:t xml:space="preserve"> padne ta hanba na hlavu nepřátel zlých!</w:t>
      </w:r>
    </w:p>
    <w:p w:rsidR="00024524" w:rsidRPr="00F5028E" w:rsidRDefault="00024524" w:rsidP="00024524">
      <w:pPr>
        <w:pStyle w:val="text"/>
      </w:pPr>
      <w:r w:rsidRPr="00F5028E">
        <w:t>Bez trávy hnusný je luh, je bez rohů dobytek hnusný, větev, jež bez listí jest, hnusná je na hlavě pleš.</w:t>
      </w:r>
    </w:p>
    <w:p w:rsidR="00024524" w:rsidRPr="00F5028E" w:rsidRDefault="00024524" w:rsidP="00024524">
      <w:pPr>
        <w:pStyle w:val="text"/>
      </w:pPr>
      <w:r w:rsidRPr="00F5028E">
        <w:t xml:space="preserve">Nešly se ke mně učit buď </w:t>
      </w:r>
      <w:proofErr w:type="spellStart"/>
      <w:r w:rsidRPr="005A6332">
        <w:rPr>
          <w:color w:val="0000FF"/>
        </w:rPr>
        <w:t>Semelé</w:t>
      </w:r>
      <w:proofErr w:type="spellEnd"/>
      <w:r w:rsidRPr="00F5028E">
        <w:t xml:space="preserve"> krásná neb </w:t>
      </w:r>
      <w:proofErr w:type="spellStart"/>
      <w:r w:rsidRPr="005A6332">
        <w:rPr>
          <w:color w:val="0000FF"/>
        </w:rPr>
        <w:t>Léda</w:t>
      </w:r>
      <w:proofErr w:type="spellEnd"/>
      <w:r w:rsidRPr="00F5028E">
        <w:t xml:space="preserve"> anebo </w:t>
      </w:r>
      <w:proofErr w:type="spellStart"/>
      <w:r w:rsidRPr="005A6332">
        <w:rPr>
          <w:color w:val="0000FF"/>
        </w:rPr>
        <w:t>Európa</w:t>
      </w:r>
      <w:proofErr w:type="spellEnd"/>
      <w:r w:rsidRPr="00F5028E">
        <w:t>, kterou přes moře převezl býk,</w:t>
      </w:r>
    </w:p>
    <w:p w:rsidR="00024524" w:rsidRPr="00F5028E" w:rsidRDefault="00024524" w:rsidP="00024524">
      <w:pPr>
        <w:pStyle w:val="text"/>
      </w:pPr>
      <w:r w:rsidRPr="005A6332">
        <w:rPr>
          <w:color w:val="0000FF"/>
        </w:rPr>
        <w:t>Helena</w:t>
      </w:r>
      <w:r w:rsidRPr="00F5028E">
        <w:t xml:space="preserve">, kterou (ne hloupě) zas, </w:t>
      </w:r>
      <w:proofErr w:type="spellStart"/>
      <w:r w:rsidRPr="005A6332">
        <w:rPr>
          <w:color w:val="0000FF"/>
        </w:rPr>
        <w:t>Meneláe</w:t>
      </w:r>
      <w:proofErr w:type="spellEnd"/>
      <w:r w:rsidRPr="00F5028E">
        <w:t xml:space="preserve">, chceš zpátky, avšak tu kořist (ne hloupě), </w:t>
      </w:r>
      <w:r w:rsidRPr="005A6332">
        <w:rPr>
          <w:color w:val="0000FF"/>
        </w:rPr>
        <w:t>Paride</w:t>
      </w:r>
      <w:r w:rsidRPr="00F5028E">
        <w:t>, chráníš si ty;</w:t>
      </w:r>
    </w:p>
    <w:p w:rsidR="00024524" w:rsidRPr="00F5028E" w:rsidRDefault="00024524" w:rsidP="00024524">
      <w:pPr>
        <w:pStyle w:val="text"/>
      </w:pPr>
      <w:r w:rsidRPr="00F5028E">
        <w:t xml:space="preserve">zato jde ke mně se učit dav krásných i ošklivých dívek </w:t>
      </w:r>
      <w:r>
        <w:t>–</w:t>
      </w:r>
      <w:r w:rsidRPr="00F5028E">
        <w:t xml:space="preserve"> horšího</w:t>
      </w:r>
      <w:r>
        <w:t xml:space="preserve"> </w:t>
      </w:r>
      <w:r w:rsidRPr="00F5028E">
        <w:t>vždycky je víc, nežli tu dobrého jest.</w:t>
      </w:r>
    </w:p>
    <w:p w:rsidR="00024524" w:rsidRPr="00F5028E" w:rsidRDefault="00024524" w:rsidP="00024524">
      <w:pPr>
        <w:pStyle w:val="text"/>
      </w:pPr>
      <w:r w:rsidRPr="00F5028E">
        <w:t>Krásné si nepřejí rad ni pomoci umění mého:</w:t>
      </w:r>
    </w:p>
    <w:p w:rsidR="00024524" w:rsidRPr="00F5028E" w:rsidRDefault="00024524" w:rsidP="00024524">
      <w:pPr>
        <w:pStyle w:val="text"/>
      </w:pPr>
      <w:r w:rsidRPr="00F5028E">
        <w:t>kráse je mohutné věno, umění netřeba jim. Jestliže moře je klidné, i lodník má bezpečný oddech,</w:t>
      </w:r>
    </w:p>
    <w:p w:rsidR="00024524" w:rsidRPr="00F5028E" w:rsidRDefault="00024524" w:rsidP="00024524">
      <w:pPr>
        <w:pStyle w:val="text"/>
      </w:pPr>
      <w:r w:rsidRPr="00F5028E">
        <w:t>když se však vzdouvá, tu zas pomáhá, kde se jen dá.</w:t>
      </w:r>
    </w:p>
    <w:p w:rsidR="00024524" w:rsidRPr="00F5028E" w:rsidRDefault="00024524" w:rsidP="00024524">
      <w:pPr>
        <w:pStyle w:val="text"/>
      </w:pPr>
      <w:r w:rsidRPr="00F5028E">
        <w:t>Přece však vzhled je zřídkakdy bez chyby: skrývej</w:t>
      </w:r>
      <w:r>
        <w:t xml:space="preserve"> </w:t>
      </w:r>
      <w:r w:rsidRPr="00F5028E">
        <w:t>své chyby,</w:t>
      </w:r>
      <w:r>
        <w:t xml:space="preserve"> </w:t>
      </w:r>
      <w:r w:rsidRPr="00F5028E">
        <w:t>schovávej tělesné vady, pokud jen možné to je. Sedávej, jsi-li malá, sic řeknou, že sedíš, když stojíš,</w:t>
      </w:r>
    </w:p>
    <w:p w:rsidR="00024524" w:rsidRPr="00F5028E" w:rsidRDefault="00024524" w:rsidP="00024524">
      <w:pPr>
        <w:pStyle w:val="text"/>
      </w:pPr>
      <w:r w:rsidRPr="00F5028E">
        <w:t xml:space="preserve">ať jsi však jakkoli malá, na lůžko </w:t>
      </w:r>
      <w:proofErr w:type="spellStart"/>
      <w:r w:rsidRPr="00F5028E">
        <w:t>líhej</w:t>
      </w:r>
      <w:proofErr w:type="spellEnd"/>
      <w:r w:rsidRPr="00F5028E">
        <w:t xml:space="preserve"> si vždy; aby však, ani když ležíš, si nikdo tě nemohl změřit,</w:t>
      </w:r>
    </w:p>
    <w:p w:rsidR="00024524" w:rsidRPr="00F5028E" w:rsidRDefault="00024524" w:rsidP="00024524">
      <w:pPr>
        <w:pStyle w:val="text"/>
      </w:pPr>
      <w:r w:rsidRPr="00F5028E">
        <w:t>přehoď si přes sebe šat, takto si nohy hleď skrýt. Která je přespříliš štíhlá, ať silnější šaty si bere,</w:t>
      </w:r>
    </w:p>
    <w:p w:rsidR="00024524" w:rsidRPr="00F5028E" w:rsidRDefault="00024524" w:rsidP="00024524">
      <w:pPr>
        <w:pStyle w:val="text"/>
      </w:pPr>
      <w:r w:rsidRPr="00F5028E">
        <w:t>ať jí z ramenou volně splývá vždy nespjatý plášť. Pobledlá ať se halí v háv s vínově tmavými pruhy,</w:t>
      </w:r>
    </w:p>
    <w:p w:rsidR="00024524" w:rsidRPr="00F5028E" w:rsidRDefault="00024524" w:rsidP="00024524">
      <w:pPr>
        <w:pStyle w:val="text"/>
      </w:pPr>
      <w:r w:rsidRPr="00F5028E">
        <w:t>příliš snědá ať vezme na pomoc bělostný šat. Ošklivé nohy si skrývej vždy v střevíčku z bělounké kůže,</w:t>
      </w:r>
      <w:r>
        <w:t xml:space="preserve"> </w:t>
      </w:r>
      <w:r w:rsidRPr="00F5028E">
        <w:t xml:space="preserve">která má hubená lýtka, </w:t>
      </w:r>
      <w:proofErr w:type="spellStart"/>
      <w:r w:rsidRPr="00F5028E">
        <w:t>ovínky</w:t>
      </w:r>
      <w:proofErr w:type="spellEnd"/>
      <w:r w:rsidRPr="00F5028E">
        <w:t xml:space="preserve"> nesnímej z nich.</w:t>
      </w:r>
    </w:p>
    <w:p w:rsidR="00024524" w:rsidRPr="00F5028E" w:rsidRDefault="00024524" w:rsidP="00024524">
      <w:pPr>
        <w:pStyle w:val="text"/>
      </w:pPr>
      <w:r w:rsidRPr="00F5028E">
        <w:t>Pro ženy vysokých ramen se hodí jen nizounké spony, která má úzkou hruď, ovinuj dokola pás.</w:t>
      </w:r>
    </w:p>
    <w:p w:rsidR="00024524" w:rsidRPr="00F5028E" w:rsidRDefault="00024524" w:rsidP="00024524">
      <w:pPr>
        <w:pStyle w:val="text"/>
      </w:pPr>
      <w:r w:rsidRPr="00F5028E">
        <w:t>Dívka, jež tlusté má prsty a na nich obhroublé nehty, zřídka jen pohybem rukou provázej slova svých úst.</w:t>
      </w:r>
    </w:p>
    <w:p w:rsidR="00024524" w:rsidRPr="00F5028E" w:rsidRDefault="00024524" w:rsidP="00024524">
      <w:pPr>
        <w:pStyle w:val="text"/>
      </w:pPr>
      <w:r w:rsidRPr="00F5028E">
        <w:t>Páchne-li některé z úst, ať nikdy nemluví lačná, vždy ať se od tváře muže postaví o kousek dál.</w:t>
      </w:r>
    </w:p>
    <w:p w:rsidR="00024524" w:rsidRPr="00F5028E" w:rsidRDefault="00024524" w:rsidP="00024524">
      <w:pPr>
        <w:pStyle w:val="text"/>
      </w:pPr>
    </w:p>
    <w:p w:rsidR="00024524" w:rsidRPr="00F5028E" w:rsidRDefault="00024524" w:rsidP="00024524">
      <w:pPr>
        <w:pStyle w:val="nazev"/>
      </w:pPr>
      <w:r w:rsidRPr="00F5028E">
        <w:t>Umění smíchu, pláče a mluvy</w:t>
      </w:r>
    </w:p>
    <w:p w:rsidR="00024524" w:rsidRPr="00F5028E" w:rsidRDefault="00024524" w:rsidP="00024524">
      <w:pPr>
        <w:pStyle w:val="text"/>
      </w:pPr>
      <w:r w:rsidRPr="00F5028E">
        <w:t>Budeš-li černé mít zuby neb velké a nakřivo rostlé, přitom však budeš se smát, utrpíš nejvíce škod.</w:t>
      </w:r>
    </w:p>
    <w:p w:rsidR="00024524" w:rsidRPr="00F5028E" w:rsidRDefault="00024524" w:rsidP="00024524">
      <w:pPr>
        <w:pStyle w:val="text"/>
      </w:pPr>
      <w:r w:rsidRPr="00F5028E">
        <w:t>Dívky (kdo by to věřil?!) se dokonce učí i smíchu, chtějí i po této stránce získat si půvabný vzhled.</w:t>
      </w:r>
    </w:p>
    <w:p w:rsidR="00024524" w:rsidRPr="00F5028E" w:rsidRDefault="00024524" w:rsidP="00024524">
      <w:pPr>
        <w:pStyle w:val="text"/>
      </w:pPr>
      <w:r w:rsidRPr="00F5028E">
        <w:t>Otvírej mírně ústa, měj dolíčky na obou tvářích, přitom kořeny zubů zakrývej okrajem rtů.</w:t>
      </w:r>
    </w:p>
    <w:p w:rsidR="00024524" w:rsidRPr="00F5028E" w:rsidRDefault="00024524" w:rsidP="00024524">
      <w:pPr>
        <w:pStyle w:val="text"/>
      </w:pPr>
      <w:r w:rsidRPr="00F5028E">
        <w:t>Nesměj se stále a stále, až křeč tě v slabinách svírá, jakousi ženskou něhou zvoniti musí tvůj smích.</w:t>
      </w:r>
    </w:p>
    <w:p w:rsidR="00024524" w:rsidRPr="00F5028E" w:rsidRDefault="00024524" w:rsidP="00024524">
      <w:pPr>
        <w:pStyle w:val="text"/>
      </w:pPr>
      <w:r w:rsidRPr="00F5028E">
        <w:t>Jedné zvrácený chechtot zas ústa ošklivě zkř</w:t>
      </w:r>
      <w:r>
        <w:t>iví, druhá se při smíchu třese –</w:t>
      </w:r>
      <w:r w:rsidRPr="00F5028E">
        <w:t xml:space="preserve"> myslel</w:t>
      </w:r>
      <w:r>
        <w:t xml:space="preserve"> </w:t>
      </w:r>
      <w:r w:rsidRPr="00F5028E">
        <w:t>bys, že je to pláč;</w:t>
      </w:r>
    </w:p>
    <w:p w:rsidR="00024524" w:rsidRPr="00F5028E" w:rsidRDefault="00024524" w:rsidP="00024524">
      <w:pPr>
        <w:pStyle w:val="text"/>
      </w:pPr>
      <w:r w:rsidRPr="00F5028E">
        <w:t>jiná zas, když se směje, tak hřmotně a odporně vřeští, jako když oslice hnusná ze mlýna hýká a řve.</w:t>
      </w:r>
    </w:p>
    <w:p w:rsidR="00024524" w:rsidRPr="00F5028E" w:rsidRDefault="00024524" w:rsidP="00024524">
      <w:pPr>
        <w:pStyle w:val="text"/>
      </w:pPr>
      <w:r w:rsidRPr="00F5028E">
        <w:t xml:space="preserve">Kam se až umění dere? I půvabně slzet se učí, na všechny způsoby </w:t>
      </w:r>
      <w:proofErr w:type="spellStart"/>
      <w:r w:rsidRPr="00F5028E">
        <w:t>pláčí</w:t>
      </w:r>
      <w:proofErr w:type="spellEnd"/>
      <w:r w:rsidRPr="00F5028E">
        <w:t>, kdykoli zachce se jim.</w:t>
      </w:r>
    </w:p>
    <w:p w:rsidR="00024524" w:rsidRPr="00F5028E" w:rsidRDefault="00024524" w:rsidP="00024524">
      <w:pPr>
        <w:pStyle w:val="text"/>
      </w:pPr>
      <w:r w:rsidRPr="00F5028E">
        <w:t>Což když některé ženy i komolí výslovnost hlásek, a tak jazyku nutí nezvyklou šišlavou řeč?</w:t>
      </w:r>
    </w:p>
    <w:p w:rsidR="00024524" w:rsidRPr="00F5028E" w:rsidRDefault="00024524" w:rsidP="00024524">
      <w:pPr>
        <w:pStyle w:val="text"/>
      </w:pPr>
      <w:r w:rsidRPr="00F5028E">
        <w:t>Hledají půvab i v chybě, když ledacos vysloví špatně, učí se mluvit hůř, nežli jak dovedly dřív.</w:t>
      </w:r>
    </w:p>
    <w:p w:rsidR="00024524" w:rsidRDefault="00024524" w:rsidP="00024524"/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</w:p>
    <w:p w:rsidR="00024524" w:rsidRDefault="00024524" w:rsidP="00024524">
      <w:pPr>
        <w:pStyle w:val="Nadpis2"/>
      </w:pPr>
    </w:p>
    <w:p w:rsidR="00024524" w:rsidRPr="00024524" w:rsidRDefault="00024524" w:rsidP="00024524">
      <w:pPr>
        <w:rPr>
          <w:lang w:eastAsia="cs-CZ"/>
        </w:rPr>
      </w:pPr>
    </w:p>
    <w:p w:rsidR="00024524" w:rsidRDefault="00024524" w:rsidP="00024524">
      <w:pPr>
        <w:pStyle w:val="Nadpis2"/>
      </w:pPr>
      <w:r>
        <w:lastRenderedPageBreak/>
        <w:t>V</w:t>
      </w:r>
      <w:r w:rsidRPr="00F5028E">
        <w:t>ysvětlivky</w:t>
      </w:r>
    </w:p>
    <w:p w:rsidR="00024524" w:rsidRDefault="00024524" w:rsidP="00024524">
      <w:pPr>
        <w:pStyle w:val="text"/>
        <w:ind w:left="0"/>
      </w:pPr>
    </w:p>
    <w:p w:rsidR="00024524" w:rsidRPr="00F5028E" w:rsidRDefault="00024524" w:rsidP="00024524">
      <w:pPr>
        <w:pStyle w:val="text"/>
      </w:pPr>
      <w:r w:rsidRPr="00F5028E">
        <w:t xml:space="preserve">Helena – spartská královna, nejkrásnější z žen, unesená Paridem, důvod dobývání </w:t>
      </w:r>
      <w:proofErr w:type="spellStart"/>
      <w:r w:rsidRPr="00F5028E">
        <w:t>Tróje</w:t>
      </w:r>
      <w:proofErr w:type="spellEnd"/>
    </w:p>
    <w:p w:rsidR="00024524" w:rsidRPr="00F5028E" w:rsidRDefault="00024524" w:rsidP="00024524">
      <w:pPr>
        <w:pStyle w:val="text"/>
      </w:pPr>
      <w:proofErr w:type="spellStart"/>
      <w:r w:rsidRPr="00F5028E">
        <w:t>Kydónie</w:t>
      </w:r>
      <w:proofErr w:type="spellEnd"/>
      <w:r w:rsidRPr="00F5028E">
        <w:t xml:space="preserve"> – město a kraj na Krétě</w:t>
      </w:r>
    </w:p>
    <w:p w:rsidR="00024524" w:rsidRPr="00F5028E" w:rsidRDefault="00024524" w:rsidP="00024524">
      <w:pPr>
        <w:pStyle w:val="text"/>
      </w:pPr>
      <w:proofErr w:type="spellStart"/>
      <w:r w:rsidRPr="00F5028E">
        <w:t>Meneláos</w:t>
      </w:r>
      <w:proofErr w:type="spellEnd"/>
      <w:r w:rsidRPr="00F5028E">
        <w:t xml:space="preserve"> – spartský král, manžel Heleny</w:t>
      </w:r>
    </w:p>
    <w:p w:rsidR="00024524" w:rsidRPr="00F5028E" w:rsidRDefault="00024524" w:rsidP="00024524">
      <w:pPr>
        <w:pStyle w:val="text"/>
      </w:pPr>
      <w:proofErr w:type="spellStart"/>
      <w:r w:rsidRPr="00F5028E">
        <w:t>Myrón</w:t>
      </w:r>
      <w:proofErr w:type="spellEnd"/>
      <w:r w:rsidRPr="00F5028E">
        <w:t xml:space="preserve"> – slavný řecký sochař</w:t>
      </w:r>
    </w:p>
    <w:p w:rsidR="00024524" w:rsidRPr="00F5028E" w:rsidRDefault="00024524" w:rsidP="00024524">
      <w:pPr>
        <w:pStyle w:val="text"/>
      </w:pPr>
      <w:proofErr w:type="spellStart"/>
      <w:r w:rsidRPr="00F5028E">
        <w:t>Léda</w:t>
      </w:r>
      <w:proofErr w:type="spellEnd"/>
      <w:r w:rsidRPr="00F5028E">
        <w:t xml:space="preserve"> – manželka spartského krále </w:t>
      </w:r>
      <w:proofErr w:type="spellStart"/>
      <w:r w:rsidRPr="00F5028E">
        <w:t>Tyndarea</w:t>
      </w:r>
      <w:proofErr w:type="spellEnd"/>
    </w:p>
    <w:p w:rsidR="00024524" w:rsidRPr="00F5028E" w:rsidRDefault="00024524" w:rsidP="00024524">
      <w:pPr>
        <w:pStyle w:val="text"/>
      </w:pPr>
      <w:r w:rsidRPr="00F5028E">
        <w:t>Paris – trójský princ, únosce Heleny</w:t>
      </w:r>
    </w:p>
    <w:p w:rsidR="00024524" w:rsidRPr="00F5028E" w:rsidRDefault="00024524" w:rsidP="00024524">
      <w:pPr>
        <w:pStyle w:val="text"/>
      </w:pPr>
      <w:proofErr w:type="spellStart"/>
      <w:r w:rsidRPr="00F5028E">
        <w:t>Semelé</w:t>
      </w:r>
      <w:proofErr w:type="spellEnd"/>
      <w:r w:rsidRPr="00F5028E">
        <w:t xml:space="preserve"> – Diova milenka, shořela v jeho blescích, porodila mu syna Bakcha</w:t>
      </w:r>
    </w:p>
    <w:p w:rsidR="00024524" w:rsidRPr="00F5028E" w:rsidRDefault="00024524" w:rsidP="00024524">
      <w:pPr>
        <w:pStyle w:val="text"/>
      </w:pPr>
      <w:r w:rsidRPr="00F5028E">
        <w:t xml:space="preserve">Venuše – bohyně půvabu a lásky </w:t>
      </w:r>
    </w:p>
    <w:p w:rsidR="00024524" w:rsidRDefault="00024524" w:rsidP="00024524">
      <w:pPr>
        <w:pStyle w:val="Nadpis2"/>
      </w:pPr>
    </w:p>
    <w:p w:rsidR="00024524" w:rsidRPr="00A2110A" w:rsidRDefault="00024524" w:rsidP="00024524"/>
    <w:p w:rsidR="00024524" w:rsidRDefault="00024524" w:rsidP="00024524">
      <w:pPr>
        <w:pStyle w:val="Nadpis2"/>
      </w:pPr>
      <w:r>
        <w:t>O</w:t>
      </w:r>
      <w:r w:rsidRPr="00F5028E">
        <w:t>tázky k</w:t>
      </w:r>
      <w:r>
        <w:t> </w:t>
      </w:r>
      <w:r w:rsidRPr="00F5028E">
        <w:t>ukázce</w:t>
      </w:r>
    </w:p>
    <w:p w:rsidR="00024524" w:rsidRPr="00926F4E" w:rsidRDefault="00024524" w:rsidP="00024524"/>
    <w:p w:rsidR="00024524" w:rsidRPr="00F5028E" w:rsidRDefault="00024524" w:rsidP="00024524">
      <w:pPr>
        <w:pStyle w:val="otazky"/>
        <w:tabs>
          <w:tab w:val="clear" w:pos="360"/>
          <w:tab w:val="num" w:pos="530"/>
        </w:tabs>
        <w:ind w:left="530" w:hanging="360"/>
      </w:pPr>
      <w:r w:rsidRPr="00F5028E">
        <w:t>Co mají muž a žena používat k získání partnerovy přízně?</w:t>
      </w:r>
    </w:p>
    <w:p w:rsidR="00024524" w:rsidRPr="00F5028E" w:rsidRDefault="00024524" w:rsidP="00024524">
      <w:pPr>
        <w:pStyle w:val="otazky"/>
        <w:tabs>
          <w:tab w:val="clear" w:pos="360"/>
          <w:tab w:val="num" w:pos="530"/>
        </w:tabs>
        <w:ind w:left="530" w:hanging="360"/>
      </w:pPr>
      <w:r w:rsidRPr="00F5028E">
        <w:t>Čeho se má člověk v lásce vyvarovat?</w:t>
      </w:r>
    </w:p>
    <w:p w:rsidR="00024524" w:rsidRPr="00F5028E" w:rsidRDefault="00024524" w:rsidP="00024524">
      <w:pPr>
        <w:pStyle w:val="Nadpis1"/>
      </w:pPr>
    </w:p>
    <w:p w:rsidR="00024524" w:rsidRDefault="00024524" w:rsidP="00024524">
      <w:pPr>
        <w:pStyle w:val="Nadpis2"/>
      </w:pPr>
      <w:r>
        <w:t>K</w:t>
      </w:r>
      <w:r w:rsidRPr="00F5028E">
        <w:t>omentář k</w:t>
      </w:r>
      <w:r>
        <w:t> </w:t>
      </w:r>
      <w:r w:rsidRPr="00F5028E">
        <w:t>dílu</w:t>
      </w:r>
    </w:p>
    <w:p w:rsidR="00024524" w:rsidRPr="00926F4E" w:rsidRDefault="00024524" w:rsidP="00024524"/>
    <w:p w:rsidR="00024524" w:rsidRDefault="00024524" w:rsidP="00024524">
      <w:pPr>
        <w:pStyle w:val="text"/>
      </w:pPr>
      <w:r w:rsidRPr="00F5028E">
        <w:t>Umění milovat je hlavní částí knihy O lásce a milování. Původně ji napsal Ovidius jako samostatnou knihu v </w:t>
      </w:r>
      <w:proofErr w:type="gramStart"/>
      <w:r w:rsidRPr="00F5028E">
        <w:t>r.1 př.</w:t>
      </w:r>
      <w:proofErr w:type="gramEnd"/>
      <w:r>
        <w:t xml:space="preserve"> </w:t>
      </w:r>
      <w:r w:rsidRPr="00F5028E">
        <w:t>n.</w:t>
      </w:r>
      <w:r>
        <w:t xml:space="preserve"> </w:t>
      </w:r>
      <w:r w:rsidRPr="00F5028E">
        <w:t xml:space="preserve">l. Jedná se o sbírku básní, jež ve </w:t>
      </w:r>
      <w:r>
        <w:t>třech</w:t>
      </w:r>
      <w:r w:rsidRPr="00F5028E">
        <w:t xml:space="preserve"> knihách radí</w:t>
      </w:r>
      <w:r>
        <w:t xml:space="preserve"> mužům i ženám, jak si získat a </w:t>
      </w:r>
      <w:r w:rsidRPr="00F5028E">
        <w:t>jak si udržet lásku. Je ovšem v rozporu s císařovou snahou o morál</w:t>
      </w:r>
      <w:r>
        <w:t xml:space="preserve">ně pevné vztahy, což mohlo být i jedním z </w:t>
      </w:r>
      <w:r w:rsidRPr="00F5028E">
        <w:t>důvod</w:t>
      </w:r>
      <w:r>
        <w:t>ů</w:t>
      </w:r>
      <w:r w:rsidRPr="00F5028E">
        <w:t xml:space="preserve"> autorova vyhnanství.</w:t>
      </w:r>
    </w:p>
    <w:p w:rsidR="00024524" w:rsidRDefault="00024524" w:rsidP="00024524">
      <w:pPr>
        <w:pStyle w:val="text"/>
      </w:pPr>
    </w:p>
    <w:p w:rsidR="00024524" w:rsidRDefault="00024524" w:rsidP="00024524">
      <w:pPr>
        <w:pStyle w:val="Nadpis2"/>
      </w:pPr>
      <w:r>
        <w:t>Zajímavosti</w:t>
      </w:r>
    </w:p>
    <w:p w:rsidR="00024524" w:rsidRPr="00926F4E" w:rsidRDefault="00024524" w:rsidP="00024524"/>
    <w:p w:rsidR="00024524" w:rsidRDefault="00024524" w:rsidP="00024524">
      <w:pPr>
        <w:pStyle w:val="text"/>
      </w:pPr>
      <w:r>
        <w:t xml:space="preserve">Publius Ovidius </w:t>
      </w:r>
      <w:proofErr w:type="spellStart"/>
      <w:r>
        <w:t>Naso</w:t>
      </w:r>
      <w:proofErr w:type="spellEnd"/>
      <w:r>
        <w:t xml:space="preserve"> o lásce tvrdil, že je to „zákeřná a extrémně nakažlivá nemoc“.  Návod na to, jak se jí ubránit nebo se z ní vyléčit, popisuje v díle „Jak léčiti lásku“.</w:t>
      </w:r>
    </w:p>
    <w:p w:rsidR="00024524" w:rsidRDefault="00024524" w:rsidP="00024524">
      <w:pPr>
        <w:pStyle w:val="text"/>
      </w:pPr>
    </w:p>
    <w:p w:rsidR="00024524" w:rsidRDefault="00024524" w:rsidP="00024524">
      <w:pPr>
        <w:pStyle w:val="text"/>
        <w:rPr>
          <w:b/>
          <w:u w:val="single"/>
        </w:rPr>
      </w:pPr>
      <w:r w:rsidRPr="00926F4E">
        <w:rPr>
          <w:b/>
          <w:u w:val="single"/>
        </w:rPr>
        <w:t xml:space="preserve">Použitá </w:t>
      </w:r>
      <w:proofErr w:type="gramStart"/>
      <w:r w:rsidRPr="00926F4E">
        <w:rPr>
          <w:b/>
          <w:u w:val="single"/>
        </w:rPr>
        <w:t>literatura :</w:t>
      </w:r>
      <w:proofErr w:type="gramEnd"/>
    </w:p>
    <w:p w:rsidR="00024524" w:rsidRPr="00926F4E" w:rsidRDefault="00024524" w:rsidP="00024524">
      <w:pPr>
        <w:pStyle w:val="text"/>
        <w:rPr>
          <w:b/>
          <w:u w:val="single"/>
        </w:rPr>
      </w:pPr>
    </w:p>
    <w:p w:rsidR="00024524" w:rsidRPr="00F5028E" w:rsidRDefault="00024524" w:rsidP="00024524">
      <w:pPr>
        <w:pStyle w:val="text"/>
      </w:pPr>
      <w:r w:rsidRPr="00F5028E">
        <w:t>Publius</w:t>
      </w:r>
      <w:r>
        <w:t>,</w:t>
      </w:r>
      <w:r w:rsidRPr="00F5028E">
        <w:t xml:space="preserve"> Ovidius</w:t>
      </w:r>
      <w:r>
        <w:t>,</w:t>
      </w:r>
      <w:r w:rsidRPr="00F5028E">
        <w:t xml:space="preserve"> </w:t>
      </w:r>
      <w:proofErr w:type="spellStart"/>
      <w:r w:rsidRPr="00F5028E">
        <w:t>Naso</w:t>
      </w:r>
      <w:proofErr w:type="spellEnd"/>
      <w:r w:rsidRPr="00F5028E">
        <w:t xml:space="preserve">: </w:t>
      </w:r>
      <w:r w:rsidRPr="00394670">
        <w:rPr>
          <w:i/>
        </w:rPr>
        <w:t>O lásce a milování,</w:t>
      </w:r>
      <w:r w:rsidRPr="00F5028E">
        <w:t xml:space="preserve"> Svoboda, Praha 1990</w:t>
      </w:r>
      <w:r>
        <w:t>.</w:t>
      </w:r>
    </w:p>
    <w:p w:rsidR="00024524" w:rsidRDefault="00024524" w:rsidP="00024524">
      <w:pPr>
        <w:pStyle w:val="Nadpis2"/>
      </w:pPr>
    </w:p>
    <w:p w:rsidR="00A62286" w:rsidRDefault="000A7F1C" w:rsidP="000A7F1C">
      <w:pPr>
        <w:pStyle w:val="tex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</w:t>
      </w:r>
    </w:p>
    <w:p w:rsidR="00E05012" w:rsidRDefault="00A62286" w:rsidP="00024524">
      <w:pPr>
        <w:pStyle w:val="tex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0A7F1C">
        <w:rPr>
          <w:sz w:val="40"/>
          <w:szCs w:val="40"/>
        </w:rPr>
        <w:t xml:space="preserve"> </w:t>
      </w:r>
    </w:p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3C" w:rsidRDefault="004D3F3C" w:rsidP="000A5706">
      <w:pPr>
        <w:spacing w:after="0" w:line="240" w:lineRule="auto"/>
      </w:pPr>
      <w:r>
        <w:separator/>
      </w:r>
    </w:p>
  </w:endnote>
  <w:endnote w:type="continuationSeparator" w:id="0">
    <w:p w:rsidR="004D3F3C" w:rsidRDefault="004D3F3C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3C" w:rsidRDefault="004D3F3C" w:rsidP="000A5706">
      <w:pPr>
        <w:spacing w:after="0" w:line="240" w:lineRule="auto"/>
      </w:pPr>
      <w:r>
        <w:separator/>
      </w:r>
    </w:p>
  </w:footnote>
  <w:footnote w:type="continuationSeparator" w:id="0">
    <w:p w:rsidR="004D3F3C" w:rsidRDefault="004D3F3C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024524">
      <w:rPr>
        <w:rFonts w:ascii="Times New Roman" w:hAnsi="Times New Roman"/>
        <w:bCs/>
        <w:sz w:val="16"/>
        <w:szCs w:val="16"/>
      </w:rPr>
      <w:t>Y_12_INOVACE_01.31_LI_Ovidius</w:t>
    </w:r>
    <w:r w:rsidR="00A6035F">
      <w:rPr>
        <w:rFonts w:ascii="Times New Roman" w:hAnsi="Times New Roman"/>
        <w:bCs/>
        <w:sz w:val="16"/>
        <w:szCs w:val="16"/>
      </w:rPr>
      <w:t xml:space="preserve"> II.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  <w:bookmarkStart w:id="0" w:name="_GoBack"/>
    <w:bookmarkEnd w:id="0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A6035F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56B42">
      <w:rPr>
        <w:rFonts w:ascii="Times New Roman" w:hAnsi="Times New Roman"/>
        <w:bCs/>
        <w:sz w:val="16"/>
        <w:szCs w:val="16"/>
      </w:rPr>
      <w:t xml:space="preserve"> květen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</w:t>
    </w:r>
    <w:r w:rsidR="00E56B42">
      <w:rPr>
        <w:rFonts w:ascii="Times New Roman" w:hAnsi="Times New Roman"/>
        <w:bCs/>
        <w:sz w:val="16"/>
        <w:szCs w:val="16"/>
      </w:rPr>
      <w:t>áci s textem i k získání nových poznatků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06A578" wp14:editId="6606C203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24524"/>
    <w:rsid w:val="00047491"/>
    <w:rsid w:val="00047E2F"/>
    <w:rsid w:val="00080922"/>
    <w:rsid w:val="00083F56"/>
    <w:rsid w:val="000A5706"/>
    <w:rsid w:val="000A7F1C"/>
    <w:rsid w:val="000C5835"/>
    <w:rsid w:val="000D6600"/>
    <w:rsid w:val="00112FDE"/>
    <w:rsid w:val="001A59EB"/>
    <w:rsid w:val="001D1493"/>
    <w:rsid w:val="00231C1D"/>
    <w:rsid w:val="00233CB2"/>
    <w:rsid w:val="0024527D"/>
    <w:rsid w:val="0025709F"/>
    <w:rsid w:val="00293805"/>
    <w:rsid w:val="002B7D8A"/>
    <w:rsid w:val="002E60AB"/>
    <w:rsid w:val="003343DC"/>
    <w:rsid w:val="00341012"/>
    <w:rsid w:val="00355EEA"/>
    <w:rsid w:val="00385B2A"/>
    <w:rsid w:val="00402B9A"/>
    <w:rsid w:val="00417838"/>
    <w:rsid w:val="004361A8"/>
    <w:rsid w:val="004B722B"/>
    <w:rsid w:val="004D0E76"/>
    <w:rsid w:val="004D3F3C"/>
    <w:rsid w:val="004D437F"/>
    <w:rsid w:val="004D4B02"/>
    <w:rsid w:val="005807D1"/>
    <w:rsid w:val="005922CA"/>
    <w:rsid w:val="00592FC0"/>
    <w:rsid w:val="00626F15"/>
    <w:rsid w:val="0062711A"/>
    <w:rsid w:val="00631335"/>
    <w:rsid w:val="0063242B"/>
    <w:rsid w:val="00635451"/>
    <w:rsid w:val="00681A51"/>
    <w:rsid w:val="00681ABF"/>
    <w:rsid w:val="006D1FA3"/>
    <w:rsid w:val="006E1B3C"/>
    <w:rsid w:val="006E2F29"/>
    <w:rsid w:val="006F6C93"/>
    <w:rsid w:val="00741881"/>
    <w:rsid w:val="00757312"/>
    <w:rsid w:val="007759E5"/>
    <w:rsid w:val="007946AD"/>
    <w:rsid w:val="007E0A9B"/>
    <w:rsid w:val="007F4EDA"/>
    <w:rsid w:val="007F57F8"/>
    <w:rsid w:val="007F5CC7"/>
    <w:rsid w:val="00804E47"/>
    <w:rsid w:val="008314E1"/>
    <w:rsid w:val="00844AF2"/>
    <w:rsid w:val="009B099C"/>
    <w:rsid w:val="00A15E77"/>
    <w:rsid w:val="00A6035F"/>
    <w:rsid w:val="00A62286"/>
    <w:rsid w:val="00A67569"/>
    <w:rsid w:val="00A75197"/>
    <w:rsid w:val="00AD74EC"/>
    <w:rsid w:val="00AE1183"/>
    <w:rsid w:val="00B654EE"/>
    <w:rsid w:val="00BB3EBC"/>
    <w:rsid w:val="00C24D3F"/>
    <w:rsid w:val="00C33CF0"/>
    <w:rsid w:val="00C5774D"/>
    <w:rsid w:val="00C93B55"/>
    <w:rsid w:val="00CA5167"/>
    <w:rsid w:val="00CE2FA2"/>
    <w:rsid w:val="00CE5049"/>
    <w:rsid w:val="00D0784E"/>
    <w:rsid w:val="00D25FFB"/>
    <w:rsid w:val="00D75793"/>
    <w:rsid w:val="00D8187C"/>
    <w:rsid w:val="00DC4E31"/>
    <w:rsid w:val="00DC72D4"/>
    <w:rsid w:val="00DE4E7A"/>
    <w:rsid w:val="00E05012"/>
    <w:rsid w:val="00E105BE"/>
    <w:rsid w:val="00E12812"/>
    <w:rsid w:val="00E249BB"/>
    <w:rsid w:val="00E56B42"/>
    <w:rsid w:val="00EA3F78"/>
    <w:rsid w:val="00EA79AD"/>
    <w:rsid w:val="00EF7A4F"/>
    <w:rsid w:val="00F05A0F"/>
    <w:rsid w:val="00F12006"/>
    <w:rsid w:val="00F674A4"/>
    <w:rsid w:val="00F8379A"/>
    <w:rsid w:val="00FD76AC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3D8CF89-ABD1-4CA2-875E-80E8A46EC5AE}"/>
</file>

<file path=customXml/itemProps2.xml><?xml version="1.0" encoding="utf-8"?>
<ds:datastoreItem xmlns:ds="http://schemas.openxmlformats.org/officeDocument/2006/customXml" ds:itemID="{D5037E41-73D3-4AA1-A429-97F63754E5F8}"/>
</file>

<file path=customXml/itemProps3.xml><?xml version="1.0" encoding="utf-8"?>
<ds:datastoreItem xmlns:ds="http://schemas.openxmlformats.org/officeDocument/2006/customXml" ds:itemID="{885442FC-15E9-486D-9A9F-4AFE9C60F579}"/>
</file>

<file path=customXml/itemProps4.xml><?xml version="1.0" encoding="utf-8"?>
<ds:datastoreItem xmlns:ds="http://schemas.openxmlformats.org/officeDocument/2006/customXml" ds:itemID="{A5264468-3DC4-4CB4-A10D-D232E71A05F4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91</TotalTime>
  <Pages>1</Pages>
  <Words>1656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64</cp:revision>
  <cp:lastPrinted>2011-02-23T11:09:00Z</cp:lastPrinted>
  <dcterms:created xsi:type="dcterms:W3CDTF">2013-02-02T10:59:00Z</dcterms:created>
  <dcterms:modified xsi:type="dcterms:W3CDTF">2013-05-19T07:15:00Z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