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8D" w:rsidRDefault="00D9448D" w:rsidP="003235B5">
      <w:pPr>
        <w:pStyle w:val="text"/>
        <w:rPr>
          <w:szCs w:val="24"/>
        </w:rPr>
      </w:pPr>
      <w:r>
        <w:rPr>
          <w:szCs w:val="24"/>
        </w:rPr>
        <w:t xml:space="preserve">                                                 </w:t>
      </w:r>
    </w:p>
    <w:p w:rsidR="00DE6D08" w:rsidRPr="00917188" w:rsidRDefault="00D9448D" w:rsidP="003235B5">
      <w:pPr>
        <w:pStyle w:val="text"/>
        <w:rPr>
          <w:b/>
          <w:i/>
          <w:sz w:val="44"/>
          <w:szCs w:val="44"/>
          <w:u w:val="single"/>
        </w:rPr>
      </w:pPr>
      <w:r w:rsidRPr="00047E65">
        <w:rPr>
          <w:sz w:val="44"/>
          <w:szCs w:val="44"/>
        </w:rPr>
        <w:t xml:space="preserve">                </w:t>
      </w:r>
      <w:r w:rsidR="00917188">
        <w:rPr>
          <w:sz w:val="44"/>
          <w:szCs w:val="44"/>
        </w:rPr>
        <w:t xml:space="preserve">        </w:t>
      </w:r>
      <w:r w:rsidR="00917188" w:rsidRPr="00917188">
        <w:rPr>
          <w:b/>
          <w:i/>
          <w:sz w:val="44"/>
          <w:szCs w:val="44"/>
          <w:u w:val="single"/>
        </w:rPr>
        <w:t xml:space="preserve">Starověký Řím – test </w:t>
      </w:r>
    </w:p>
    <w:p w:rsidR="00047E65" w:rsidRDefault="00047E65" w:rsidP="003235B5">
      <w:pPr>
        <w:pStyle w:val="text"/>
        <w:rPr>
          <w:b/>
          <w:i/>
          <w:sz w:val="44"/>
          <w:szCs w:val="44"/>
          <w:u w:val="single"/>
        </w:rPr>
      </w:pPr>
    </w:p>
    <w:p w:rsidR="00047E65" w:rsidRPr="00047E65" w:rsidRDefault="00184CFC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Mezi nejstarší obyvatele Říma nepatřili :</w:t>
      </w:r>
    </w:p>
    <w:p w:rsidR="00047E65" w:rsidRPr="00047E65" w:rsidRDefault="00047E65" w:rsidP="00047E65">
      <w:pPr>
        <w:pStyle w:val="text"/>
        <w:ind w:left="530"/>
        <w:rPr>
          <w:b/>
          <w:szCs w:val="24"/>
        </w:rPr>
      </w:pPr>
    </w:p>
    <w:p w:rsidR="00047E65" w:rsidRPr="00047E65" w:rsidRDefault="00184CFC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Galové</w:t>
      </w:r>
    </w:p>
    <w:p w:rsidR="00047E65" w:rsidRPr="00047E65" w:rsidRDefault="00184CFC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Slované</w:t>
      </w:r>
    </w:p>
    <w:p w:rsidR="00047E65" w:rsidRDefault="00184CFC" w:rsidP="00184CFC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Italikové</w:t>
      </w:r>
    </w:p>
    <w:p w:rsidR="00184CFC" w:rsidRPr="00184CFC" w:rsidRDefault="00184CFC" w:rsidP="00184CFC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Etruskové</w:t>
      </w:r>
    </w:p>
    <w:p w:rsidR="00047E65" w:rsidRDefault="00047E65" w:rsidP="00047E65">
      <w:pPr>
        <w:pStyle w:val="text"/>
        <w:rPr>
          <w:b/>
          <w:szCs w:val="24"/>
        </w:rPr>
      </w:pPr>
    </w:p>
    <w:p w:rsidR="00047E65" w:rsidRPr="00047E65" w:rsidRDefault="00184CFC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Území starověkého Říma se nacházelo na poloostrově :</w:t>
      </w:r>
    </w:p>
    <w:p w:rsidR="00047E65" w:rsidRDefault="00047E65" w:rsidP="00047E65">
      <w:pPr>
        <w:pStyle w:val="text"/>
        <w:rPr>
          <w:b/>
          <w:szCs w:val="24"/>
        </w:rPr>
      </w:pPr>
    </w:p>
    <w:p w:rsidR="00047E65" w:rsidRDefault="00184CFC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Pyrenejském</w:t>
      </w:r>
    </w:p>
    <w:p w:rsidR="00047E65" w:rsidRDefault="00184CFC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Arabském</w:t>
      </w:r>
    </w:p>
    <w:p w:rsidR="00047E65" w:rsidRDefault="00184CFC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Balkánském</w:t>
      </w:r>
    </w:p>
    <w:p w:rsidR="00047E65" w:rsidRDefault="00184CFC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Apeninském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184CFC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Město, které zůstalo zasypáno sopečným popelem po výbuchu sopky Vesuv, se nazývalo :</w:t>
      </w:r>
    </w:p>
    <w:p w:rsidR="00047E65" w:rsidRDefault="00047E65" w:rsidP="00047E65">
      <w:pPr>
        <w:pStyle w:val="text"/>
        <w:ind w:left="530"/>
        <w:rPr>
          <w:szCs w:val="24"/>
        </w:rPr>
      </w:pPr>
    </w:p>
    <w:p w:rsidR="00047E65" w:rsidRPr="00047E65" w:rsidRDefault="00184CFC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Neapol</w:t>
      </w:r>
    </w:p>
    <w:p w:rsidR="00047E65" w:rsidRDefault="00C42212" w:rsidP="00C4221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Janov</w:t>
      </w:r>
    </w:p>
    <w:p w:rsidR="00C42212" w:rsidRPr="00C42212" w:rsidRDefault="00C42212" w:rsidP="00C4221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Pompeje</w:t>
      </w:r>
    </w:p>
    <w:p w:rsidR="00047E65" w:rsidRPr="00047E65" w:rsidRDefault="00C42212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Ascona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C42212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Neplnoprávnou vrstvu obyvatel v Římě nazýváme :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C458A7" w:rsidRDefault="00C42212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Plebejové</w:t>
      </w:r>
    </w:p>
    <w:p w:rsidR="00C458A7" w:rsidRPr="00C458A7" w:rsidRDefault="00C42212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Archonti</w:t>
      </w:r>
    </w:p>
    <w:p w:rsidR="00C458A7" w:rsidRPr="00C458A7" w:rsidRDefault="00C42212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Patricijové</w:t>
      </w:r>
    </w:p>
    <w:p w:rsidR="00C458A7" w:rsidRPr="00C458A7" w:rsidRDefault="00C42212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Diktátoři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C42212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K založení města Řím došlo roku :</w:t>
      </w:r>
      <w:r w:rsidR="00C458A7">
        <w:rPr>
          <w:szCs w:val="24"/>
        </w:rPr>
        <w:t xml:space="preserve"> 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C42212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853 př. n. l.</w:t>
      </w:r>
    </w:p>
    <w:p w:rsidR="00C458A7" w:rsidRPr="00C458A7" w:rsidRDefault="00C42212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753 př. n. l.</w:t>
      </w:r>
    </w:p>
    <w:p w:rsidR="00C458A7" w:rsidRPr="00C458A7" w:rsidRDefault="00C42212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453 př. n. l.</w:t>
      </w:r>
    </w:p>
    <w:p w:rsidR="00C458A7" w:rsidRPr="00C458A7" w:rsidRDefault="00C42212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453 n. l.</w:t>
      </w:r>
    </w:p>
    <w:p w:rsidR="00C458A7" w:rsidRDefault="00C458A7" w:rsidP="00C458A7">
      <w:pPr>
        <w:pStyle w:val="text"/>
        <w:rPr>
          <w:szCs w:val="24"/>
        </w:rPr>
      </w:pPr>
    </w:p>
    <w:p w:rsidR="00C42212" w:rsidRPr="00C42212" w:rsidRDefault="00C42212" w:rsidP="00C42212">
      <w:pPr>
        <w:pStyle w:val="text"/>
        <w:numPr>
          <w:ilvl w:val="0"/>
          <w:numId w:val="3"/>
        </w:numPr>
        <w:rPr>
          <w:szCs w:val="24"/>
        </w:rPr>
      </w:pPr>
      <w:r>
        <w:rPr>
          <w:szCs w:val="24"/>
        </w:rPr>
        <w:t>Na počátku římských starověkých dějin byl Řím :</w:t>
      </w:r>
    </w:p>
    <w:p w:rsidR="00C458A7" w:rsidRDefault="00C458A7" w:rsidP="00C458A7">
      <w:pPr>
        <w:pStyle w:val="text"/>
        <w:rPr>
          <w:b/>
          <w:szCs w:val="24"/>
        </w:rPr>
      </w:pPr>
    </w:p>
    <w:p w:rsidR="00C458A7" w:rsidRDefault="00C42212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císařstvím</w:t>
      </w:r>
    </w:p>
    <w:p w:rsidR="00C458A7" w:rsidRDefault="00C42212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republikou</w:t>
      </w:r>
    </w:p>
    <w:p w:rsidR="00C458A7" w:rsidRDefault="00C42212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královstvím</w:t>
      </w:r>
    </w:p>
    <w:p w:rsidR="00C458A7" w:rsidRDefault="005414F5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konstituční monarchií</w:t>
      </w: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3800AF" w:rsidRDefault="003800AF" w:rsidP="00C458A7">
      <w:pPr>
        <w:pStyle w:val="text"/>
        <w:rPr>
          <w:szCs w:val="24"/>
        </w:rPr>
      </w:pPr>
    </w:p>
    <w:p w:rsidR="003800AF" w:rsidRDefault="003800AF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C458A7" w:rsidRPr="003800AF" w:rsidRDefault="005414F5" w:rsidP="003800AF">
      <w:pPr>
        <w:pStyle w:val="text"/>
        <w:numPr>
          <w:ilvl w:val="0"/>
          <w:numId w:val="3"/>
        </w:numPr>
        <w:rPr>
          <w:b/>
          <w:szCs w:val="24"/>
        </w:rPr>
      </w:pPr>
      <w:r w:rsidRPr="003800AF">
        <w:rPr>
          <w:szCs w:val="24"/>
        </w:rPr>
        <w:t>Nobilita ve starověkém Římě byla tvořena :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5414F5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úřednickou šlechtou</w:t>
      </w:r>
    </w:p>
    <w:p w:rsidR="00C458A7" w:rsidRPr="00C458A7" w:rsidRDefault="005414F5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vojáky</w:t>
      </w:r>
    </w:p>
    <w:p w:rsidR="00C458A7" w:rsidRPr="00C458A7" w:rsidRDefault="005414F5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řemeslníky a zemědělci</w:t>
      </w:r>
    </w:p>
    <w:p w:rsidR="00C458A7" w:rsidRPr="00C458A7" w:rsidRDefault="005414F5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otroky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E515FB" w:rsidRDefault="005414F5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V punských válkách Římané bojovali proti :</w:t>
      </w:r>
    </w:p>
    <w:p w:rsidR="00E515FB" w:rsidRDefault="00E515FB" w:rsidP="00E515FB">
      <w:pPr>
        <w:pStyle w:val="text"/>
        <w:ind w:left="530"/>
        <w:rPr>
          <w:b/>
          <w:szCs w:val="24"/>
        </w:rPr>
      </w:pPr>
    </w:p>
    <w:p w:rsidR="00E515FB" w:rsidRDefault="005414F5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Řekům</w:t>
      </w:r>
    </w:p>
    <w:p w:rsidR="00E515FB" w:rsidRDefault="005414F5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Peršanům</w:t>
      </w:r>
    </w:p>
    <w:p w:rsidR="00E515FB" w:rsidRDefault="005414F5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Germánům</w:t>
      </w:r>
    </w:p>
    <w:p w:rsidR="00E515FB" w:rsidRDefault="005414F5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Kartagincům</w:t>
      </w:r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5414F5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Nejvýznamnější povstání otroků v Římě vedl :</w:t>
      </w:r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5414F5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Octaviánus</w:t>
      </w:r>
    </w:p>
    <w:p w:rsidR="00E515FB" w:rsidRPr="00E515FB" w:rsidRDefault="005414F5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Lepidus</w:t>
      </w:r>
    </w:p>
    <w:p w:rsidR="00E515FB" w:rsidRDefault="005414F5" w:rsidP="005414F5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Spartakus</w:t>
      </w:r>
    </w:p>
    <w:p w:rsidR="005414F5" w:rsidRPr="005414F5" w:rsidRDefault="005414F5" w:rsidP="005414F5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Antonius</w:t>
      </w:r>
    </w:p>
    <w:p w:rsidR="00E515FB" w:rsidRDefault="00E515FB" w:rsidP="00E515FB">
      <w:pPr>
        <w:pStyle w:val="text"/>
        <w:rPr>
          <w:szCs w:val="24"/>
        </w:rPr>
      </w:pPr>
    </w:p>
    <w:p w:rsidR="000F02DE" w:rsidRDefault="000F02DE" w:rsidP="000F02DE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 Obyvatelstvo mimo území římské říše nazývali Římané</w:t>
      </w:r>
      <w:r w:rsidR="00E515FB">
        <w:rPr>
          <w:szCs w:val="24"/>
        </w:rPr>
        <w:t xml:space="preserve"> :</w:t>
      </w:r>
    </w:p>
    <w:p w:rsidR="000F02DE" w:rsidRDefault="000F02DE" w:rsidP="000F02DE">
      <w:pPr>
        <w:pStyle w:val="text"/>
        <w:ind w:left="530"/>
        <w:rPr>
          <w:b/>
          <w:szCs w:val="24"/>
        </w:rPr>
      </w:pPr>
    </w:p>
    <w:p w:rsidR="000F02DE" w:rsidRDefault="000F02DE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Plebejci</w:t>
      </w:r>
    </w:p>
    <w:p w:rsidR="000F02DE" w:rsidRDefault="000F02DE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Barbaři</w:t>
      </w:r>
    </w:p>
    <w:p w:rsidR="000F02DE" w:rsidRDefault="000F02DE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Optimáti</w:t>
      </w:r>
    </w:p>
    <w:p w:rsidR="000F02DE" w:rsidRDefault="000F02DE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Tribuni</w:t>
      </w:r>
    </w:p>
    <w:p w:rsidR="000F02DE" w:rsidRDefault="000F02DE" w:rsidP="000F02DE">
      <w:pPr>
        <w:pStyle w:val="text"/>
        <w:rPr>
          <w:szCs w:val="24"/>
        </w:rPr>
      </w:pPr>
    </w:p>
    <w:p w:rsidR="000F02DE" w:rsidRPr="003800AF" w:rsidRDefault="003800AF" w:rsidP="000F02DE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 Období římské republiky skončilo :</w:t>
      </w:r>
    </w:p>
    <w:p w:rsidR="003800AF" w:rsidRDefault="003800AF" w:rsidP="003800AF">
      <w:pPr>
        <w:pStyle w:val="text"/>
        <w:ind w:left="530"/>
        <w:rPr>
          <w:szCs w:val="24"/>
        </w:rPr>
      </w:pPr>
    </w:p>
    <w:p w:rsidR="003800AF" w:rsidRPr="003800AF" w:rsidRDefault="003800AF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Smrtí Caesara r. 44 př. n. l.</w:t>
      </w:r>
    </w:p>
    <w:p w:rsidR="003800AF" w:rsidRPr="003800AF" w:rsidRDefault="003800AF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Vytvořením  2. triumvirátu r. 43 př. n. l.</w:t>
      </w:r>
    </w:p>
    <w:p w:rsidR="003800AF" w:rsidRPr="003800AF" w:rsidRDefault="003800AF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Porážkou vojska Antonia a Kleopatry r. 31 př. n. l.</w:t>
      </w:r>
    </w:p>
    <w:p w:rsidR="003800AF" w:rsidRPr="003800AF" w:rsidRDefault="003800AF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Smrtí Octaviána r. 14 n. l.</w:t>
      </w:r>
    </w:p>
    <w:p w:rsidR="003800AF" w:rsidRPr="003800AF" w:rsidRDefault="003800AF" w:rsidP="003800AF">
      <w:pPr>
        <w:pStyle w:val="text"/>
        <w:ind w:left="890"/>
        <w:rPr>
          <w:b/>
          <w:szCs w:val="24"/>
        </w:rPr>
      </w:pPr>
    </w:p>
    <w:p w:rsidR="003800AF" w:rsidRDefault="003800AF" w:rsidP="003800AF">
      <w:pPr>
        <w:pStyle w:val="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 Dějiny starověkého státu Řím končí :</w:t>
      </w:r>
    </w:p>
    <w:p w:rsidR="003800AF" w:rsidRDefault="003800AF" w:rsidP="003800AF">
      <w:pPr>
        <w:pStyle w:val="text"/>
        <w:ind w:left="530"/>
        <w:rPr>
          <w:szCs w:val="24"/>
        </w:rPr>
      </w:pPr>
    </w:p>
    <w:p w:rsidR="003800AF" w:rsidRDefault="003800AF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r. 313 n. l.</w:t>
      </w:r>
    </w:p>
    <w:p w:rsidR="003800AF" w:rsidRDefault="003800AF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r. 376 n. l.</w:t>
      </w:r>
    </w:p>
    <w:p w:rsidR="003800AF" w:rsidRDefault="003800AF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r. 395 n. l.</w:t>
      </w:r>
    </w:p>
    <w:p w:rsidR="003800AF" w:rsidRPr="003800AF" w:rsidRDefault="003800AF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r. 476 n. l.</w:t>
      </w:r>
    </w:p>
    <w:p w:rsidR="000F02DE" w:rsidRDefault="000F02DE" w:rsidP="000F02DE">
      <w:pPr>
        <w:pStyle w:val="text"/>
        <w:ind w:left="530"/>
        <w:rPr>
          <w:szCs w:val="24"/>
        </w:rPr>
      </w:pPr>
    </w:p>
    <w:p w:rsidR="000F02DE" w:rsidRPr="00E515FB" w:rsidRDefault="000F02DE" w:rsidP="000F02DE">
      <w:pPr>
        <w:pStyle w:val="text"/>
        <w:ind w:left="530"/>
        <w:rPr>
          <w:b/>
          <w:szCs w:val="24"/>
        </w:rPr>
      </w:pPr>
    </w:p>
    <w:p w:rsidR="00E515FB" w:rsidRDefault="00E515FB" w:rsidP="00E515FB">
      <w:pPr>
        <w:pStyle w:val="text"/>
        <w:ind w:left="530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047E65" w:rsidP="00047E65">
      <w:pPr>
        <w:pStyle w:val="text"/>
        <w:rPr>
          <w:b/>
          <w:szCs w:val="24"/>
        </w:rPr>
      </w:pPr>
    </w:p>
    <w:p w:rsidR="0002242A" w:rsidRDefault="0002242A" w:rsidP="008C65D0">
      <w:pPr>
        <w:rPr>
          <w:sz w:val="44"/>
          <w:szCs w:val="44"/>
        </w:rPr>
      </w:pPr>
      <w:r w:rsidRPr="00D9448D">
        <w:rPr>
          <w:i/>
          <w:sz w:val="44"/>
          <w:szCs w:val="44"/>
          <w:u w:val="single"/>
        </w:rPr>
        <w:t xml:space="preserve">                          </w:t>
      </w:r>
      <w:r w:rsidR="00966FB4" w:rsidRPr="00D9448D">
        <w:rPr>
          <w:i/>
          <w:sz w:val="44"/>
          <w:szCs w:val="44"/>
          <w:u w:val="single"/>
        </w:rPr>
        <w:t xml:space="preserve"> </w:t>
      </w:r>
    </w:p>
    <w:p w:rsidR="00D9448D" w:rsidRPr="00D9448D" w:rsidRDefault="00D9448D" w:rsidP="008C65D0">
      <w:pPr>
        <w:rPr>
          <w:sz w:val="24"/>
          <w:szCs w:val="24"/>
        </w:rPr>
      </w:pPr>
    </w:p>
    <w:p w:rsidR="00240657" w:rsidRPr="00240657" w:rsidRDefault="00240657" w:rsidP="00240657">
      <w:pPr>
        <w:rPr>
          <w:sz w:val="24"/>
          <w:szCs w:val="24"/>
        </w:rPr>
      </w:pPr>
    </w:p>
    <w:sectPr w:rsidR="00240657" w:rsidRPr="00240657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42" w:rsidRDefault="008A4442" w:rsidP="000A5706">
      <w:pPr>
        <w:spacing w:after="0" w:line="240" w:lineRule="auto"/>
      </w:pPr>
      <w:r>
        <w:separator/>
      </w:r>
    </w:p>
  </w:endnote>
  <w:endnote w:type="continuationSeparator" w:id="0">
    <w:p w:rsidR="008A4442" w:rsidRDefault="008A4442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585" w:rsidRDefault="009F35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585" w:rsidRDefault="009F35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42" w:rsidRDefault="008A4442" w:rsidP="000A5706">
      <w:pPr>
        <w:spacing w:after="0" w:line="240" w:lineRule="auto"/>
      </w:pPr>
      <w:r>
        <w:separator/>
      </w:r>
    </w:p>
  </w:footnote>
  <w:footnote w:type="continuationSeparator" w:id="0">
    <w:p w:rsidR="008A4442" w:rsidRDefault="008A4442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585" w:rsidRDefault="009F35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184CFC">
      <w:rPr>
        <w:rFonts w:ascii="Times New Roman" w:hAnsi="Times New Roman"/>
        <w:bCs/>
        <w:sz w:val="16"/>
        <w:szCs w:val="16"/>
      </w:rPr>
      <w:t>2.19</w:t>
    </w:r>
    <w:r w:rsidR="00966FB4">
      <w:rPr>
        <w:rFonts w:ascii="Times New Roman" w:hAnsi="Times New Roman"/>
        <w:bCs/>
        <w:sz w:val="16"/>
        <w:szCs w:val="16"/>
      </w:rPr>
      <w:t>_Dě_</w:t>
    </w:r>
    <w:r w:rsidR="009F3585">
      <w:rPr>
        <w:rFonts w:ascii="Times New Roman" w:hAnsi="Times New Roman"/>
        <w:bCs/>
        <w:sz w:val="16"/>
        <w:szCs w:val="16"/>
      </w:rPr>
      <w:t xml:space="preserve">Starověký Řím – test </w:t>
    </w:r>
    <w:bookmarkStart w:id="0" w:name="_GoBack"/>
    <w:bookmarkEnd w:id="0"/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9F3585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184CFC">
      <w:rPr>
        <w:rFonts w:ascii="Times New Roman" w:hAnsi="Times New Roman"/>
        <w:bCs/>
        <w:sz w:val="16"/>
        <w:szCs w:val="16"/>
      </w:rPr>
      <w:t xml:space="preserve"> říjen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>l slouží k ověření historických znalostí a souvilostí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4BDFAD" wp14:editId="13D0DBBF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585" w:rsidRDefault="009F35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4C8"/>
    <w:multiLevelType w:val="hybridMultilevel"/>
    <w:tmpl w:val="F5D8028E"/>
    <w:lvl w:ilvl="0" w:tplc="F998EE84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133090C"/>
    <w:multiLevelType w:val="hybridMultilevel"/>
    <w:tmpl w:val="CB6ED7BC"/>
    <w:lvl w:ilvl="0" w:tplc="B4EA023A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13957149"/>
    <w:multiLevelType w:val="hybridMultilevel"/>
    <w:tmpl w:val="C27A7890"/>
    <w:lvl w:ilvl="0" w:tplc="F406465C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A85208A"/>
    <w:multiLevelType w:val="hybridMultilevel"/>
    <w:tmpl w:val="3C6417F0"/>
    <w:lvl w:ilvl="0" w:tplc="CD42DE92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nsid w:val="39A47955"/>
    <w:multiLevelType w:val="hybridMultilevel"/>
    <w:tmpl w:val="7DCEB172"/>
    <w:lvl w:ilvl="0" w:tplc="2DA2F1A8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3A0220F1"/>
    <w:multiLevelType w:val="hybridMultilevel"/>
    <w:tmpl w:val="04D6DBD0"/>
    <w:lvl w:ilvl="0" w:tplc="6854D81A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55625E11"/>
    <w:multiLevelType w:val="hybridMultilevel"/>
    <w:tmpl w:val="F58C92F4"/>
    <w:lvl w:ilvl="0" w:tplc="6D4A4678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56C86FB7"/>
    <w:multiLevelType w:val="hybridMultilevel"/>
    <w:tmpl w:val="0C56C4FA"/>
    <w:lvl w:ilvl="0" w:tplc="9BB28244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57023794"/>
    <w:multiLevelType w:val="hybridMultilevel"/>
    <w:tmpl w:val="394ED4F2"/>
    <w:lvl w:ilvl="0" w:tplc="C15EB980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580D35A7"/>
    <w:multiLevelType w:val="hybridMultilevel"/>
    <w:tmpl w:val="69543070"/>
    <w:lvl w:ilvl="0" w:tplc="06F8D8B0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586E4CA8"/>
    <w:multiLevelType w:val="hybridMultilevel"/>
    <w:tmpl w:val="A07050CC"/>
    <w:lvl w:ilvl="0" w:tplc="B88A3138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>
    <w:nsid w:val="5CD07125"/>
    <w:multiLevelType w:val="hybridMultilevel"/>
    <w:tmpl w:val="A9268E7A"/>
    <w:lvl w:ilvl="0" w:tplc="1654FE5C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13">
    <w:nsid w:val="62BF7D2D"/>
    <w:multiLevelType w:val="hybridMultilevel"/>
    <w:tmpl w:val="F2462908"/>
    <w:lvl w:ilvl="0" w:tplc="77F69DEC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7EA148BC"/>
    <w:multiLevelType w:val="hybridMultilevel"/>
    <w:tmpl w:val="86D2A6C0"/>
    <w:lvl w:ilvl="0" w:tplc="A49A0F98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4"/>
  </w:num>
  <w:num w:numId="14">
    <w:abstractNumId w:val="9"/>
  </w:num>
  <w:num w:numId="15">
    <w:abstractNumId w:val="13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0668A"/>
    <w:rsid w:val="00015EDC"/>
    <w:rsid w:val="00016CB7"/>
    <w:rsid w:val="0002242A"/>
    <w:rsid w:val="00047491"/>
    <w:rsid w:val="00047E2F"/>
    <w:rsid w:val="00047E65"/>
    <w:rsid w:val="00080922"/>
    <w:rsid w:val="00083F56"/>
    <w:rsid w:val="0009089D"/>
    <w:rsid w:val="000A5706"/>
    <w:rsid w:val="000A6279"/>
    <w:rsid w:val="000A7F1C"/>
    <w:rsid w:val="000C5835"/>
    <w:rsid w:val="000D6600"/>
    <w:rsid w:val="000F02DE"/>
    <w:rsid w:val="00112FDE"/>
    <w:rsid w:val="00131234"/>
    <w:rsid w:val="00131F61"/>
    <w:rsid w:val="00184CFC"/>
    <w:rsid w:val="001A59EB"/>
    <w:rsid w:val="001D1493"/>
    <w:rsid w:val="00231C1D"/>
    <w:rsid w:val="00233CB2"/>
    <w:rsid w:val="00240657"/>
    <w:rsid w:val="0024527D"/>
    <w:rsid w:val="0025709F"/>
    <w:rsid w:val="00293805"/>
    <w:rsid w:val="002B7D8A"/>
    <w:rsid w:val="002E60AB"/>
    <w:rsid w:val="002E7CFA"/>
    <w:rsid w:val="002F2311"/>
    <w:rsid w:val="002F31D6"/>
    <w:rsid w:val="002F4753"/>
    <w:rsid w:val="003235B5"/>
    <w:rsid w:val="003343DC"/>
    <w:rsid w:val="00341012"/>
    <w:rsid w:val="00355EEA"/>
    <w:rsid w:val="003800AF"/>
    <w:rsid w:val="00385B2A"/>
    <w:rsid w:val="003A47DB"/>
    <w:rsid w:val="003B3D02"/>
    <w:rsid w:val="00402B9A"/>
    <w:rsid w:val="004069D6"/>
    <w:rsid w:val="00417838"/>
    <w:rsid w:val="004361A8"/>
    <w:rsid w:val="0047068C"/>
    <w:rsid w:val="00480B69"/>
    <w:rsid w:val="004B722B"/>
    <w:rsid w:val="004D0E76"/>
    <w:rsid w:val="004D437F"/>
    <w:rsid w:val="004D4B02"/>
    <w:rsid w:val="004F01A3"/>
    <w:rsid w:val="005414F5"/>
    <w:rsid w:val="005807D1"/>
    <w:rsid w:val="005922CA"/>
    <w:rsid w:val="00592FC0"/>
    <w:rsid w:val="005F1E62"/>
    <w:rsid w:val="00626F15"/>
    <w:rsid w:val="0062711A"/>
    <w:rsid w:val="00631335"/>
    <w:rsid w:val="0063242B"/>
    <w:rsid w:val="00633926"/>
    <w:rsid w:val="00635451"/>
    <w:rsid w:val="00681A51"/>
    <w:rsid w:val="00681ABF"/>
    <w:rsid w:val="006B3026"/>
    <w:rsid w:val="006D1FA3"/>
    <w:rsid w:val="006E1B3C"/>
    <w:rsid w:val="006E2F29"/>
    <w:rsid w:val="006F6C93"/>
    <w:rsid w:val="00741881"/>
    <w:rsid w:val="00745CD2"/>
    <w:rsid w:val="00757312"/>
    <w:rsid w:val="00765EB4"/>
    <w:rsid w:val="007759E5"/>
    <w:rsid w:val="007946AD"/>
    <w:rsid w:val="007E0A9B"/>
    <w:rsid w:val="007F4EDA"/>
    <w:rsid w:val="007F57F8"/>
    <w:rsid w:val="007F5CC7"/>
    <w:rsid w:val="007F6905"/>
    <w:rsid w:val="00804E47"/>
    <w:rsid w:val="008263A7"/>
    <w:rsid w:val="008314E1"/>
    <w:rsid w:val="00844AF2"/>
    <w:rsid w:val="00862FB8"/>
    <w:rsid w:val="00875E1A"/>
    <w:rsid w:val="008768F8"/>
    <w:rsid w:val="0088485F"/>
    <w:rsid w:val="008A4442"/>
    <w:rsid w:val="008C08F4"/>
    <w:rsid w:val="008C65D0"/>
    <w:rsid w:val="008F1408"/>
    <w:rsid w:val="00917188"/>
    <w:rsid w:val="00966FB4"/>
    <w:rsid w:val="009B099C"/>
    <w:rsid w:val="009C6F35"/>
    <w:rsid w:val="009F3585"/>
    <w:rsid w:val="009F38B1"/>
    <w:rsid w:val="00A10D53"/>
    <w:rsid w:val="00A15E77"/>
    <w:rsid w:val="00A55AF5"/>
    <w:rsid w:val="00A61CE6"/>
    <w:rsid w:val="00A62286"/>
    <w:rsid w:val="00A67569"/>
    <w:rsid w:val="00A75197"/>
    <w:rsid w:val="00AB2BE7"/>
    <w:rsid w:val="00AD57D5"/>
    <w:rsid w:val="00AD74EC"/>
    <w:rsid w:val="00AE1183"/>
    <w:rsid w:val="00B03567"/>
    <w:rsid w:val="00B57048"/>
    <w:rsid w:val="00B654EE"/>
    <w:rsid w:val="00B93250"/>
    <w:rsid w:val="00BB0092"/>
    <w:rsid w:val="00BB3EBC"/>
    <w:rsid w:val="00BD3991"/>
    <w:rsid w:val="00C24D3F"/>
    <w:rsid w:val="00C33CF0"/>
    <w:rsid w:val="00C42212"/>
    <w:rsid w:val="00C458A7"/>
    <w:rsid w:val="00C5774D"/>
    <w:rsid w:val="00C66CA7"/>
    <w:rsid w:val="00C93B55"/>
    <w:rsid w:val="00CA5167"/>
    <w:rsid w:val="00CA5A8E"/>
    <w:rsid w:val="00CC44C5"/>
    <w:rsid w:val="00CD5FF5"/>
    <w:rsid w:val="00CE01F3"/>
    <w:rsid w:val="00CE2FA2"/>
    <w:rsid w:val="00CE5049"/>
    <w:rsid w:val="00CF123B"/>
    <w:rsid w:val="00CF1E29"/>
    <w:rsid w:val="00D059D3"/>
    <w:rsid w:val="00D0784E"/>
    <w:rsid w:val="00D25FFB"/>
    <w:rsid w:val="00D3286F"/>
    <w:rsid w:val="00D53BD4"/>
    <w:rsid w:val="00D75793"/>
    <w:rsid w:val="00D8187C"/>
    <w:rsid w:val="00D9448D"/>
    <w:rsid w:val="00DA0284"/>
    <w:rsid w:val="00DC4E31"/>
    <w:rsid w:val="00DC72D4"/>
    <w:rsid w:val="00DE4E7A"/>
    <w:rsid w:val="00DE6D08"/>
    <w:rsid w:val="00E05012"/>
    <w:rsid w:val="00E07055"/>
    <w:rsid w:val="00E105BE"/>
    <w:rsid w:val="00E12812"/>
    <w:rsid w:val="00E249BB"/>
    <w:rsid w:val="00E43A01"/>
    <w:rsid w:val="00E515FB"/>
    <w:rsid w:val="00E56B42"/>
    <w:rsid w:val="00EA3F78"/>
    <w:rsid w:val="00EA614A"/>
    <w:rsid w:val="00EA79AD"/>
    <w:rsid w:val="00EF7A4F"/>
    <w:rsid w:val="00F05A0F"/>
    <w:rsid w:val="00F12006"/>
    <w:rsid w:val="00F674A4"/>
    <w:rsid w:val="00F7130F"/>
    <w:rsid w:val="00F80F53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1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1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DF893DE-3870-46FE-A7EA-F8429FBCA7BA}"/>
</file>

<file path=customXml/itemProps2.xml><?xml version="1.0" encoding="utf-8"?>
<ds:datastoreItem xmlns:ds="http://schemas.openxmlformats.org/officeDocument/2006/customXml" ds:itemID="{A670B8A4-9E48-4582-8B27-066D45BE2254}"/>
</file>

<file path=customXml/itemProps3.xml><?xml version="1.0" encoding="utf-8"?>
<ds:datastoreItem xmlns:ds="http://schemas.openxmlformats.org/officeDocument/2006/customXml" ds:itemID="{1D5507A9-E142-4428-9EA9-CCF2E35E79E3}"/>
</file>

<file path=customXml/itemProps4.xml><?xml version="1.0" encoding="utf-8"?>
<ds:datastoreItem xmlns:ds="http://schemas.openxmlformats.org/officeDocument/2006/customXml" ds:itemID="{E60E86B0-1D92-4830-909A-C9CD7F611CBB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532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101</cp:revision>
  <cp:lastPrinted>2011-02-23T11:09:00Z</cp:lastPrinted>
  <dcterms:created xsi:type="dcterms:W3CDTF">2013-02-02T10:59:00Z</dcterms:created>
  <dcterms:modified xsi:type="dcterms:W3CDTF">2013-10-13T09:04:00Z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