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08" w:rsidRDefault="00DE6D08" w:rsidP="003235B5">
      <w:pPr>
        <w:pStyle w:val="text"/>
        <w:rPr>
          <w:b/>
          <w:szCs w:val="24"/>
        </w:rPr>
      </w:pPr>
    </w:p>
    <w:p w:rsidR="002F4753" w:rsidRDefault="00966FB4" w:rsidP="007E0A9B">
      <w:pPr>
        <w:rPr>
          <w:b/>
          <w:sz w:val="44"/>
          <w:szCs w:val="44"/>
          <w:u w:val="single"/>
        </w:rPr>
      </w:pPr>
      <w:r>
        <w:rPr>
          <w:sz w:val="44"/>
          <w:szCs w:val="44"/>
        </w:rPr>
        <w:t xml:space="preserve">  </w:t>
      </w:r>
      <w:r w:rsidR="0002242A">
        <w:rPr>
          <w:sz w:val="44"/>
          <w:szCs w:val="44"/>
        </w:rPr>
        <w:t xml:space="preserve">                            </w:t>
      </w:r>
      <w:r>
        <w:rPr>
          <w:sz w:val="44"/>
          <w:szCs w:val="44"/>
        </w:rPr>
        <w:t xml:space="preserve">  </w:t>
      </w:r>
      <w:r w:rsidR="00995E1E">
        <w:rPr>
          <w:b/>
          <w:sz w:val="44"/>
          <w:szCs w:val="44"/>
          <w:u w:val="single"/>
        </w:rPr>
        <w:t>Antika</w:t>
      </w:r>
      <w:r w:rsidR="008F1408">
        <w:rPr>
          <w:b/>
          <w:sz w:val="44"/>
          <w:szCs w:val="44"/>
          <w:u w:val="single"/>
        </w:rPr>
        <w:t xml:space="preserve"> – pracovní list</w:t>
      </w:r>
    </w:p>
    <w:p w:rsidR="00745CD2" w:rsidRDefault="00745CD2" w:rsidP="007E0A9B">
      <w:pPr>
        <w:rPr>
          <w:b/>
          <w:sz w:val="44"/>
          <w:szCs w:val="44"/>
          <w:u w:val="single"/>
        </w:rPr>
      </w:pPr>
    </w:p>
    <w:p w:rsidR="00966FB4" w:rsidRPr="006517D1" w:rsidRDefault="005756E0" w:rsidP="00745CD2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Přiřaďte k jednotlivým oborům příslušná </w:t>
      </w:r>
      <w:proofErr w:type="gramStart"/>
      <w:r>
        <w:rPr>
          <w:b/>
          <w:i/>
          <w:sz w:val="24"/>
          <w:szCs w:val="24"/>
        </w:rPr>
        <w:t>jména</w:t>
      </w:r>
      <w:r w:rsidR="008F1408" w:rsidRPr="006517D1">
        <w:rPr>
          <w:b/>
          <w:sz w:val="24"/>
          <w:szCs w:val="24"/>
        </w:rPr>
        <w:t xml:space="preserve"> :</w:t>
      </w:r>
      <w:proofErr w:type="gramEnd"/>
    </w:p>
    <w:p w:rsidR="000A6279" w:rsidRDefault="000A6279" w:rsidP="008F1408">
      <w:pPr>
        <w:pStyle w:val="Odstavecseseznamem"/>
        <w:rPr>
          <w:sz w:val="24"/>
          <w:szCs w:val="24"/>
        </w:rPr>
      </w:pPr>
    </w:p>
    <w:p w:rsidR="00745CD2" w:rsidRDefault="003F30AE" w:rsidP="008F140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Pythagoras, Herodotos, Platon, </w:t>
      </w:r>
      <w:proofErr w:type="spellStart"/>
      <w:r>
        <w:rPr>
          <w:sz w:val="24"/>
          <w:szCs w:val="24"/>
        </w:rPr>
        <w:t>Feidias</w:t>
      </w:r>
      <w:proofErr w:type="spellEnd"/>
      <w:r>
        <w:rPr>
          <w:sz w:val="24"/>
          <w:szCs w:val="24"/>
        </w:rPr>
        <w:t xml:space="preserve">, Hippokrates, Seneca, </w:t>
      </w:r>
      <w:proofErr w:type="spellStart"/>
      <w:r>
        <w:rPr>
          <w:sz w:val="24"/>
          <w:szCs w:val="24"/>
        </w:rPr>
        <w:t>Myrón</w:t>
      </w:r>
      <w:proofErr w:type="spellEnd"/>
      <w:r>
        <w:rPr>
          <w:sz w:val="24"/>
          <w:szCs w:val="24"/>
        </w:rPr>
        <w:t>, Homér, Aristoteles,</w:t>
      </w:r>
    </w:p>
    <w:p w:rsidR="003F30AE" w:rsidRDefault="003F30AE" w:rsidP="008F140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Cicero, </w:t>
      </w:r>
      <w:proofErr w:type="spellStart"/>
      <w:r>
        <w:rPr>
          <w:sz w:val="24"/>
          <w:szCs w:val="24"/>
        </w:rPr>
        <w:t>Demosthénes</w:t>
      </w:r>
      <w:proofErr w:type="spellEnd"/>
      <w:r>
        <w:rPr>
          <w:sz w:val="24"/>
          <w:szCs w:val="24"/>
        </w:rPr>
        <w:t>, Archimédes, Sokrates, Euklides, Demokritos.</w:t>
      </w:r>
    </w:p>
    <w:p w:rsidR="003F30AE" w:rsidRDefault="003F30AE" w:rsidP="008F1408">
      <w:pPr>
        <w:pStyle w:val="Odstavecseseznamem"/>
        <w:rPr>
          <w:sz w:val="24"/>
          <w:szCs w:val="24"/>
        </w:rPr>
      </w:pPr>
    </w:p>
    <w:p w:rsidR="00966FB4" w:rsidRDefault="005756E0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Filozofie</w:t>
      </w:r>
      <w:r w:rsidR="008F1408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966FB4" w:rsidRDefault="005756E0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Sochařství</w:t>
      </w:r>
      <w:r w:rsidR="008F1408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966FB4" w:rsidRDefault="005756E0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Lékařství</w:t>
      </w:r>
      <w:r w:rsidR="008F1408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…………………………………………………………………………………………….</w:t>
      </w:r>
    </w:p>
    <w:p w:rsidR="00966FB4" w:rsidRDefault="005756E0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Literatura……………………………………………………………………………………………………</w:t>
      </w:r>
    </w:p>
    <w:p w:rsidR="008F1408" w:rsidRDefault="005756E0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Řečnictví</w:t>
      </w:r>
      <w:r w:rsidR="008F1408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…………………………………………………………………………………………….</w:t>
      </w:r>
    </w:p>
    <w:p w:rsidR="008F1408" w:rsidRDefault="005756E0" w:rsidP="00966FB4">
      <w:pPr>
        <w:pStyle w:val="Odstavecseseznamem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Přírodní vědy………………………………………………………………………………………………</w:t>
      </w:r>
    </w:p>
    <w:p w:rsidR="005756E0" w:rsidRDefault="005756E0" w:rsidP="005756E0">
      <w:pPr>
        <w:pStyle w:val="Odstavecseseznamem"/>
        <w:ind w:left="1080"/>
        <w:rPr>
          <w:sz w:val="24"/>
          <w:szCs w:val="24"/>
        </w:rPr>
      </w:pPr>
    </w:p>
    <w:p w:rsidR="005756E0" w:rsidRDefault="005756E0" w:rsidP="005756E0">
      <w:pPr>
        <w:pStyle w:val="Odstavecseseznamem"/>
        <w:ind w:left="1080"/>
        <w:rPr>
          <w:sz w:val="24"/>
          <w:szCs w:val="24"/>
        </w:rPr>
      </w:pPr>
    </w:p>
    <w:p w:rsidR="000A6279" w:rsidRPr="006517D1" w:rsidRDefault="000A6279" w:rsidP="000A6279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 w:rsidRPr="006517D1">
        <w:rPr>
          <w:b/>
          <w:i/>
          <w:sz w:val="24"/>
          <w:szCs w:val="24"/>
        </w:rPr>
        <w:t xml:space="preserve">Letopočty přiřaďte k událostem </w:t>
      </w:r>
      <w:r w:rsidR="003F30AE">
        <w:rPr>
          <w:b/>
          <w:i/>
          <w:sz w:val="24"/>
          <w:szCs w:val="24"/>
        </w:rPr>
        <w:t>římských</w:t>
      </w:r>
      <w:r w:rsidRPr="006517D1">
        <w:rPr>
          <w:b/>
          <w:i/>
          <w:sz w:val="24"/>
          <w:szCs w:val="24"/>
        </w:rPr>
        <w:t xml:space="preserve"> </w:t>
      </w:r>
      <w:proofErr w:type="gramStart"/>
      <w:r w:rsidRPr="006517D1">
        <w:rPr>
          <w:b/>
          <w:i/>
          <w:sz w:val="24"/>
          <w:szCs w:val="24"/>
        </w:rPr>
        <w:t>dějin</w:t>
      </w:r>
      <w:r w:rsidRPr="006517D1">
        <w:rPr>
          <w:b/>
          <w:sz w:val="24"/>
          <w:szCs w:val="24"/>
        </w:rPr>
        <w:t xml:space="preserve"> :</w:t>
      </w:r>
      <w:proofErr w:type="gramEnd"/>
    </w:p>
    <w:p w:rsidR="000A6279" w:rsidRPr="006517D1" w:rsidRDefault="000A6279" w:rsidP="000A6279">
      <w:pPr>
        <w:pStyle w:val="Odstavecseseznamem"/>
        <w:rPr>
          <w:b/>
          <w:sz w:val="24"/>
          <w:szCs w:val="24"/>
        </w:rPr>
      </w:pPr>
    </w:p>
    <w:p w:rsidR="000A6279" w:rsidRDefault="00850E14" w:rsidP="000A6279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73</w:t>
      </w:r>
      <w:r w:rsidR="003F30AE">
        <w:rPr>
          <w:sz w:val="24"/>
          <w:szCs w:val="24"/>
        </w:rPr>
        <w:t xml:space="preserve"> </w:t>
      </w:r>
      <w:proofErr w:type="spellStart"/>
      <w:r w:rsidR="003F30AE">
        <w:rPr>
          <w:sz w:val="24"/>
          <w:szCs w:val="24"/>
        </w:rPr>
        <w:t>př.n.l</w:t>
      </w:r>
      <w:proofErr w:type="spellEnd"/>
      <w:r w:rsidR="003F30AE">
        <w:rPr>
          <w:sz w:val="24"/>
          <w:szCs w:val="24"/>
        </w:rPr>
        <w:t xml:space="preserve">, 272 </w:t>
      </w:r>
      <w:proofErr w:type="spellStart"/>
      <w:r w:rsidR="003F30AE">
        <w:rPr>
          <w:sz w:val="24"/>
          <w:szCs w:val="24"/>
        </w:rPr>
        <w:t>př.n.l</w:t>
      </w:r>
      <w:proofErr w:type="spellEnd"/>
      <w:r w:rsidR="003F30AE">
        <w:rPr>
          <w:sz w:val="24"/>
          <w:szCs w:val="24"/>
        </w:rPr>
        <w:t xml:space="preserve">, 753 </w:t>
      </w:r>
      <w:proofErr w:type="spellStart"/>
      <w:r w:rsidR="003F30AE">
        <w:rPr>
          <w:sz w:val="24"/>
          <w:szCs w:val="24"/>
        </w:rPr>
        <w:t>př.n.l</w:t>
      </w:r>
      <w:proofErr w:type="spellEnd"/>
      <w:r w:rsidR="003F30AE">
        <w:rPr>
          <w:sz w:val="24"/>
          <w:szCs w:val="24"/>
        </w:rPr>
        <w:t>, 510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př.n.l</w:t>
      </w:r>
      <w:proofErr w:type="spellEnd"/>
      <w:r>
        <w:rPr>
          <w:sz w:val="24"/>
          <w:szCs w:val="24"/>
        </w:rPr>
        <w:t>, 44</w:t>
      </w:r>
      <w:r w:rsidR="000A6279">
        <w:rPr>
          <w:sz w:val="24"/>
          <w:szCs w:val="24"/>
        </w:rPr>
        <w:t xml:space="preserve"> </w:t>
      </w:r>
      <w:proofErr w:type="spellStart"/>
      <w:r w:rsidR="000A6279">
        <w:rPr>
          <w:sz w:val="24"/>
          <w:szCs w:val="24"/>
        </w:rPr>
        <w:t>př.n.l</w:t>
      </w:r>
      <w:proofErr w:type="spellEnd"/>
      <w:r>
        <w:rPr>
          <w:sz w:val="24"/>
          <w:szCs w:val="24"/>
        </w:rPr>
        <w:t xml:space="preserve">, 313 n. l., 476 </w:t>
      </w:r>
      <w:proofErr w:type="gramStart"/>
      <w:r>
        <w:rPr>
          <w:sz w:val="24"/>
          <w:szCs w:val="24"/>
        </w:rPr>
        <w:t>n.l.</w:t>
      </w:r>
      <w:proofErr w:type="gramEnd"/>
    </w:p>
    <w:p w:rsidR="00745CD2" w:rsidRDefault="00745CD2" w:rsidP="000A6279">
      <w:pPr>
        <w:pStyle w:val="Odstavecseseznamem"/>
        <w:rPr>
          <w:sz w:val="24"/>
          <w:szCs w:val="24"/>
        </w:rPr>
      </w:pPr>
    </w:p>
    <w:p w:rsidR="000A6279" w:rsidRDefault="003F30AE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Založení Říma</w:t>
      </w:r>
    </w:p>
    <w:p w:rsidR="00850E14" w:rsidRDefault="00850E14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Křesťanství státním náboženstvím</w:t>
      </w:r>
    </w:p>
    <w:p w:rsidR="000A6279" w:rsidRDefault="003F30AE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Řím republikou</w:t>
      </w:r>
    </w:p>
    <w:p w:rsidR="000A6279" w:rsidRDefault="003F30AE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Sjednocení Itálie</w:t>
      </w:r>
    </w:p>
    <w:p w:rsidR="00850E14" w:rsidRDefault="00850E14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Zánik římské říše</w:t>
      </w:r>
    </w:p>
    <w:p w:rsidR="000A6279" w:rsidRDefault="00850E14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Spartakovo povstání</w:t>
      </w:r>
    </w:p>
    <w:p w:rsidR="000A6279" w:rsidRDefault="00850E14" w:rsidP="000A6279">
      <w:pPr>
        <w:pStyle w:val="Odstavecseseznamem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Zavraždění Caesara</w:t>
      </w:r>
    </w:p>
    <w:p w:rsidR="00850E14" w:rsidRPr="000A6279" w:rsidRDefault="00850E14" w:rsidP="00850E14">
      <w:pPr>
        <w:pStyle w:val="Odstavecseseznamem"/>
        <w:ind w:left="1080"/>
        <w:rPr>
          <w:sz w:val="24"/>
          <w:szCs w:val="24"/>
        </w:rPr>
      </w:pPr>
    </w:p>
    <w:p w:rsidR="000A6279" w:rsidRPr="000A6279" w:rsidRDefault="000A6279" w:rsidP="000A6279">
      <w:pPr>
        <w:pStyle w:val="Odstavecseseznamem"/>
        <w:rPr>
          <w:sz w:val="24"/>
          <w:szCs w:val="24"/>
        </w:rPr>
      </w:pP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966FB4" w:rsidRPr="00745CD2" w:rsidRDefault="00745CD2" w:rsidP="00966FB4">
      <w:pPr>
        <w:pStyle w:val="Odstavecseseznamem"/>
        <w:numPr>
          <w:ilvl w:val="0"/>
          <w:numId w:val="24"/>
        </w:numPr>
        <w:rPr>
          <w:i/>
          <w:sz w:val="24"/>
          <w:szCs w:val="24"/>
        </w:rPr>
      </w:pPr>
      <w:r w:rsidRPr="006517D1">
        <w:rPr>
          <w:b/>
          <w:i/>
          <w:sz w:val="24"/>
          <w:szCs w:val="24"/>
        </w:rPr>
        <w:t xml:space="preserve">Na základě úlohy </w:t>
      </w:r>
      <w:proofErr w:type="gramStart"/>
      <w:r w:rsidRPr="006517D1">
        <w:rPr>
          <w:b/>
          <w:i/>
          <w:sz w:val="24"/>
          <w:szCs w:val="24"/>
        </w:rPr>
        <w:t>č.2 vytvořte</w:t>
      </w:r>
      <w:proofErr w:type="gramEnd"/>
      <w:r w:rsidRPr="006517D1">
        <w:rPr>
          <w:b/>
          <w:i/>
          <w:sz w:val="24"/>
          <w:szCs w:val="24"/>
        </w:rPr>
        <w:t xml:space="preserve"> časovou přímku s uvedenými údaji</w:t>
      </w:r>
      <w:r w:rsidRPr="00745CD2">
        <w:rPr>
          <w:i/>
          <w:sz w:val="24"/>
          <w:szCs w:val="24"/>
        </w:rPr>
        <w:t xml:space="preserve"> :</w:t>
      </w:r>
    </w:p>
    <w:p w:rsidR="00745CD2" w:rsidRDefault="00745CD2" w:rsidP="00745CD2">
      <w:pPr>
        <w:pStyle w:val="Odstavecseseznamem"/>
        <w:rPr>
          <w:sz w:val="24"/>
          <w:szCs w:val="24"/>
        </w:rPr>
      </w:pP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745CD2" w:rsidRDefault="00745CD2" w:rsidP="0002242A">
      <w:pPr>
        <w:pStyle w:val="Odstavecseseznamem"/>
        <w:ind w:left="1080"/>
        <w:rPr>
          <w:sz w:val="24"/>
          <w:szCs w:val="24"/>
        </w:rPr>
      </w:pPr>
    </w:p>
    <w:p w:rsidR="00745CD2" w:rsidRDefault="00745CD2" w:rsidP="0002242A">
      <w:pPr>
        <w:pStyle w:val="Odstavecseseznamem"/>
        <w:ind w:left="1080"/>
        <w:rPr>
          <w:sz w:val="24"/>
          <w:szCs w:val="24"/>
        </w:rPr>
      </w:pPr>
    </w:p>
    <w:p w:rsidR="00745CD2" w:rsidRDefault="00745CD2" w:rsidP="0002242A">
      <w:pPr>
        <w:pStyle w:val="Odstavecseseznamem"/>
        <w:ind w:left="1080"/>
        <w:rPr>
          <w:sz w:val="24"/>
          <w:szCs w:val="24"/>
        </w:rPr>
      </w:pPr>
    </w:p>
    <w:p w:rsidR="00850E14" w:rsidRDefault="00850E14" w:rsidP="0002242A">
      <w:pPr>
        <w:pStyle w:val="Odstavecseseznamem"/>
        <w:ind w:left="1080"/>
        <w:rPr>
          <w:sz w:val="24"/>
          <w:szCs w:val="24"/>
        </w:rPr>
      </w:pPr>
    </w:p>
    <w:p w:rsidR="00745CD2" w:rsidRDefault="00745CD2" w:rsidP="0002242A">
      <w:pPr>
        <w:pStyle w:val="Odstavecseseznamem"/>
        <w:ind w:left="1080"/>
        <w:rPr>
          <w:sz w:val="24"/>
          <w:szCs w:val="24"/>
        </w:rPr>
      </w:pPr>
    </w:p>
    <w:p w:rsidR="00850E14" w:rsidRDefault="00850E14" w:rsidP="0002242A">
      <w:pPr>
        <w:pStyle w:val="Odstavecseseznamem"/>
        <w:ind w:left="1080"/>
        <w:rPr>
          <w:sz w:val="24"/>
          <w:szCs w:val="24"/>
        </w:rPr>
      </w:pPr>
    </w:p>
    <w:p w:rsidR="00966FB4" w:rsidRPr="006517D1" w:rsidRDefault="00745CD2" w:rsidP="00966FB4">
      <w:pPr>
        <w:pStyle w:val="Odstavecseseznamem"/>
        <w:numPr>
          <w:ilvl w:val="0"/>
          <w:numId w:val="24"/>
        </w:numPr>
        <w:rPr>
          <w:b/>
          <w:i/>
          <w:sz w:val="24"/>
          <w:szCs w:val="24"/>
        </w:rPr>
      </w:pPr>
      <w:r w:rsidRPr="006517D1">
        <w:rPr>
          <w:b/>
          <w:i/>
          <w:sz w:val="24"/>
          <w:szCs w:val="24"/>
        </w:rPr>
        <w:t xml:space="preserve">Vysvětlete výstižně uvedené </w:t>
      </w:r>
      <w:proofErr w:type="gramStart"/>
      <w:r w:rsidRPr="006517D1">
        <w:rPr>
          <w:b/>
          <w:i/>
          <w:sz w:val="24"/>
          <w:szCs w:val="24"/>
        </w:rPr>
        <w:t>pojmy</w:t>
      </w:r>
      <w:r w:rsidR="00966FB4" w:rsidRPr="006517D1">
        <w:rPr>
          <w:b/>
          <w:i/>
          <w:sz w:val="24"/>
          <w:szCs w:val="24"/>
        </w:rPr>
        <w:t xml:space="preserve"> :</w:t>
      </w:r>
      <w:proofErr w:type="gramEnd"/>
    </w:p>
    <w:p w:rsidR="00745CD2" w:rsidRPr="006517D1" w:rsidRDefault="00745CD2" w:rsidP="00745CD2">
      <w:pPr>
        <w:pStyle w:val="Odstavecseseznamem"/>
        <w:rPr>
          <w:b/>
          <w:i/>
          <w:sz w:val="24"/>
          <w:szCs w:val="24"/>
        </w:rPr>
      </w:pPr>
    </w:p>
    <w:p w:rsidR="00966FB4" w:rsidRDefault="00850E14" w:rsidP="00966FB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Kalokagáthos</w:t>
      </w:r>
      <w:proofErr w:type="spellEnd"/>
    </w:p>
    <w:p w:rsidR="00966FB4" w:rsidRDefault="00850E14" w:rsidP="00850E1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Carpe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diem</w:t>
      </w:r>
      <w:proofErr w:type="spellEnd"/>
    </w:p>
    <w:p w:rsidR="00850E14" w:rsidRPr="00850E14" w:rsidRDefault="00850E14" w:rsidP="00850E1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Stoici</w:t>
      </w:r>
      <w:r w:rsidR="00041F5A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>mus</w:t>
      </w:r>
    </w:p>
    <w:p w:rsidR="00966FB4" w:rsidRDefault="00850E14" w:rsidP="00966FB4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Kolonát</w:t>
      </w:r>
    </w:p>
    <w:p w:rsidR="0002242A" w:rsidRDefault="00201653" w:rsidP="0002242A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Diktátor</w:t>
      </w:r>
    </w:p>
    <w:p w:rsidR="00745CD2" w:rsidRDefault="00201653" w:rsidP="0002242A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Limes </w:t>
      </w:r>
      <w:proofErr w:type="spellStart"/>
      <w:r>
        <w:rPr>
          <w:sz w:val="24"/>
          <w:szCs w:val="24"/>
        </w:rPr>
        <w:t>Románum</w:t>
      </w:r>
      <w:proofErr w:type="spellEnd"/>
    </w:p>
    <w:p w:rsidR="00745CD2" w:rsidRDefault="00201653" w:rsidP="0002242A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Patricijové</w:t>
      </w:r>
    </w:p>
    <w:p w:rsidR="00745CD2" w:rsidRDefault="00201653" w:rsidP="0002242A">
      <w:pPr>
        <w:pStyle w:val="Odstavecseseznamem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Fórum </w:t>
      </w:r>
      <w:proofErr w:type="spellStart"/>
      <w:r>
        <w:rPr>
          <w:sz w:val="24"/>
          <w:szCs w:val="24"/>
        </w:rPr>
        <w:t>Romanum</w:t>
      </w:r>
      <w:proofErr w:type="spellEnd"/>
    </w:p>
    <w:p w:rsidR="00745CD2" w:rsidRPr="00745CD2" w:rsidRDefault="00745CD2" w:rsidP="00745CD2">
      <w:pPr>
        <w:pStyle w:val="Odstavecseseznamem"/>
        <w:ind w:left="1080"/>
        <w:rPr>
          <w:sz w:val="24"/>
          <w:szCs w:val="24"/>
        </w:rPr>
      </w:pPr>
    </w:p>
    <w:p w:rsidR="00F7130F" w:rsidRPr="00201653" w:rsidRDefault="00201653" w:rsidP="00201653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Pokuste se najít na mapě uvedená místa a napište událost, se kterou si jej </w:t>
      </w:r>
      <w:proofErr w:type="gramStart"/>
      <w:r>
        <w:rPr>
          <w:b/>
          <w:i/>
          <w:sz w:val="24"/>
          <w:szCs w:val="24"/>
        </w:rPr>
        <w:t>spojujete :</w:t>
      </w:r>
      <w:proofErr w:type="gramEnd"/>
    </w:p>
    <w:p w:rsidR="00201653" w:rsidRPr="00201653" w:rsidRDefault="00201653" w:rsidP="00201653">
      <w:pPr>
        <w:pStyle w:val="Odstavecseseznamem"/>
        <w:rPr>
          <w:b/>
          <w:sz w:val="24"/>
          <w:szCs w:val="24"/>
        </w:rPr>
      </w:pPr>
    </w:p>
    <w:p w:rsidR="00966FB4" w:rsidRDefault="00201653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Troja - </w:t>
      </w:r>
    </w:p>
    <w:p w:rsidR="00966FB4" w:rsidRDefault="00201653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Marathon</w:t>
      </w:r>
      <w:proofErr w:type="spellEnd"/>
      <w:r w:rsidR="00F7130F">
        <w:rPr>
          <w:sz w:val="24"/>
          <w:szCs w:val="24"/>
        </w:rPr>
        <w:t xml:space="preserve"> - </w:t>
      </w:r>
    </w:p>
    <w:p w:rsidR="00966FB4" w:rsidRDefault="00201653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Helespont</w:t>
      </w:r>
      <w:r w:rsidR="00F7130F">
        <w:rPr>
          <w:sz w:val="24"/>
          <w:szCs w:val="24"/>
        </w:rPr>
        <w:t xml:space="preserve"> - </w:t>
      </w:r>
    </w:p>
    <w:p w:rsidR="00966FB4" w:rsidRDefault="007B7B0C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Pompeje</w:t>
      </w:r>
      <w:r w:rsidR="00F7130F">
        <w:rPr>
          <w:sz w:val="24"/>
          <w:szCs w:val="24"/>
        </w:rPr>
        <w:t xml:space="preserve"> - </w:t>
      </w:r>
    </w:p>
    <w:p w:rsidR="00F7130F" w:rsidRDefault="007B7B0C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Kartágo – </w:t>
      </w:r>
    </w:p>
    <w:p w:rsidR="007B7B0C" w:rsidRDefault="007B7B0C" w:rsidP="00966FB4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Alexandrie - </w:t>
      </w:r>
    </w:p>
    <w:p w:rsidR="00F7130F" w:rsidRDefault="00F7130F" w:rsidP="00F7130F">
      <w:pPr>
        <w:rPr>
          <w:sz w:val="24"/>
          <w:szCs w:val="24"/>
        </w:rPr>
      </w:pPr>
    </w:p>
    <w:p w:rsidR="00F7130F" w:rsidRPr="006517D1" w:rsidRDefault="00201653" w:rsidP="00F7130F">
      <w:pPr>
        <w:pStyle w:val="Odstavecseseznamem"/>
        <w:numPr>
          <w:ilvl w:val="0"/>
          <w:numId w:val="24"/>
        </w:num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Nakreslete římskou</w:t>
      </w:r>
      <w:r w:rsidR="00F7130F" w:rsidRPr="006517D1">
        <w:rPr>
          <w:b/>
          <w:i/>
          <w:sz w:val="24"/>
          <w:szCs w:val="24"/>
        </w:rPr>
        <w:t xml:space="preserve"> stavbu s jejími charakteristickými </w:t>
      </w:r>
      <w:proofErr w:type="gramStart"/>
      <w:r w:rsidR="00F7130F" w:rsidRPr="006517D1">
        <w:rPr>
          <w:b/>
          <w:i/>
          <w:sz w:val="24"/>
          <w:szCs w:val="24"/>
        </w:rPr>
        <w:t>znaky :</w:t>
      </w:r>
      <w:proofErr w:type="gramEnd"/>
      <w:r w:rsidR="00F7130F" w:rsidRPr="006517D1">
        <w:rPr>
          <w:b/>
          <w:i/>
          <w:sz w:val="24"/>
          <w:szCs w:val="24"/>
        </w:rPr>
        <w:t xml:space="preserve"> </w:t>
      </w:r>
    </w:p>
    <w:p w:rsidR="00F7130F" w:rsidRDefault="00F7130F" w:rsidP="00F7130F">
      <w:pPr>
        <w:pStyle w:val="Odstavecseseznamem"/>
        <w:rPr>
          <w:i/>
          <w:sz w:val="24"/>
          <w:szCs w:val="24"/>
        </w:rPr>
      </w:pPr>
    </w:p>
    <w:p w:rsidR="009C6F35" w:rsidRDefault="009C6F35" w:rsidP="00F7130F">
      <w:pPr>
        <w:pStyle w:val="Odstavecseseznamem"/>
        <w:rPr>
          <w:i/>
          <w:sz w:val="24"/>
          <w:szCs w:val="24"/>
        </w:rPr>
      </w:pPr>
    </w:p>
    <w:p w:rsidR="009C6F35" w:rsidRDefault="009C6F35" w:rsidP="00F7130F">
      <w:pPr>
        <w:pStyle w:val="Odstavecseseznamem"/>
        <w:rPr>
          <w:i/>
          <w:sz w:val="24"/>
          <w:szCs w:val="24"/>
        </w:rPr>
      </w:pPr>
    </w:p>
    <w:p w:rsidR="00F7130F" w:rsidRPr="009C6F35" w:rsidRDefault="00201653" w:rsidP="00F7130F">
      <w:pPr>
        <w:pStyle w:val="Odstavecseseznamem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Vítězný </w:t>
      </w:r>
      <w:proofErr w:type="gramStart"/>
      <w:r>
        <w:rPr>
          <w:sz w:val="24"/>
          <w:szCs w:val="24"/>
        </w:rPr>
        <w:t>oblouk</w:t>
      </w:r>
      <w:r w:rsidR="009C6F35" w:rsidRPr="009C6F35">
        <w:rPr>
          <w:sz w:val="24"/>
          <w:szCs w:val="24"/>
        </w:rPr>
        <w:t xml:space="preserve">       </w:t>
      </w:r>
      <w:r w:rsidR="009C6F35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         c) Koloseum</w:t>
      </w:r>
      <w:proofErr w:type="gramEnd"/>
      <w:r w:rsidR="009C6F35" w:rsidRPr="009C6F35">
        <w:rPr>
          <w:sz w:val="24"/>
          <w:szCs w:val="24"/>
        </w:rPr>
        <w:t xml:space="preserve">                                          </w:t>
      </w:r>
    </w:p>
    <w:p w:rsidR="00F7130F" w:rsidRDefault="00F7130F" w:rsidP="00F7130F">
      <w:pPr>
        <w:pStyle w:val="Odstavecseseznamem"/>
        <w:ind w:left="1080"/>
        <w:rPr>
          <w:sz w:val="24"/>
          <w:szCs w:val="24"/>
        </w:rPr>
      </w:pPr>
    </w:p>
    <w:p w:rsidR="00F7130F" w:rsidRDefault="00F7130F" w:rsidP="00F7130F">
      <w:pPr>
        <w:pStyle w:val="Odstavecseseznamem"/>
        <w:ind w:left="1080"/>
        <w:rPr>
          <w:sz w:val="24"/>
          <w:szCs w:val="24"/>
        </w:rPr>
      </w:pPr>
    </w:p>
    <w:p w:rsidR="00F7130F" w:rsidRDefault="00F7130F" w:rsidP="00F7130F">
      <w:pPr>
        <w:pStyle w:val="Odstavecseseznamem"/>
        <w:ind w:left="1080"/>
        <w:rPr>
          <w:sz w:val="24"/>
          <w:szCs w:val="24"/>
        </w:rPr>
      </w:pPr>
    </w:p>
    <w:p w:rsidR="00F7130F" w:rsidRDefault="00F7130F" w:rsidP="00F7130F">
      <w:pPr>
        <w:pStyle w:val="Odstavecseseznamem"/>
        <w:ind w:left="1080"/>
        <w:rPr>
          <w:sz w:val="24"/>
          <w:szCs w:val="24"/>
        </w:rPr>
      </w:pPr>
    </w:p>
    <w:p w:rsidR="00201653" w:rsidRDefault="00201653" w:rsidP="00F7130F">
      <w:pPr>
        <w:pStyle w:val="Odstavecseseznamem"/>
        <w:ind w:left="1080"/>
        <w:rPr>
          <w:sz w:val="24"/>
          <w:szCs w:val="24"/>
        </w:rPr>
      </w:pPr>
    </w:p>
    <w:p w:rsidR="00201653" w:rsidRDefault="00201653" w:rsidP="00F7130F">
      <w:pPr>
        <w:pStyle w:val="Odstavecseseznamem"/>
        <w:ind w:left="1080"/>
        <w:rPr>
          <w:sz w:val="24"/>
          <w:szCs w:val="24"/>
        </w:rPr>
      </w:pPr>
    </w:p>
    <w:p w:rsidR="00F7130F" w:rsidRPr="00F7130F" w:rsidRDefault="00F7130F" w:rsidP="00F7130F">
      <w:pPr>
        <w:pStyle w:val="Odstavecseseznamem"/>
        <w:ind w:left="1080"/>
        <w:rPr>
          <w:sz w:val="24"/>
          <w:szCs w:val="24"/>
        </w:rPr>
      </w:pPr>
    </w:p>
    <w:p w:rsidR="00F7130F" w:rsidRPr="00F7130F" w:rsidRDefault="00201653" w:rsidP="00F7130F">
      <w:pPr>
        <w:pStyle w:val="Odstavecseseznamem"/>
        <w:numPr>
          <w:ilvl w:val="0"/>
          <w:numId w:val="4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Akvadukt</w:t>
      </w:r>
      <w:r w:rsidR="009C6F35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        d) Římská</w:t>
      </w:r>
      <w:proofErr w:type="gramEnd"/>
      <w:r>
        <w:rPr>
          <w:sz w:val="24"/>
          <w:szCs w:val="24"/>
        </w:rPr>
        <w:t xml:space="preserve"> bazilika</w:t>
      </w:r>
    </w:p>
    <w:p w:rsidR="0002242A" w:rsidRDefault="0002242A" w:rsidP="0002242A">
      <w:pPr>
        <w:pStyle w:val="Odstavecseseznamem"/>
        <w:ind w:left="1080"/>
        <w:rPr>
          <w:sz w:val="24"/>
          <w:szCs w:val="24"/>
        </w:rPr>
      </w:pPr>
    </w:p>
    <w:p w:rsidR="00240657" w:rsidRPr="00240657" w:rsidRDefault="00240657" w:rsidP="00240657">
      <w:pPr>
        <w:rPr>
          <w:sz w:val="24"/>
          <w:szCs w:val="24"/>
        </w:rPr>
      </w:pPr>
    </w:p>
    <w:sectPr w:rsidR="00240657" w:rsidRPr="00240657" w:rsidSect="009B0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E3" w:rsidRDefault="001627E3" w:rsidP="000A5706">
      <w:pPr>
        <w:spacing w:after="0" w:line="240" w:lineRule="auto"/>
      </w:pPr>
      <w:r>
        <w:separator/>
      </w:r>
    </w:p>
  </w:endnote>
  <w:endnote w:type="continuationSeparator" w:id="0">
    <w:p w:rsidR="001627E3" w:rsidRDefault="001627E3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1E" w:rsidRDefault="00995E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EDA" w:rsidRPr="007F4EDA" w:rsidRDefault="0062711A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-28575</wp:posOffset>
              </wp:positionV>
              <wp:extent cx="6516370" cy="0"/>
              <wp:effectExtent l="11430" t="9525" r="6350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35pt;margin-top:-2.25pt;width:513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Vq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OJtms4d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"/>
          </w:pict>
        </mc:Fallback>
      </mc:AlternateContent>
    </w:r>
    <w:r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1E" w:rsidRDefault="00995E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E3" w:rsidRDefault="001627E3" w:rsidP="000A5706">
      <w:pPr>
        <w:spacing w:after="0" w:line="240" w:lineRule="auto"/>
      </w:pPr>
      <w:r>
        <w:separator/>
      </w:r>
    </w:p>
  </w:footnote>
  <w:footnote w:type="continuationSeparator" w:id="0">
    <w:p w:rsidR="001627E3" w:rsidRDefault="001627E3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1E" w:rsidRDefault="00995E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V</w:t>
    </w:r>
    <w:r w:rsidR="00DE6D08">
      <w:rPr>
        <w:rFonts w:ascii="Times New Roman" w:hAnsi="Times New Roman"/>
        <w:bCs/>
        <w:sz w:val="16"/>
        <w:szCs w:val="16"/>
      </w:rPr>
      <w:t>Y_12_INOVACE_0</w:t>
    </w:r>
    <w:r w:rsidR="00995E1E">
      <w:rPr>
        <w:rFonts w:ascii="Times New Roman" w:hAnsi="Times New Roman"/>
        <w:bCs/>
        <w:sz w:val="16"/>
        <w:szCs w:val="16"/>
      </w:rPr>
      <w:t>2.2</w:t>
    </w:r>
    <w:r w:rsidR="008F1408">
      <w:rPr>
        <w:rFonts w:ascii="Times New Roman" w:hAnsi="Times New Roman"/>
        <w:bCs/>
        <w:sz w:val="16"/>
        <w:szCs w:val="16"/>
      </w:rPr>
      <w:t>0</w:t>
    </w:r>
    <w:r w:rsidR="00966FB4">
      <w:rPr>
        <w:rFonts w:ascii="Times New Roman" w:hAnsi="Times New Roman"/>
        <w:bCs/>
        <w:sz w:val="16"/>
        <w:szCs w:val="16"/>
      </w:rPr>
      <w:t>_Dě_</w:t>
    </w:r>
    <w:r w:rsidR="00995E1E">
      <w:rPr>
        <w:rFonts w:ascii="Times New Roman" w:hAnsi="Times New Roman"/>
        <w:bCs/>
        <w:sz w:val="16"/>
        <w:szCs w:val="16"/>
      </w:rPr>
      <w:t>Antika</w:t>
    </w:r>
    <w:r w:rsidR="008F1408">
      <w:rPr>
        <w:rFonts w:ascii="Times New Roman" w:hAnsi="Times New Roman"/>
        <w:bCs/>
        <w:sz w:val="16"/>
        <w:szCs w:val="16"/>
      </w:rPr>
      <w:t xml:space="preserve"> – </w:t>
    </w:r>
    <w:proofErr w:type="spellStart"/>
    <w:r w:rsidR="008F1408">
      <w:rPr>
        <w:rFonts w:ascii="Times New Roman" w:hAnsi="Times New Roman"/>
        <w:bCs/>
        <w:sz w:val="16"/>
        <w:szCs w:val="16"/>
      </w:rPr>
      <w:t>prac</w:t>
    </w:r>
    <w:proofErr w:type="spellEnd"/>
    <w:r w:rsidR="008F1408">
      <w:rPr>
        <w:rFonts w:ascii="Times New Roman" w:hAnsi="Times New Roman"/>
        <w:bCs/>
        <w:sz w:val="16"/>
        <w:szCs w:val="16"/>
      </w:rPr>
      <w:t xml:space="preserve">. </w:t>
    </w:r>
    <w:proofErr w:type="gramStart"/>
    <w:r w:rsidR="008F1408">
      <w:rPr>
        <w:rFonts w:ascii="Times New Roman" w:hAnsi="Times New Roman"/>
        <w:bCs/>
        <w:sz w:val="16"/>
        <w:szCs w:val="16"/>
      </w:rPr>
      <w:t>list</w:t>
    </w:r>
    <w:proofErr w:type="gramEnd"/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62711A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7F57F8">
      <w:rPr>
        <w:rFonts w:ascii="Times New Roman" w:hAnsi="Times New Roman"/>
        <w:bCs/>
        <w:sz w:val="16"/>
        <w:szCs w:val="16"/>
      </w:rPr>
      <w:t xml:space="preserve"> 1</w:t>
    </w:r>
    <w:r w:rsidR="0062711A">
      <w:rPr>
        <w:rFonts w:ascii="Times New Roman" w:hAnsi="Times New Roman"/>
        <w:bCs/>
        <w:sz w:val="16"/>
        <w:szCs w:val="16"/>
      </w:rPr>
      <w:t>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862FB8">
      <w:rPr>
        <w:rFonts w:ascii="Times New Roman" w:hAnsi="Times New Roman"/>
        <w:bCs/>
        <w:sz w:val="16"/>
        <w:szCs w:val="16"/>
      </w:rPr>
      <w:t xml:space="preserve"> Dějepis – Práce s historickými</w:t>
    </w:r>
    <w:r w:rsidR="0062711A">
      <w:rPr>
        <w:rFonts w:ascii="Times New Roman" w:hAnsi="Times New Roman"/>
        <w:bCs/>
        <w:sz w:val="16"/>
        <w:szCs w:val="16"/>
      </w:rPr>
      <w:t xml:space="preserve"> texty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C93B55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C93B55" w:rsidRPr="007F4EDA">
      <w:rPr>
        <w:rFonts w:ascii="Times New Roman" w:hAnsi="Times New Roman"/>
        <w:bCs/>
        <w:sz w:val="16"/>
        <w:szCs w:val="16"/>
      </w:rPr>
      <w:fldChar w:fldCharType="separate"/>
    </w:r>
    <w:r w:rsidR="00041F5A">
      <w:rPr>
        <w:rFonts w:ascii="Times New Roman" w:hAnsi="Times New Roman"/>
        <w:bCs/>
        <w:noProof/>
        <w:sz w:val="16"/>
        <w:szCs w:val="16"/>
      </w:rPr>
      <w:t>2</w:t>
    </w:r>
    <w:r w:rsidR="00C93B55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995E1E">
      <w:rPr>
        <w:rFonts w:ascii="Times New Roman" w:hAnsi="Times New Roman"/>
        <w:bCs/>
        <w:sz w:val="16"/>
        <w:szCs w:val="16"/>
      </w:rPr>
      <w:t xml:space="preserve"> říjen</w:t>
    </w:r>
    <w:r w:rsidR="0062711A">
      <w:rPr>
        <w:rFonts w:ascii="Times New Roman" w:hAnsi="Times New Roman"/>
        <w:bCs/>
        <w:sz w:val="16"/>
        <w:szCs w:val="16"/>
      </w:rPr>
      <w:t xml:space="preserve"> 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62711A">
      <w:rPr>
        <w:rFonts w:ascii="Times New Roman" w:hAnsi="Times New Roman"/>
        <w:bCs/>
        <w:sz w:val="16"/>
        <w:szCs w:val="16"/>
      </w:rPr>
      <w:t xml:space="preserve"> materiá</w:t>
    </w:r>
    <w:r w:rsidR="00862FB8">
      <w:rPr>
        <w:rFonts w:ascii="Times New Roman" w:hAnsi="Times New Roman"/>
        <w:bCs/>
        <w:sz w:val="16"/>
        <w:szCs w:val="16"/>
      </w:rPr>
      <w:t xml:space="preserve">l slouží k ověření historických znalostí a </w:t>
    </w:r>
    <w:proofErr w:type="spellStart"/>
    <w:r w:rsidR="00862FB8">
      <w:rPr>
        <w:rFonts w:ascii="Times New Roman" w:hAnsi="Times New Roman"/>
        <w:bCs/>
        <w:sz w:val="16"/>
        <w:szCs w:val="16"/>
      </w:rPr>
      <w:t>souvilostí</w:t>
    </w:r>
    <w:proofErr w:type="spellEnd"/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62711A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1E54FF" wp14:editId="2DAF9779">
              <wp:simplePos x="0" y="0"/>
              <wp:positionH relativeFrom="column">
                <wp:posOffset>-17145</wp:posOffset>
              </wp:positionH>
              <wp:positionV relativeFrom="paragraph">
                <wp:posOffset>21590</wp:posOffset>
              </wp:positionV>
              <wp:extent cx="6516370" cy="635"/>
              <wp:effectExtent l="11430" t="12065" r="635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63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1.7pt;width:513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eF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1E" w:rsidRDefault="00995E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690"/>
    <w:multiLevelType w:val="hybridMultilevel"/>
    <w:tmpl w:val="62387294"/>
    <w:lvl w:ilvl="0" w:tplc="0BE248E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02A17B2B"/>
    <w:multiLevelType w:val="hybridMultilevel"/>
    <w:tmpl w:val="4588E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A7F3E"/>
    <w:multiLevelType w:val="hybridMultilevel"/>
    <w:tmpl w:val="76889982"/>
    <w:lvl w:ilvl="0" w:tplc="CE5AD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A2346A"/>
    <w:multiLevelType w:val="hybridMultilevel"/>
    <w:tmpl w:val="850E041A"/>
    <w:lvl w:ilvl="0" w:tplc="9692CDC4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>
    <w:nsid w:val="0A4D5665"/>
    <w:multiLevelType w:val="hybridMultilevel"/>
    <w:tmpl w:val="D1A64802"/>
    <w:lvl w:ilvl="0" w:tplc="019C2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D1681F"/>
    <w:multiLevelType w:val="hybridMultilevel"/>
    <w:tmpl w:val="6986A654"/>
    <w:lvl w:ilvl="0" w:tplc="56624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A3B0E"/>
    <w:multiLevelType w:val="hybridMultilevel"/>
    <w:tmpl w:val="21EA65FE"/>
    <w:lvl w:ilvl="0" w:tplc="89286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A090B"/>
    <w:multiLevelType w:val="hybridMultilevel"/>
    <w:tmpl w:val="B40813A8"/>
    <w:lvl w:ilvl="0" w:tplc="0FE0892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1B68116D"/>
    <w:multiLevelType w:val="hybridMultilevel"/>
    <w:tmpl w:val="D93427B0"/>
    <w:lvl w:ilvl="0" w:tplc="7A8E350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1C661C5F"/>
    <w:multiLevelType w:val="hybridMultilevel"/>
    <w:tmpl w:val="6C9CFB3C"/>
    <w:lvl w:ilvl="0" w:tplc="3D22CC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>
    <w:nsid w:val="1FF250AF"/>
    <w:multiLevelType w:val="hybridMultilevel"/>
    <w:tmpl w:val="7A28BCF6"/>
    <w:lvl w:ilvl="0" w:tplc="473093F4">
      <w:start w:val="1"/>
      <w:numFmt w:val="decimal"/>
      <w:lvlText w:val="%1."/>
      <w:lvlJc w:val="left"/>
      <w:pPr>
        <w:ind w:left="53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>
    <w:nsid w:val="20EC36E3"/>
    <w:multiLevelType w:val="hybridMultilevel"/>
    <w:tmpl w:val="9378DBE2"/>
    <w:lvl w:ilvl="0" w:tplc="A27E5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7B5F13"/>
    <w:multiLevelType w:val="hybridMultilevel"/>
    <w:tmpl w:val="D654FE18"/>
    <w:lvl w:ilvl="0" w:tplc="A9209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DB7238"/>
    <w:multiLevelType w:val="hybridMultilevel"/>
    <w:tmpl w:val="C05E7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25874"/>
    <w:multiLevelType w:val="hybridMultilevel"/>
    <w:tmpl w:val="CCCC574E"/>
    <w:lvl w:ilvl="0" w:tplc="2530F3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>
    <w:nsid w:val="2E9C5FDC"/>
    <w:multiLevelType w:val="hybridMultilevel"/>
    <w:tmpl w:val="A7EED6DA"/>
    <w:lvl w:ilvl="0" w:tplc="A9B28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044032"/>
    <w:multiLevelType w:val="hybridMultilevel"/>
    <w:tmpl w:val="C1E88B78"/>
    <w:lvl w:ilvl="0" w:tplc="0D0A8F8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>
    <w:nsid w:val="339519C2"/>
    <w:multiLevelType w:val="hybridMultilevel"/>
    <w:tmpl w:val="8FB23C28"/>
    <w:lvl w:ilvl="0" w:tplc="9514A5D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>
    <w:nsid w:val="375212E0"/>
    <w:multiLevelType w:val="hybridMultilevel"/>
    <w:tmpl w:val="79F29688"/>
    <w:lvl w:ilvl="0" w:tplc="11FAF7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>
    <w:nsid w:val="3B072D0A"/>
    <w:multiLevelType w:val="hybridMultilevel"/>
    <w:tmpl w:val="0A0CD39E"/>
    <w:lvl w:ilvl="0" w:tplc="D58A99FE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0">
    <w:nsid w:val="3DDE2625"/>
    <w:multiLevelType w:val="hybridMultilevel"/>
    <w:tmpl w:val="CB16C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C7715"/>
    <w:multiLevelType w:val="hybridMultilevel"/>
    <w:tmpl w:val="FA785F5E"/>
    <w:lvl w:ilvl="0" w:tplc="824E6A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2">
    <w:nsid w:val="41477446"/>
    <w:multiLevelType w:val="hybridMultilevel"/>
    <w:tmpl w:val="F25C3726"/>
    <w:lvl w:ilvl="0" w:tplc="58B48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1C5B7E"/>
    <w:multiLevelType w:val="hybridMultilevel"/>
    <w:tmpl w:val="02F00F18"/>
    <w:lvl w:ilvl="0" w:tplc="639AA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971E97"/>
    <w:multiLevelType w:val="hybridMultilevel"/>
    <w:tmpl w:val="041CE5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63A8B"/>
    <w:multiLevelType w:val="hybridMultilevel"/>
    <w:tmpl w:val="1444F37C"/>
    <w:lvl w:ilvl="0" w:tplc="4530C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777307"/>
    <w:multiLevelType w:val="hybridMultilevel"/>
    <w:tmpl w:val="EA601C0A"/>
    <w:lvl w:ilvl="0" w:tplc="0DFCD0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C744EA"/>
    <w:multiLevelType w:val="hybridMultilevel"/>
    <w:tmpl w:val="0EBCC480"/>
    <w:lvl w:ilvl="0" w:tplc="4AC0FD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360162"/>
    <w:multiLevelType w:val="hybridMultilevel"/>
    <w:tmpl w:val="817021BC"/>
    <w:lvl w:ilvl="0" w:tplc="E3C49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36059E"/>
    <w:multiLevelType w:val="hybridMultilevel"/>
    <w:tmpl w:val="A1A49C2E"/>
    <w:lvl w:ilvl="0" w:tplc="AC469A7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FE6439"/>
    <w:multiLevelType w:val="hybridMultilevel"/>
    <w:tmpl w:val="580C2390"/>
    <w:lvl w:ilvl="0" w:tplc="3392E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904F5E"/>
    <w:multiLevelType w:val="multilevel"/>
    <w:tmpl w:val="1AC69972"/>
    <w:lvl w:ilvl="0">
      <w:start w:val="1"/>
      <w:numFmt w:val="bullet"/>
      <w:pStyle w:val="otazky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812"/>
        </w:tabs>
        <w:ind w:left="8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4"/>
        </w:tabs>
        <w:ind w:left="12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8"/>
        </w:tabs>
        <w:ind w:left="17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52"/>
        </w:tabs>
        <w:ind w:left="22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6"/>
        </w:tabs>
        <w:ind w:left="27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64"/>
        </w:tabs>
        <w:ind w:left="37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40"/>
        </w:tabs>
        <w:ind w:left="4340" w:hanging="1440"/>
      </w:pPr>
      <w:rPr>
        <w:rFonts w:hint="default"/>
      </w:rPr>
    </w:lvl>
  </w:abstractNum>
  <w:abstractNum w:abstractNumId="32">
    <w:nsid w:val="608E76B1"/>
    <w:multiLevelType w:val="hybridMultilevel"/>
    <w:tmpl w:val="45C86F98"/>
    <w:lvl w:ilvl="0" w:tplc="FBA825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>
    <w:nsid w:val="64282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4FF5973"/>
    <w:multiLevelType w:val="hybridMultilevel"/>
    <w:tmpl w:val="EC52BF6A"/>
    <w:lvl w:ilvl="0" w:tplc="36C4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EF1EAE"/>
    <w:multiLevelType w:val="hybridMultilevel"/>
    <w:tmpl w:val="2D801022"/>
    <w:lvl w:ilvl="0" w:tplc="F3802F0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6">
    <w:nsid w:val="70F400A3"/>
    <w:multiLevelType w:val="multilevel"/>
    <w:tmpl w:val="1F6E43EC"/>
    <w:lvl w:ilvl="0">
      <w:start w:val="1"/>
      <w:numFmt w:val="decimal"/>
      <w:pStyle w:val="kriteri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>
    <w:nsid w:val="73527123"/>
    <w:multiLevelType w:val="hybridMultilevel"/>
    <w:tmpl w:val="97AE8C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6D39F9"/>
    <w:multiLevelType w:val="hybridMultilevel"/>
    <w:tmpl w:val="D9E00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D193E"/>
    <w:multiLevelType w:val="hybridMultilevel"/>
    <w:tmpl w:val="3DAA12C2"/>
    <w:lvl w:ilvl="0" w:tplc="48065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56E5AE8"/>
    <w:multiLevelType w:val="hybridMultilevel"/>
    <w:tmpl w:val="852A3490"/>
    <w:lvl w:ilvl="0" w:tplc="224C08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183758"/>
    <w:multiLevelType w:val="hybridMultilevel"/>
    <w:tmpl w:val="28E67D0E"/>
    <w:lvl w:ilvl="0" w:tplc="0D3E815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7"/>
  </w:num>
  <w:num w:numId="2">
    <w:abstractNumId w:val="31"/>
  </w:num>
  <w:num w:numId="3">
    <w:abstractNumId w:val="10"/>
  </w:num>
  <w:num w:numId="4">
    <w:abstractNumId w:val="38"/>
  </w:num>
  <w:num w:numId="5">
    <w:abstractNumId w:val="13"/>
  </w:num>
  <w:num w:numId="6">
    <w:abstractNumId w:val="20"/>
  </w:num>
  <w:num w:numId="7">
    <w:abstractNumId w:val="34"/>
  </w:num>
  <w:num w:numId="8">
    <w:abstractNumId w:val="37"/>
  </w:num>
  <w:num w:numId="9">
    <w:abstractNumId w:val="33"/>
  </w:num>
  <w:num w:numId="10">
    <w:abstractNumId w:val="36"/>
  </w:num>
  <w:num w:numId="11">
    <w:abstractNumId w:val="32"/>
  </w:num>
  <w:num w:numId="12">
    <w:abstractNumId w:val="0"/>
  </w:num>
  <w:num w:numId="13">
    <w:abstractNumId w:val="8"/>
  </w:num>
  <w:num w:numId="14">
    <w:abstractNumId w:val="35"/>
  </w:num>
  <w:num w:numId="15">
    <w:abstractNumId w:val="16"/>
  </w:num>
  <w:num w:numId="16">
    <w:abstractNumId w:val="41"/>
  </w:num>
  <w:num w:numId="17">
    <w:abstractNumId w:val="14"/>
  </w:num>
  <w:num w:numId="18">
    <w:abstractNumId w:val="7"/>
  </w:num>
  <w:num w:numId="19">
    <w:abstractNumId w:val="3"/>
  </w:num>
  <w:num w:numId="20">
    <w:abstractNumId w:val="9"/>
  </w:num>
  <w:num w:numId="21">
    <w:abstractNumId w:val="19"/>
  </w:num>
  <w:num w:numId="22">
    <w:abstractNumId w:val="18"/>
  </w:num>
  <w:num w:numId="23">
    <w:abstractNumId w:val="21"/>
  </w:num>
  <w:num w:numId="24">
    <w:abstractNumId w:val="1"/>
  </w:num>
  <w:num w:numId="25">
    <w:abstractNumId w:val="27"/>
  </w:num>
  <w:num w:numId="26">
    <w:abstractNumId w:val="24"/>
  </w:num>
  <w:num w:numId="27">
    <w:abstractNumId w:val="5"/>
  </w:num>
  <w:num w:numId="28">
    <w:abstractNumId w:val="6"/>
  </w:num>
  <w:num w:numId="29">
    <w:abstractNumId w:val="40"/>
  </w:num>
  <w:num w:numId="30">
    <w:abstractNumId w:val="22"/>
  </w:num>
  <w:num w:numId="31">
    <w:abstractNumId w:val="12"/>
  </w:num>
  <w:num w:numId="32">
    <w:abstractNumId w:val="2"/>
  </w:num>
  <w:num w:numId="33">
    <w:abstractNumId w:val="11"/>
  </w:num>
  <w:num w:numId="34">
    <w:abstractNumId w:val="25"/>
  </w:num>
  <w:num w:numId="35">
    <w:abstractNumId w:val="4"/>
  </w:num>
  <w:num w:numId="36">
    <w:abstractNumId w:val="39"/>
  </w:num>
  <w:num w:numId="37">
    <w:abstractNumId w:val="28"/>
  </w:num>
  <w:num w:numId="38">
    <w:abstractNumId w:val="26"/>
  </w:num>
  <w:num w:numId="39">
    <w:abstractNumId w:val="23"/>
  </w:num>
  <w:num w:numId="40">
    <w:abstractNumId w:val="30"/>
  </w:num>
  <w:num w:numId="41">
    <w:abstractNumId w:val="15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1A"/>
    <w:rsid w:val="0000668A"/>
    <w:rsid w:val="00015EDC"/>
    <w:rsid w:val="00016CB7"/>
    <w:rsid w:val="0002242A"/>
    <w:rsid w:val="00041F5A"/>
    <w:rsid w:val="00047491"/>
    <w:rsid w:val="00047E2F"/>
    <w:rsid w:val="00080922"/>
    <w:rsid w:val="00083F56"/>
    <w:rsid w:val="0009089D"/>
    <w:rsid w:val="000A5706"/>
    <w:rsid w:val="000A6279"/>
    <w:rsid w:val="000A7F1C"/>
    <w:rsid w:val="000C5835"/>
    <w:rsid w:val="000D6600"/>
    <w:rsid w:val="00112FDE"/>
    <w:rsid w:val="00131234"/>
    <w:rsid w:val="00131F61"/>
    <w:rsid w:val="001627E3"/>
    <w:rsid w:val="001A59EB"/>
    <w:rsid w:val="001D1493"/>
    <w:rsid w:val="00201653"/>
    <w:rsid w:val="00231C1D"/>
    <w:rsid w:val="00233CB2"/>
    <w:rsid w:val="00240657"/>
    <w:rsid w:val="0024527D"/>
    <w:rsid w:val="0025709F"/>
    <w:rsid w:val="00293805"/>
    <w:rsid w:val="002B7D8A"/>
    <w:rsid w:val="002E60AB"/>
    <w:rsid w:val="002E7CFA"/>
    <w:rsid w:val="002F2311"/>
    <w:rsid w:val="002F31D6"/>
    <w:rsid w:val="002F4753"/>
    <w:rsid w:val="003235B5"/>
    <w:rsid w:val="003343DC"/>
    <w:rsid w:val="00341012"/>
    <w:rsid w:val="00355EEA"/>
    <w:rsid w:val="00385B2A"/>
    <w:rsid w:val="003A47DB"/>
    <w:rsid w:val="003B3D02"/>
    <w:rsid w:val="003F30AE"/>
    <w:rsid w:val="00402B9A"/>
    <w:rsid w:val="004069D6"/>
    <w:rsid w:val="00417838"/>
    <w:rsid w:val="004361A8"/>
    <w:rsid w:val="0047068C"/>
    <w:rsid w:val="00480B69"/>
    <w:rsid w:val="004B722B"/>
    <w:rsid w:val="004D0E76"/>
    <w:rsid w:val="004D437F"/>
    <w:rsid w:val="004D4B02"/>
    <w:rsid w:val="004F01A3"/>
    <w:rsid w:val="00523954"/>
    <w:rsid w:val="005756E0"/>
    <w:rsid w:val="005807D1"/>
    <w:rsid w:val="005922CA"/>
    <w:rsid w:val="00592FC0"/>
    <w:rsid w:val="005F4949"/>
    <w:rsid w:val="00626F15"/>
    <w:rsid w:val="0062711A"/>
    <w:rsid w:val="00631335"/>
    <w:rsid w:val="0063242B"/>
    <w:rsid w:val="00633926"/>
    <w:rsid w:val="00635451"/>
    <w:rsid w:val="006517D1"/>
    <w:rsid w:val="00681A51"/>
    <w:rsid w:val="00681ABF"/>
    <w:rsid w:val="006B3026"/>
    <w:rsid w:val="006D1FA3"/>
    <w:rsid w:val="006E1B3C"/>
    <w:rsid w:val="006E2F29"/>
    <w:rsid w:val="006F6C93"/>
    <w:rsid w:val="00741881"/>
    <w:rsid w:val="00745CD2"/>
    <w:rsid w:val="00757312"/>
    <w:rsid w:val="00765EB4"/>
    <w:rsid w:val="007759E5"/>
    <w:rsid w:val="007946AD"/>
    <w:rsid w:val="007B7B0C"/>
    <w:rsid w:val="007E0A9B"/>
    <w:rsid w:val="007F4EDA"/>
    <w:rsid w:val="007F57F8"/>
    <w:rsid w:val="007F5CC7"/>
    <w:rsid w:val="007F6905"/>
    <w:rsid w:val="00804E47"/>
    <w:rsid w:val="008314E1"/>
    <w:rsid w:val="00844AF2"/>
    <w:rsid w:val="00850E14"/>
    <w:rsid w:val="00862FB8"/>
    <w:rsid w:val="008768F8"/>
    <w:rsid w:val="0088485F"/>
    <w:rsid w:val="008F1408"/>
    <w:rsid w:val="00966FB4"/>
    <w:rsid w:val="00972C18"/>
    <w:rsid w:val="00995E1E"/>
    <w:rsid w:val="009B099C"/>
    <w:rsid w:val="009C6F35"/>
    <w:rsid w:val="009F38B1"/>
    <w:rsid w:val="00A10D53"/>
    <w:rsid w:val="00A15E77"/>
    <w:rsid w:val="00A55AF5"/>
    <w:rsid w:val="00A61CE6"/>
    <w:rsid w:val="00A62286"/>
    <w:rsid w:val="00A67569"/>
    <w:rsid w:val="00A75197"/>
    <w:rsid w:val="00AB2BE7"/>
    <w:rsid w:val="00AD57D5"/>
    <w:rsid w:val="00AD74EC"/>
    <w:rsid w:val="00AE1183"/>
    <w:rsid w:val="00B03567"/>
    <w:rsid w:val="00B57048"/>
    <w:rsid w:val="00B654EE"/>
    <w:rsid w:val="00B93250"/>
    <w:rsid w:val="00BB0092"/>
    <w:rsid w:val="00BB3EBC"/>
    <w:rsid w:val="00BD3991"/>
    <w:rsid w:val="00C24D3F"/>
    <w:rsid w:val="00C33CF0"/>
    <w:rsid w:val="00C5774D"/>
    <w:rsid w:val="00C93B55"/>
    <w:rsid w:val="00CA5167"/>
    <w:rsid w:val="00CA5A8E"/>
    <w:rsid w:val="00CC44C5"/>
    <w:rsid w:val="00CD5FF5"/>
    <w:rsid w:val="00CE01F3"/>
    <w:rsid w:val="00CE2FA2"/>
    <w:rsid w:val="00CE5049"/>
    <w:rsid w:val="00CF123B"/>
    <w:rsid w:val="00CF1E29"/>
    <w:rsid w:val="00D059D3"/>
    <w:rsid w:val="00D0784E"/>
    <w:rsid w:val="00D25FFB"/>
    <w:rsid w:val="00D53BD4"/>
    <w:rsid w:val="00D75793"/>
    <w:rsid w:val="00D8187C"/>
    <w:rsid w:val="00DC4E31"/>
    <w:rsid w:val="00DC72D4"/>
    <w:rsid w:val="00DE4E7A"/>
    <w:rsid w:val="00DE6D08"/>
    <w:rsid w:val="00E05012"/>
    <w:rsid w:val="00E105BE"/>
    <w:rsid w:val="00E12812"/>
    <w:rsid w:val="00E249BB"/>
    <w:rsid w:val="00E43A01"/>
    <w:rsid w:val="00E56B42"/>
    <w:rsid w:val="00EA3F78"/>
    <w:rsid w:val="00EA79AD"/>
    <w:rsid w:val="00EF7A4F"/>
    <w:rsid w:val="00F05A0F"/>
    <w:rsid w:val="00F12006"/>
    <w:rsid w:val="00F674A4"/>
    <w:rsid w:val="00F7130F"/>
    <w:rsid w:val="00F8379A"/>
    <w:rsid w:val="00F86C13"/>
    <w:rsid w:val="00FF168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D3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15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A79AD"/>
    <w:pPr>
      <w:keepNext/>
      <w:autoSpaceDE w:val="0"/>
      <w:autoSpaceDN w:val="0"/>
      <w:spacing w:after="0" w:line="240" w:lineRule="auto"/>
      <w:ind w:left="180" w:right="-1211"/>
      <w:jc w:val="both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E4E7A"/>
    <w:pPr>
      <w:ind w:left="720"/>
      <w:contextualSpacing/>
    </w:pPr>
  </w:style>
  <w:style w:type="paragraph" w:customStyle="1" w:styleId="NormlnIMP">
    <w:name w:val="Normální_IMP"/>
    <w:basedOn w:val="Normln"/>
    <w:rsid w:val="007759E5"/>
    <w:pPr>
      <w:widowControl w:val="0"/>
      <w:spacing w:after="0" w:line="228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A79AD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text">
    <w:name w:val="!_text"/>
    <w:basedOn w:val="Normln"/>
    <w:link w:val="textChar"/>
    <w:rsid w:val="00EA79AD"/>
    <w:pPr>
      <w:autoSpaceDE w:val="0"/>
      <w:autoSpaceDN w:val="0"/>
      <w:spacing w:after="0" w:line="240" w:lineRule="auto"/>
      <w:ind w:left="170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otazky">
    <w:name w:val="!_otazky"/>
    <w:basedOn w:val="text"/>
    <w:next w:val="text"/>
    <w:rsid w:val="00EA79AD"/>
    <w:pPr>
      <w:numPr>
        <w:numId w:val="2"/>
      </w:numPr>
      <w:tabs>
        <w:tab w:val="clear" w:pos="530"/>
        <w:tab w:val="num" w:pos="360"/>
        <w:tab w:val="left" w:pos="567"/>
      </w:tabs>
      <w:ind w:left="170" w:firstLine="0"/>
    </w:pPr>
  </w:style>
  <w:style w:type="character" w:customStyle="1" w:styleId="textChar">
    <w:name w:val="!_text Char"/>
    <w:link w:val="text"/>
    <w:rsid w:val="00EA79AD"/>
    <w:rPr>
      <w:rFonts w:ascii="Times New Roman" w:eastAsia="Times New Roman" w:hAnsi="Times New Roman"/>
      <w:sz w:val="24"/>
    </w:rPr>
  </w:style>
  <w:style w:type="character" w:styleId="Hypertextovodkaz">
    <w:name w:val="Hyperlink"/>
    <w:rsid w:val="00EA79A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15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nazev">
    <w:name w:val="!_nazev"/>
    <w:basedOn w:val="text"/>
    <w:link w:val="nazevChar"/>
    <w:rsid w:val="00A15E77"/>
    <w:rPr>
      <w:b/>
      <w:bCs/>
    </w:rPr>
  </w:style>
  <w:style w:type="character" w:customStyle="1" w:styleId="nazevChar">
    <w:name w:val="!_nazev Char"/>
    <w:link w:val="nazev"/>
    <w:rsid w:val="00A15E77"/>
    <w:rPr>
      <w:rFonts w:ascii="Times New Roman" w:eastAsia="Times New Roman" w:hAnsi="Times New Roman"/>
      <w:b/>
      <w:bCs/>
      <w:sz w:val="24"/>
    </w:rPr>
  </w:style>
  <w:style w:type="character" w:customStyle="1" w:styleId="textCharChar">
    <w:name w:val="!_text Char Char"/>
    <w:rsid w:val="004D0E76"/>
    <w:rPr>
      <w:sz w:val="24"/>
    </w:rPr>
  </w:style>
  <w:style w:type="paragraph" w:customStyle="1" w:styleId="kriteria">
    <w:name w:val="!_kriteria"/>
    <w:basedOn w:val="Normln"/>
    <w:rsid w:val="00AE1183"/>
    <w:pPr>
      <w:numPr>
        <w:numId w:val="10"/>
      </w:numPr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cs-CZ"/>
    </w:rPr>
  </w:style>
  <w:style w:type="paragraph" w:customStyle="1" w:styleId="poznmky">
    <w:name w:val="!_poznámky"/>
    <w:basedOn w:val="text"/>
    <w:rsid w:val="00AE1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\AppData\Local\Temp\Rar$DI62.760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400ECBB4-0943-48EB-9DD8-A29FC494740F}"/>
</file>

<file path=customXml/itemProps2.xml><?xml version="1.0" encoding="utf-8"?>
<ds:datastoreItem xmlns:ds="http://schemas.openxmlformats.org/officeDocument/2006/customXml" ds:itemID="{8BE34D07-6328-46F1-8CE4-38C18EAF91DC}"/>
</file>

<file path=customXml/itemProps3.xml><?xml version="1.0" encoding="utf-8"?>
<ds:datastoreItem xmlns:ds="http://schemas.openxmlformats.org/officeDocument/2006/customXml" ds:itemID="{08F6F4AA-B907-4E4F-BFD1-CE14C0539452}"/>
</file>

<file path=customXml/itemProps4.xml><?xml version="1.0" encoding="utf-8"?>
<ds:datastoreItem xmlns:ds="http://schemas.openxmlformats.org/officeDocument/2006/customXml" ds:itemID="{6FC2DEAB-2FC2-4F95-8B00-9AE861FBFC6E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480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92</cp:revision>
  <cp:lastPrinted>2011-02-23T11:09:00Z</cp:lastPrinted>
  <dcterms:created xsi:type="dcterms:W3CDTF">2013-02-02T10:59:00Z</dcterms:created>
  <dcterms:modified xsi:type="dcterms:W3CDTF">2013-11-02T08:43:00Z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