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8D" w:rsidRDefault="00D9448D" w:rsidP="003235B5">
      <w:pPr>
        <w:pStyle w:val="text"/>
        <w:rPr>
          <w:szCs w:val="24"/>
        </w:rPr>
      </w:pPr>
      <w:r>
        <w:rPr>
          <w:szCs w:val="24"/>
        </w:rPr>
        <w:t xml:space="preserve">                                                 </w:t>
      </w:r>
    </w:p>
    <w:p w:rsidR="00DE6D08" w:rsidRPr="00917188" w:rsidRDefault="00D9448D" w:rsidP="003235B5">
      <w:pPr>
        <w:pStyle w:val="text"/>
        <w:rPr>
          <w:b/>
          <w:i/>
          <w:sz w:val="44"/>
          <w:szCs w:val="44"/>
          <w:u w:val="single"/>
        </w:rPr>
      </w:pPr>
      <w:r w:rsidRPr="00047E65">
        <w:rPr>
          <w:sz w:val="44"/>
          <w:szCs w:val="44"/>
        </w:rPr>
        <w:t xml:space="preserve">                </w:t>
      </w:r>
      <w:r w:rsidR="00917188">
        <w:rPr>
          <w:sz w:val="44"/>
          <w:szCs w:val="44"/>
        </w:rPr>
        <w:t xml:space="preserve">        </w:t>
      </w:r>
      <w:r w:rsidR="006E33E8">
        <w:rPr>
          <w:b/>
          <w:i/>
          <w:sz w:val="44"/>
          <w:szCs w:val="44"/>
          <w:u w:val="single"/>
        </w:rPr>
        <w:t>Raný středověk</w:t>
      </w:r>
      <w:r w:rsidR="00917188" w:rsidRPr="00917188">
        <w:rPr>
          <w:b/>
          <w:i/>
          <w:sz w:val="44"/>
          <w:szCs w:val="44"/>
          <w:u w:val="single"/>
        </w:rPr>
        <w:t xml:space="preserve"> – test </w:t>
      </w:r>
    </w:p>
    <w:p w:rsidR="00047E65" w:rsidRDefault="00047E65" w:rsidP="003235B5">
      <w:pPr>
        <w:pStyle w:val="text"/>
        <w:rPr>
          <w:b/>
          <w:i/>
          <w:sz w:val="44"/>
          <w:szCs w:val="44"/>
          <w:u w:val="single"/>
        </w:rPr>
      </w:pPr>
    </w:p>
    <w:p w:rsidR="00047E65" w:rsidRPr="00047E65" w:rsidRDefault="007A6A72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Stěhování národů </w:t>
      </w:r>
      <w:proofErr w:type="gramStart"/>
      <w:r>
        <w:rPr>
          <w:szCs w:val="24"/>
        </w:rPr>
        <w:t>vyvolali</w:t>
      </w:r>
      <w:r w:rsidR="00184CFC">
        <w:rPr>
          <w:szCs w:val="24"/>
        </w:rPr>
        <w:t xml:space="preserve"> :</w:t>
      </w:r>
      <w:proofErr w:type="gramEnd"/>
    </w:p>
    <w:p w:rsidR="00047E65" w:rsidRPr="00047E65" w:rsidRDefault="00047E65" w:rsidP="00047E65">
      <w:pPr>
        <w:pStyle w:val="text"/>
        <w:ind w:left="530"/>
        <w:rPr>
          <w:b/>
          <w:szCs w:val="24"/>
        </w:rPr>
      </w:pPr>
    </w:p>
    <w:p w:rsidR="00047E65" w:rsidRPr="00047E65" w:rsidRDefault="007A6A72" w:rsidP="005F1E62">
      <w:pPr>
        <w:pStyle w:val="text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Avaři</w:t>
      </w:r>
    </w:p>
    <w:p w:rsidR="00047E65" w:rsidRPr="00047E65" w:rsidRDefault="007A6A72" w:rsidP="005F1E62">
      <w:pPr>
        <w:pStyle w:val="text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Hunové</w:t>
      </w:r>
    </w:p>
    <w:p w:rsidR="00047E65" w:rsidRDefault="007A6A72" w:rsidP="00184CFC">
      <w:pPr>
        <w:pStyle w:val="text"/>
        <w:numPr>
          <w:ilvl w:val="0"/>
          <w:numId w:val="4"/>
        </w:numPr>
        <w:rPr>
          <w:szCs w:val="24"/>
        </w:rPr>
      </w:pPr>
      <w:r w:rsidRPr="007A6A72">
        <w:rPr>
          <w:szCs w:val="24"/>
        </w:rPr>
        <w:t>Kvádové</w:t>
      </w:r>
    </w:p>
    <w:p w:rsidR="007A6A72" w:rsidRDefault="007A6A72" w:rsidP="00184CFC">
      <w:pPr>
        <w:pStyle w:val="text"/>
        <w:numPr>
          <w:ilvl w:val="0"/>
          <w:numId w:val="4"/>
        </w:numPr>
        <w:rPr>
          <w:szCs w:val="24"/>
        </w:rPr>
      </w:pPr>
      <w:r>
        <w:rPr>
          <w:szCs w:val="24"/>
        </w:rPr>
        <w:t>Normané</w:t>
      </w:r>
    </w:p>
    <w:p w:rsidR="007A6A72" w:rsidRPr="007A6A72" w:rsidRDefault="007A6A72" w:rsidP="007A6A72">
      <w:pPr>
        <w:pStyle w:val="text"/>
        <w:ind w:left="890"/>
        <w:rPr>
          <w:szCs w:val="24"/>
        </w:rPr>
      </w:pPr>
    </w:p>
    <w:p w:rsidR="00047E65" w:rsidRPr="00047E65" w:rsidRDefault="007A6A72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Nejvýznamnějším státem v Evropě na počátku středověkých dějin </w:t>
      </w:r>
      <w:proofErr w:type="gramStart"/>
      <w:r>
        <w:rPr>
          <w:szCs w:val="24"/>
        </w:rPr>
        <w:t>byla</w:t>
      </w:r>
      <w:r w:rsidR="00184CFC">
        <w:rPr>
          <w:szCs w:val="24"/>
        </w:rPr>
        <w:t xml:space="preserve"> :</w:t>
      </w:r>
      <w:proofErr w:type="gramEnd"/>
    </w:p>
    <w:p w:rsidR="00047E65" w:rsidRDefault="00047E65" w:rsidP="00047E65">
      <w:pPr>
        <w:pStyle w:val="text"/>
        <w:rPr>
          <w:b/>
          <w:szCs w:val="24"/>
        </w:rPr>
      </w:pPr>
    </w:p>
    <w:p w:rsidR="00047E65" w:rsidRDefault="007A6A72" w:rsidP="005F1E62">
      <w:pPr>
        <w:pStyle w:val="text"/>
        <w:numPr>
          <w:ilvl w:val="0"/>
          <w:numId w:val="5"/>
        </w:numPr>
        <w:rPr>
          <w:szCs w:val="24"/>
        </w:rPr>
      </w:pPr>
      <w:r>
        <w:rPr>
          <w:szCs w:val="24"/>
        </w:rPr>
        <w:t>říše Ostrogótů</w:t>
      </w:r>
    </w:p>
    <w:p w:rsidR="00047E65" w:rsidRDefault="007A6A72" w:rsidP="005F1E62">
      <w:pPr>
        <w:pStyle w:val="text"/>
        <w:numPr>
          <w:ilvl w:val="0"/>
          <w:numId w:val="5"/>
        </w:numPr>
        <w:rPr>
          <w:szCs w:val="24"/>
        </w:rPr>
      </w:pPr>
      <w:r>
        <w:rPr>
          <w:szCs w:val="24"/>
        </w:rPr>
        <w:t>říše Vizigótů</w:t>
      </w:r>
    </w:p>
    <w:p w:rsidR="00047E65" w:rsidRDefault="007A6A72" w:rsidP="005F1E62">
      <w:pPr>
        <w:pStyle w:val="text"/>
        <w:numPr>
          <w:ilvl w:val="0"/>
          <w:numId w:val="5"/>
        </w:numPr>
        <w:rPr>
          <w:szCs w:val="24"/>
        </w:rPr>
      </w:pPr>
      <w:r>
        <w:rPr>
          <w:szCs w:val="24"/>
        </w:rPr>
        <w:t>říše Franků</w:t>
      </w:r>
    </w:p>
    <w:p w:rsidR="00047E65" w:rsidRDefault="007A6A72" w:rsidP="005F1E62">
      <w:pPr>
        <w:pStyle w:val="text"/>
        <w:numPr>
          <w:ilvl w:val="0"/>
          <w:numId w:val="5"/>
        </w:numPr>
        <w:rPr>
          <w:szCs w:val="24"/>
        </w:rPr>
      </w:pPr>
      <w:r>
        <w:rPr>
          <w:szCs w:val="24"/>
        </w:rPr>
        <w:t>říše Vandalů</w:t>
      </w:r>
    </w:p>
    <w:p w:rsidR="00047E65" w:rsidRDefault="00047E65" w:rsidP="00047E65">
      <w:pPr>
        <w:pStyle w:val="text"/>
        <w:rPr>
          <w:szCs w:val="24"/>
        </w:rPr>
      </w:pPr>
    </w:p>
    <w:p w:rsidR="00047E65" w:rsidRPr="00047E65" w:rsidRDefault="00D07483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Nejvýznamnějším představitelem církevní moci ve východní Evropě </w:t>
      </w:r>
      <w:proofErr w:type="gramStart"/>
      <w:r>
        <w:rPr>
          <w:szCs w:val="24"/>
        </w:rPr>
        <w:t>byl</w:t>
      </w:r>
      <w:r w:rsidR="00184CFC">
        <w:rPr>
          <w:szCs w:val="24"/>
        </w:rPr>
        <w:t xml:space="preserve"> :</w:t>
      </w:r>
      <w:proofErr w:type="gramEnd"/>
    </w:p>
    <w:p w:rsidR="00047E65" w:rsidRDefault="00047E65" w:rsidP="00047E65">
      <w:pPr>
        <w:pStyle w:val="text"/>
        <w:ind w:left="530"/>
        <w:rPr>
          <w:szCs w:val="24"/>
        </w:rPr>
      </w:pPr>
    </w:p>
    <w:p w:rsidR="00047E65" w:rsidRPr="00047E65" w:rsidRDefault="00D07483" w:rsidP="005F1E62">
      <w:pPr>
        <w:pStyle w:val="text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patriarcha</w:t>
      </w:r>
    </w:p>
    <w:p w:rsidR="00047E65" w:rsidRDefault="00D07483" w:rsidP="00C42212">
      <w:pPr>
        <w:pStyle w:val="text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papež</w:t>
      </w:r>
    </w:p>
    <w:p w:rsidR="00C42212" w:rsidRPr="00C42212" w:rsidRDefault="00D07483" w:rsidP="00C42212">
      <w:pPr>
        <w:pStyle w:val="text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císař</w:t>
      </w:r>
    </w:p>
    <w:p w:rsidR="00047E65" w:rsidRPr="00047E65" w:rsidRDefault="00D07483" w:rsidP="005F1E62">
      <w:pPr>
        <w:pStyle w:val="text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konzul</w:t>
      </w:r>
    </w:p>
    <w:p w:rsidR="00047E65" w:rsidRDefault="00047E65" w:rsidP="00047E65">
      <w:pPr>
        <w:pStyle w:val="text"/>
        <w:rPr>
          <w:szCs w:val="24"/>
        </w:rPr>
      </w:pPr>
    </w:p>
    <w:p w:rsidR="00047E65" w:rsidRPr="00047E65" w:rsidRDefault="00D07483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 Nejdůležitější kmen na našem území v 9. – 10. století </w:t>
      </w:r>
      <w:proofErr w:type="gramStart"/>
      <w:r>
        <w:rPr>
          <w:szCs w:val="24"/>
        </w:rPr>
        <w:t>byl :</w:t>
      </w:r>
      <w:proofErr w:type="gramEnd"/>
    </w:p>
    <w:p w:rsidR="00047E65" w:rsidRDefault="00047E65" w:rsidP="00047E65">
      <w:pPr>
        <w:pStyle w:val="text"/>
        <w:rPr>
          <w:szCs w:val="24"/>
        </w:rPr>
      </w:pPr>
    </w:p>
    <w:p w:rsidR="00047E65" w:rsidRPr="00C458A7" w:rsidRDefault="00D07483" w:rsidP="005F1E62">
      <w:pPr>
        <w:pStyle w:val="text"/>
        <w:numPr>
          <w:ilvl w:val="0"/>
          <w:numId w:val="7"/>
        </w:numPr>
        <w:rPr>
          <w:b/>
          <w:szCs w:val="24"/>
        </w:rPr>
      </w:pPr>
      <w:proofErr w:type="spellStart"/>
      <w:r>
        <w:rPr>
          <w:szCs w:val="24"/>
        </w:rPr>
        <w:t>Sedličané</w:t>
      </w:r>
      <w:proofErr w:type="spellEnd"/>
    </w:p>
    <w:p w:rsidR="00C458A7" w:rsidRPr="00C458A7" w:rsidRDefault="00D07483" w:rsidP="005F1E62">
      <w:pPr>
        <w:pStyle w:val="text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Doudlebi</w:t>
      </w:r>
    </w:p>
    <w:p w:rsidR="00C458A7" w:rsidRPr="00C458A7" w:rsidRDefault="00D07483" w:rsidP="005F1E62">
      <w:pPr>
        <w:pStyle w:val="text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Horáci</w:t>
      </w:r>
    </w:p>
    <w:p w:rsidR="00C458A7" w:rsidRPr="00C458A7" w:rsidRDefault="00D07483" w:rsidP="005F1E62">
      <w:pPr>
        <w:pStyle w:val="text"/>
        <w:numPr>
          <w:ilvl w:val="0"/>
          <w:numId w:val="7"/>
        </w:numPr>
        <w:rPr>
          <w:b/>
          <w:szCs w:val="24"/>
        </w:rPr>
      </w:pPr>
      <w:r>
        <w:rPr>
          <w:szCs w:val="24"/>
        </w:rPr>
        <w:t>Čechové</w:t>
      </w:r>
    </w:p>
    <w:p w:rsidR="00C458A7" w:rsidRDefault="00C458A7" w:rsidP="00C458A7">
      <w:pPr>
        <w:pStyle w:val="text"/>
        <w:rPr>
          <w:szCs w:val="24"/>
        </w:rPr>
      </w:pPr>
    </w:p>
    <w:p w:rsidR="00C458A7" w:rsidRPr="00C458A7" w:rsidRDefault="00A25A82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Císařským sídlem Karla Velikého ve Franské říši bylo </w:t>
      </w:r>
      <w:proofErr w:type="gramStart"/>
      <w:r>
        <w:rPr>
          <w:szCs w:val="24"/>
        </w:rPr>
        <w:t>město :</w:t>
      </w:r>
      <w:proofErr w:type="gramEnd"/>
      <w:r>
        <w:rPr>
          <w:szCs w:val="24"/>
        </w:rPr>
        <w:t xml:space="preserve"> </w:t>
      </w:r>
    </w:p>
    <w:p w:rsidR="00C458A7" w:rsidRDefault="00C458A7" w:rsidP="00C458A7">
      <w:pPr>
        <w:pStyle w:val="text"/>
        <w:rPr>
          <w:szCs w:val="24"/>
        </w:rPr>
      </w:pPr>
    </w:p>
    <w:p w:rsidR="00C458A7" w:rsidRPr="00C458A7" w:rsidRDefault="00A25A82" w:rsidP="005F1E62">
      <w:pPr>
        <w:pStyle w:val="text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Remeš</w:t>
      </w:r>
    </w:p>
    <w:p w:rsidR="00C458A7" w:rsidRPr="00C458A7" w:rsidRDefault="00A25A82" w:rsidP="005F1E62">
      <w:pPr>
        <w:pStyle w:val="text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Avignon</w:t>
      </w:r>
    </w:p>
    <w:p w:rsidR="00C458A7" w:rsidRPr="00C458A7" w:rsidRDefault="00A25A82" w:rsidP="005F1E62">
      <w:pPr>
        <w:pStyle w:val="text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Štrasburk</w:t>
      </w:r>
    </w:p>
    <w:p w:rsidR="00C458A7" w:rsidRPr="00C458A7" w:rsidRDefault="00A25A82" w:rsidP="005F1E62">
      <w:pPr>
        <w:pStyle w:val="text"/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Cáchy</w:t>
      </w:r>
    </w:p>
    <w:p w:rsidR="00C458A7" w:rsidRDefault="00C458A7" w:rsidP="00C458A7">
      <w:pPr>
        <w:pStyle w:val="text"/>
        <w:rPr>
          <w:szCs w:val="24"/>
        </w:rPr>
      </w:pPr>
    </w:p>
    <w:p w:rsidR="00C42212" w:rsidRPr="00C42212" w:rsidRDefault="00A25A82" w:rsidP="00C42212">
      <w:pPr>
        <w:pStyle w:val="text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Prvním císařem Svaté říše římské </w:t>
      </w:r>
      <w:proofErr w:type="gramStart"/>
      <w:r>
        <w:rPr>
          <w:szCs w:val="24"/>
        </w:rPr>
        <w:t>byl</w:t>
      </w:r>
      <w:r w:rsidR="00C42212">
        <w:rPr>
          <w:szCs w:val="24"/>
        </w:rPr>
        <w:t xml:space="preserve"> :</w:t>
      </w:r>
      <w:proofErr w:type="gramEnd"/>
    </w:p>
    <w:p w:rsidR="00C458A7" w:rsidRDefault="00C458A7" w:rsidP="00C458A7">
      <w:pPr>
        <w:pStyle w:val="text"/>
        <w:rPr>
          <w:b/>
          <w:szCs w:val="24"/>
        </w:rPr>
      </w:pPr>
    </w:p>
    <w:p w:rsidR="00C458A7" w:rsidRDefault="00A25A82" w:rsidP="005F1E62">
      <w:pPr>
        <w:pStyle w:val="text"/>
        <w:numPr>
          <w:ilvl w:val="0"/>
          <w:numId w:val="9"/>
        </w:numPr>
        <w:rPr>
          <w:szCs w:val="24"/>
        </w:rPr>
      </w:pPr>
      <w:proofErr w:type="spellStart"/>
      <w:r>
        <w:rPr>
          <w:szCs w:val="24"/>
        </w:rPr>
        <w:t>Chlodvík</w:t>
      </w:r>
      <w:proofErr w:type="spellEnd"/>
      <w:r>
        <w:rPr>
          <w:szCs w:val="24"/>
        </w:rPr>
        <w:t xml:space="preserve"> I.</w:t>
      </w:r>
    </w:p>
    <w:p w:rsidR="00C458A7" w:rsidRDefault="00A25A82" w:rsidP="005F1E62">
      <w:pPr>
        <w:pStyle w:val="text"/>
        <w:numPr>
          <w:ilvl w:val="0"/>
          <w:numId w:val="9"/>
        </w:numPr>
        <w:rPr>
          <w:szCs w:val="24"/>
        </w:rPr>
      </w:pPr>
      <w:r>
        <w:rPr>
          <w:szCs w:val="24"/>
        </w:rPr>
        <w:t>Ota I.</w:t>
      </w:r>
    </w:p>
    <w:p w:rsidR="00C458A7" w:rsidRDefault="00A25A82" w:rsidP="005F1E62">
      <w:pPr>
        <w:pStyle w:val="text"/>
        <w:numPr>
          <w:ilvl w:val="0"/>
          <w:numId w:val="9"/>
        </w:numPr>
        <w:rPr>
          <w:szCs w:val="24"/>
        </w:rPr>
      </w:pPr>
      <w:r>
        <w:rPr>
          <w:szCs w:val="24"/>
        </w:rPr>
        <w:t>Vilém Dobyvatel</w:t>
      </w:r>
    </w:p>
    <w:p w:rsidR="00C458A7" w:rsidRDefault="00A25A82" w:rsidP="005F1E62">
      <w:pPr>
        <w:pStyle w:val="text"/>
        <w:numPr>
          <w:ilvl w:val="0"/>
          <w:numId w:val="9"/>
        </w:numPr>
        <w:rPr>
          <w:szCs w:val="24"/>
        </w:rPr>
      </w:pPr>
      <w:r>
        <w:rPr>
          <w:szCs w:val="24"/>
        </w:rPr>
        <w:t>Alfréd Veliký</w:t>
      </w:r>
    </w:p>
    <w:p w:rsidR="00C458A7" w:rsidRDefault="00C458A7" w:rsidP="00C458A7">
      <w:pPr>
        <w:pStyle w:val="text"/>
        <w:rPr>
          <w:szCs w:val="24"/>
        </w:rPr>
      </w:pPr>
    </w:p>
    <w:p w:rsidR="00C458A7" w:rsidRDefault="00C458A7" w:rsidP="00C458A7">
      <w:pPr>
        <w:pStyle w:val="text"/>
        <w:rPr>
          <w:szCs w:val="24"/>
        </w:rPr>
      </w:pPr>
    </w:p>
    <w:p w:rsidR="00C458A7" w:rsidRDefault="00C458A7" w:rsidP="00C458A7">
      <w:pPr>
        <w:pStyle w:val="text"/>
        <w:rPr>
          <w:szCs w:val="24"/>
        </w:rPr>
      </w:pPr>
    </w:p>
    <w:p w:rsidR="003800AF" w:rsidRDefault="003800AF" w:rsidP="00C458A7">
      <w:pPr>
        <w:pStyle w:val="text"/>
        <w:rPr>
          <w:szCs w:val="24"/>
        </w:rPr>
      </w:pPr>
    </w:p>
    <w:p w:rsidR="003800AF" w:rsidRDefault="003800AF" w:rsidP="00C458A7">
      <w:pPr>
        <w:pStyle w:val="text"/>
        <w:rPr>
          <w:szCs w:val="24"/>
        </w:rPr>
      </w:pPr>
    </w:p>
    <w:p w:rsidR="00C458A7" w:rsidRDefault="00C458A7" w:rsidP="00C458A7">
      <w:pPr>
        <w:pStyle w:val="text"/>
        <w:rPr>
          <w:szCs w:val="24"/>
        </w:rPr>
      </w:pPr>
    </w:p>
    <w:p w:rsidR="00C458A7" w:rsidRPr="003800AF" w:rsidRDefault="001F31C0" w:rsidP="003800AF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>V jaké zemi d</w:t>
      </w:r>
      <w:r w:rsidR="00A25A82">
        <w:rPr>
          <w:szCs w:val="24"/>
        </w:rPr>
        <w:t xml:space="preserve">ynastie Kapetovců </w:t>
      </w:r>
      <w:r>
        <w:rPr>
          <w:szCs w:val="24"/>
        </w:rPr>
        <w:t xml:space="preserve">stála v čele od 10. století až do 18. </w:t>
      </w:r>
      <w:proofErr w:type="gramStart"/>
      <w:r>
        <w:rPr>
          <w:szCs w:val="24"/>
        </w:rPr>
        <w:t xml:space="preserve">století. </w:t>
      </w:r>
      <w:r w:rsidR="005414F5" w:rsidRPr="003800AF">
        <w:rPr>
          <w:szCs w:val="24"/>
        </w:rPr>
        <w:t xml:space="preserve"> :</w:t>
      </w:r>
      <w:proofErr w:type="gramEnd"/>
    </w:p>
    <w:p w:rsidR="00C458A7" w:rsidRDefault="00C458A7" w:rsidP="00C458A7">
      <w:pPr>
        <w:pStyle w:val="text"/>
        <w:rPr>
          <w:szCs w:val="24"/>
        </w:rPr>
      </w:pPr>
    </w:p>
    <w:p w:rsidR="00C458A7" w:rsidRPr="00C458A7" w:rsidRDefault="001F31C0" w:rsidP="005F1E62">
      <w:pPr>
        <w:pStyle w:val="text"/>
        <w:numPr>
          <w:ilvl w:val="0"/>
          <w:numId w:val="10"/>
        </w:numPr>
        <w:rPr>
          <w:b/>
          <w:szCs w:val="24"/>
        </w:rPr>
      </w:pPr>
      <w:r>
        <w:rPr>
          <w:szCs w:val="24"/>
        </w:rPr>
        <w:t>v Anglii</w:t>
      </w:r>
    </w:p>
    <w:p w:rsidR="00C458A7" w:rsidRPr="00C458A7" w:rsidRDefault="001F31C0" w:rsidP="005F1E62">
      <w:pPr>
        <w:pStyle w:val="text"/>
        <w:numPr>
          <w:ilvl w:val="0"/>
          <w:numId w:val="10"/>
        </w:numPr>
        <w:rPr>
          <w:b/>
          <w:szCs w:val="24"/>
        </w:rPr>
      </w:pPr>
      <w:r>
        <w:rPr>
          <w:szCs w:val="24"/>
        </w:rPr>
        <w:t>v Nizozemí</w:t>
      </w:r>
    </w:p>
    <w:p w:rsidR="00C458A7" w:rsidRPr="00C458A7" w:rsidRDefault="001F31C0" w:rsidP="005F1E62">
      <w:pPr>
        <w:pStyle w:val="text"/>
        <w:numPr>
          <w:ilvl w:val="0"/>
          <w:numId w:val="10"/>
        </w:numPr>
        <w:rPr>
          <w:b/>
          <w:szCs w:val="24"/>
        </w:rPr>
      </w:pPr>
      <w:r>
        <w:rPr>
          <w:szCs w:val="24"/>
        </w:rPr>
        <w:t>ve Francii</w:t>
      </w:r>
    </w:p>
    <w:p w:rsidR="00C458A7" w:rsidRPr="00C458A7" w:rsidRDefault="001F31C0" w:rsidP="005F1E62">
      <w:pPr>
        <w:pStyle w:val="text"/>
        <w:numPr>
          <w:ilvl w:val="0"/>
          <w:numId w:val="10"/>
        </w:numPr>
        <w:rPr>
          <w:b/>
          <w:szCs w:val="24"/>
        </w:rPr>
      </w:pPr>
      <w:r>
        <w:rPr>
          <w:szCs w:val="24"/>
        </w:rPr>
        <w:t>ve Španělsku</w:t>
      </w:r>
    </w:p>
    <w:p w:rsidR="00C458A7" w:rsidRDefault="00C458A7" w:rsidP="00C458A7">
      <w:pPr>
        <w:pStyle w:val="text"/>
        <w:rPr>
          <w:szCs w:val="24"/>
        </w:rPr>
      </w:pPr>
    </w:p>
    <w:p w:rsidR="00C458A7" w:rsidRPr="00E515FB" w:rsidRDefault="001F31C0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Které místo není spjato s Velkomoravskou </w:t>
      </w:r>
      <w:proofErr w:type="gramStart"/>
      <w:r>
        <w:rPr>
          <w:szCs w:val="24"/>
        </w:rPr>
        <w:t>říší</w:t>
      </w:r>
      <w:r w:rsidR="005414F5">
        <w:rPr>
          <w:szCs w:val="24"/>
        </w:rPr>
        <w:t xml:space="preserve"> :</w:t>
      </w:r>
      <w:proofErr w:type="gramEnd"/>
    </w:p>
    <w:p w:rsidR="00E515FB" w:rsidRDefault="00E515FB" w:rsidP="00E515FB">
      <w:pPr>
        <w:pStyle w:val="text"/>
        <w:ind w:left="530"/>
        <w:rPr>
          <w:b/>
          <w:szCs w:val="24"/>
        </w:rPr>
      </w:pPr>
    </w:p>
    <w:p w:rsidR="00E515FB" w:rsidRDefault="001F31C0" w:rsidP="005F1E62">
      <w:pPr>
        <w:pStyle w:val="text"/>
        <w:numPr>
          <w:ilvl w:val="0"/>
          <w:numId w:val="11"/>
        </w:numPr>
        <w:rPr>
          <w:szCs w:val="24"/>
        </w:rPr>
      </w:pPr>
      <w:proofErr w:type="spellStart"/>
      <w:r>
        <w:rPr>
          <w:szCs w:val="24"/>
        </w:rPr>
        <w:t>Pohansko</w:t>
      </w:r>
      <w:proofErr w:type="spellEnd"/>
      <w:r>
        <w:rPr>
          <w:szCs w:val="24"/>
        </w:rPr>
        <w:t xml:space="preserve"> u Břeclavi</w:t>
      </w:r>
    </w:p>
    <w:p w:rsidR="00E515FB" w:rsidRDefault="001F31C0" w:rsidP="005F1E62">
      <w:pPr>
        <w:pStyle w:val="text"/>
        <w:numPr>
          <w:ilvl w:val="0"/>
          <w:numId w:val="11"/>
        </w:numPr>
        <w:rPr>
          <w:szCs w:val="24"/>
        </w:rPr>
      </w:pPr>
      <w:proofErr w:type="spellStart"/>
      <w:r>
        <w:rPr>
          <w:szCs w:val="24"/>
        </w:rPr>
        <w:t>Třísov</w:t>
      </w:r>
      <w:proofErr w:type="spellEnd"/>
      <w:r>
        <w:rPr>
          <w:szCs w:val="24"/>
        </w:rPr>
        <w:t xml:space="preserve"> u Českého Krumlova</w:t>
      </w:r>
    </w:p>
    <w:p w:rsidR="00E515FB" w:rsidRDefault="001F31C0" w:rsidP="005F1E62">
      <w:pPr>
        <w:pStyle w:val="text"/>
        <w:numPr>
          <w:ilvl w:val="0"/>
          <w:numId w:val="11"/>
        </w:numPr>
        <w:rPr>
          <w:szCs w:val="24"/>
        </w:rPr>
      </w:pPr>
      <w:r>
        <w:rPr>
          <w:szCs w:val="24"/>
        </w:rPr>
        <w:t>Valy u Mikulčic</w:t>
      </w:r>
    </w:p>
    <w:p w:rsidR="00E515FB" w:rsidRDefault="001F31C0" w:rsidP="005F1E62">
      <w:pPr>
        <w:pStyle w:val="text"/>
        <w:numPr>
          <w:ilvl w:val="0"/>
          <w:numId w:val="11"/>
        </w:numPr>
        <w:rPr>
          <w:szCs w:val="24"/>
        </w:rPr>
      </w:pPr>
      <w:r>
        <w:rPr>
          <w:szCs w:val="24"/>
        </w:rPr>
        <w:t>Děvín u Bratislavy</w:t>
      </w:r>
    </w:p>
    <w:p w:rsidR="00E515FB" w:rsidRDefault="00E515FB" w:rsidP="00E515FB">
      <w:pPr>
        <w:pStyle w:val="text"/>
        <w:rPr>
          <w:szCs w:val="24"/>
        </w:rPr>
      </w:pPr>
    </w:p>
    <w:p w:rsidR="00E515FB" w:rsidRPr="00E515FB" w:rsidRDefault="00980DF7" w:rsidP="005F1E62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Konstantina a Metoděje pozval na Velkou </w:t>
      </w:r>
      <w:proofErr w:type="gramStart"/>
      <w:r>
        <w:rPr>
          <w:szCs w:val="24"/>
        </w:rPr>
        <w:t>Moravu</w:t>
      </w:r>
      <w:r w:rsidR="005414F5">
        <w:rPr>
          <w:szCs w:val="24"/>
        </w:rPr>
        <w:t xml:space="preserve"> :</w:t>
      </w:r>
      <w:proofErr w:type="gramEnd"/>
    </w:p>
    <w:p w:rsidR="00E515FB" w:rsidRDefault="00E515FB" w:rsidP="00E515FB">
      <w:pPr>
        <w:pStyle w:val="text"/>
        <w:rPr>
          <w:szCs w:val="24"/>
        </w:rPr>
      </w:pPr>
    </w:p>
    <w:p w:rsidR="00E515FB" w:rsidRPr="00E515FB" w:rsidRDefault="00980DF7" w:rsidP="005F1E62">
      <w:pPr>
        <w:pStyle w:val="text"/>
        <w:numPr>
          <w:ilvl w:val="0"/>
          <w:numId w:val="12"/>
        </w:numPr>
        <w:rPr>
          <w:b/>
          <w:szCs w:val="24"/>
        </w:rPr>
      </w:pPr>
      <w:r>
        <w:rPr>
          <w:szCs w:val="24"/>
        </w:rPr>
        <w:t>Kníže Rastislav</w:t>
      </w:r>
    </w:p>
    <w:p w:rsidR="00E515FB" w:rsidRPr="00E515FB" w:rsidRDefault="00980DF7" w:rsidP="005F1E62">
      <w:pPr>
        <w:pStyle w:val="text"/>
        <w:numPr>
          <w:ilvl w:val="0"/>
          <w:numId w:val="12"/>
        </w:numPr>
        <w:rPr>
          <w:b/>
          <w:szCs w:val="24"/>
        </w:rPr>
      </w:pPr>
      <w:r>
        <w:rPr>
          <w:szCs w:val="24"/>
        </w:rPr>
        <w:t>Kníže Mojmír</w:t>
      </w:r>
    </w:p>
    <w:p w:rsidR="00E515FB" w:rsidRDefault="00980DF7" w:rsidP="005414F5">
      <w:pPr>
        <w:pStyle w:val="text"/>
        <w:numPr>
          <w:ilvl w:val="0"/>
          <w:numId w:val="12"/>
        </w:numPr>
        <w:rPr>
          <w:b/>
          <w:szCs w:val="24"/>
        </w:rPr>
      </w:pPr>
      <w:r>
        <w:rPr>
          <w:szCs w:val="24"/>
        </w:rPr>
        <w:t>Kníže Svatopluk</w:t>
      </w:r>
    </w:p>
    <w:p w:rsidR="005414F5" w:rsidRPr="005414F5" w:rsidRDefault="00980DF7" w:rsidP="005414F5">
      <w:pPr>
        <w:pStyle w:val="text"/>
        <w:numPr>
          <w:ilvl w:val="0"/>
          <w:numId w:val="12"/>
        </w:numPr>
        <w:rPr>
          <w:b/>
          <w:szCs w:val="24"/>
        </w:rPr>
      </w:pPr>
      <w:r>
        <w:rPr>
          <w:szCs w:val="24"/>
        </w:rPr>
        <w:t>Kníže Spytihněv</w:t>
      </w:r>
    </w:p>
    <w:p w:rsidR="00E515FB" w:rsidRDefault="00E515FB" w:rsidP="00E515FB">
      <w:pPr>
        <w:pStyle w:val="text"/>
        <w:rPr>
          <w:szCs w:val="24"/>
        </w:rPr>
      </w:pPr>
    </w:p>
    <w:p w:rsidR="000F02DE" w:rsidRDefault="00980DF7" w:rsidP="000F02DE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 Boleslav dal zavraždit svého bratra </w:t>
      </w:r>
      <w:proofErr w:type="gramStart"/>
      <w:r>
        <w:rPr>
          <w:szCs w:val="24"/>
        </w:rPr>
        <w:t>Václava</w:t>
      </w:r>
      <w:r w:rsidR="00E515FB">
        <w:rPr>
          <w:szCs w:val="24"/>
        </w:rPr>
        <w:t xml:space="preserve"> :</w:t>
      </w:r>
      <w:proofErr w:type="gramEnd"/>
    </w:p>
    <w:p w:rsidR="000F02DE" w:rsidRDefault="000F02DE" w:rsidP="000F02DE">
      <w:pPr>
        <w:pStyle w:val="text"/>
        <w:ind w:left="530"/>
        <w:rPr>
          <w:b/>
          <w:szCs w:val="24"/>
        </w:rPr>
      </w:pPr>
    </w:p>
    <w:p w:rsidR="000F02DE" w:rsidRDefault="00980DF7" w:rsidP="000F02DE">
      <w:pPr>
        <w:pStyle w:val="text"/>
        <w:numPr>
          <w:ilvl w:val="0"/>
          <w:numId w:val="14"/>
        </w:numPr>
        <w:rPr>
          <w:szCs w:val="24"/>
        </w:rPr>
      </w:pPr>
      <w:r>
        <w:rPr>
          <w:szCs w:val="24"/>
        </w:rPr>
        <w:t>v Kutné Hoře</w:t>
      </w:r>
    </w:p>
    <w:p w:rsidR="000F02DE" w:rsidRDefault="00980DF7" w:rsidP="000F02DE">
      <w:pPr>
        <w:pStyle w:val="text"/>
        <w:numPr>
          <w:ilvl w:val="0"/>
          <w:numId w:val="14"/>
        </w:numPr>
        <w:rPr>
          <w:szCs w:val="24"/>
        </w:rPr>
      </w:pPr>
      <w:r>
        <w:rPr>
          <w:szCs w:val="24"/>
        </w:rPr>
        <w:t>v Čáslavi</w:t>
      </w:r>
    </w:p>
    <w:p w:rsidR="000F02DE" w:rsidRDefault="00980DF7" w:rsidP="000F02DE">
      <w:pPr>
        <w:pStyle w:val="text"/>
        <w:numPr>
          <w:ilvl w:val="0"/>
          <w:numId w:val="14"/>
        </w:numPr>
        <w:rPr>
          <w:szCs w:val="24"/>
        </w:rPr>
      </w:pPr>
      <w:r>
        <w:rPr>
          <w:szCs w:val="24"/>
        </w:rPr>
        <w:t>na Levém Hradci</w:t>
      </w:r>
    </w:p>
    <w:p w:rsidR="000F02DE" w:rsidRDefault="00980DF7" w:rsidP="000F02DE">
      <w:pPr>
        <w:pStyle w:val="text"/>
        <w:numPr>
          <w:ilvl w:val="0"/>
          <w:numId w:val="14"/>
        </w:numPr>
        <w:rPr>
          <w:szCs w:val="24"/>
        </w:rPr>
      </w:pPr>
      <w:r>
        <w:rPr>
          <w:szCs w:val="24"/>
        </w:rPr>
        <w:t>ve Staré Boleslavi</w:t>
      </w:r>
    </w:p>
    <w:p w:rsidR="000F02DE" w:rsidRDefault="000F02DE" w:rsidP="000F02DE">
      <w:pPr>
        <w:pStyle w:val="text"/>
        <w:rPr>
          <w:szCs w:val="24"/>
        </w:rPr>
      </w:pPr>
    </w:p>
    <w:p w:rsidR="000F02DE" w:rsidRPr="003800AF" w:rsidRDefault="003800AF" w:rsidP="000F02DE">
      <w:pPr>
        <w:pStyle w:val="text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 </w:t>
      </w:r>
      <w:r w:rsidR="00C67510">
        <w:rPr>
          <w:szCs w:val="24"/>
        </w:rPr>
        <w:t xml:space="preserve">Hrdinské činy ruských bohatýrů v bojích proti nepřátelům </w:t>
      </w:r>
      <w:proofErr w:type="gramStart"/>
      <w:r w:rsidR="00C67510">
        <w:rPr>
          <w:szCs w:val="24"/>
        </w:rPr>
        <w:t>opěvují</w:t>
      </w:r>
      <w:r>
        <w:rPr>
          <w:szCs w:val="24"/>
        </w:rPr>
        <w:t xml:space="preserve"> :</w:t>
      </w:r>
      <w:proofErr w:type="gramEnd"/>
    </w:p>
    <w:p w:rsidR="003800AF" w:rsidRDefault="003800AF" w:rsidP="003800AF">
      <w:pPr>
        <w:pStyle w:val="text"/>
        <w:ind w:left="530"/>
        <w:rPr>
          <w:szCs w:val="24"/>
        </w:rPr>
      </w:pPr>
    </w:p>
    <w:p w:rsidR="003800AF" w:rsidRPr="003800AF" w:rsidRDefault="00C67510" w:rsidP="003800AF">
      <w:pPr>
        <w:pStyle w:val="text"/>
        <w:numPr>
          <w:ilvl w:val="0"/>
          <w:numId w:val="15"/>
        </w:numPr>
        <w:rPr>
          <w:b/>
          <w:szCs w:val="24"/>
        </w:rPr>
      </w:pPr>
      <w:r>
        <w:rPr>
          <w:szCs w:val="24"/>
        </w:rPr>
        <w:t>elegie</w:t>
      </w:r>
    </w:p>
    <w:p w:rsidR="003800AF" w:rsidRPr="003800AF" w:rsidRDefault="00C67510" w:rsidP="003800AF">
      <w:pPr>
        <w:pStyle w:val="text"/>
        <w:numPr>
          <w:ilvl w:val="0"/>
          <w:numId w:val="15"/>
        </w:numPr>
        <w:rPr>
          <w:b/>
          <w:szCs w:val="24"/>
        </w:rPr>
      </w:pPr>
      <w:r>
        <w:rPr>
          <w:szCs w:val="24"/>
        </w:rPr>
        <w:t>báje</w:t>
      </w:r>
    </w:p>
    <w:p w:rsidR="003800AF" w:rsidRPr="003800AF" w:rsidRDefault="00C67510" w:rsidP="003800AF">
      <w:pPr>
        <w:pStyle w:val="text"/>
        <w:numPr>
          <w:ilvl w:val="0"/>
          <w:numId w:val="15"/>
        </w:numPr>
        <w:rPr>
          <w:b/>
          <w:szCs w:val="24"/>
        </w:rPr>
      </w:pPr>
      <w:r>
        <w:rPr>
          <w:szCs w:val="24"/>
        </w:rPr>
        <w:t>byliny</w:t>
      </w:r>
    </w:p>
    <w:p w:rsidR="003800AF" w:rsidRPr="003800AF" w:rsidRDefault="00C67510" w:rsidP="003800AF">
      <w:pPr>
        <w:pStyle w:val="text"/>
        <w:numPr>
          <w:ilvl w:val="0"/>
          <w:numId w:val="15"/>
        </w:numPr>
        <w:rPr>
          <w:b/>
          <w:szCs w:val="24"/>
        </w:rPr>
      </w:pPr>
      <w:r>
        <w:rPr>
          <w:szCs w:val="24"/>
        </w:rPr>
        <w:t>bajky</w:t>
      </w:r>
    </w:p>
    <w:p w:rsidR="003800AF" w:rsidRPr="003800AF" w:rsidRDefault="003800AF" w:rsidP="003800AF">
      <w:pPr>
        <w:pStyle w:val="text"/>
        <w:ind w:left="890"/>
        <w:rPr>
          <w:b/>
          <w:szCs w:val="24"/>
        </w:rPr>
      </w:pPr>
    </w:p>
    <w:p w:rsidR="003800AF" w:rsidRDefault="00C67510" w:rsidP="003800AF">
      <w:pPr>
        <w:pStyle w:val="text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 Dynastie vládnoucí v Polsku v období středověku se </w:t>
      </w:r>
      <w:proofErr w:type="gramStart"/>
      <w:r>
        <w:rPr>
          <w:szCs w:val="24"/>
        </w:rPr>
        <w:t>nazývala</w:t>
      </w:r>
      <w:r w:rsidR="003800AF">
        <w:rPr>
          <w:szCs w:val="24"/>
        </w:rPr>
        <w:t xml:space="preserve"> :</w:t>
      </w:r>
      <w:proofErr w:type="gramEnd"/>
    </w:p>
    <w:p w:rsidR="003800AF" w:rsidRDefault="003800AF" w:rsidP="003800AF">
      <w:pPr>
        <w:pStyle w:val="text"/>
        <w:ind w:left="530"/>
        <w:rPr>
          <w:szCs w:val="24"/>
        </w:rPr>
      </w:pPr>
    </w:p>
    <w:p w:rsidR="003800AF" w:rsidRDefault="00C67510" w:rsidP="003800AF">
      <w:pPr>
        <w:pStyle w:val="text"/>
        <w:numPr>
          <w:ilvl w:val="0"/>
          <w:numId w:val="16"/>
        </w:numPr>
        <w:rPr>
          <w:szCs w:val="24"/>
        </w:rPr>
      </w:pPr>
      <w:r>
        <w:rPr>
          <w:szCs w:val="24"/>
        </w:rPr>
        <w:t>Rurikovci</w:t>
      </w:r>
    </w:p>
    <w:p w:rsidR="003800AF" w:rsidRDefault="00C67510" w:rsidP="003800AF">
      <w:pPr>
        <w:pStyle w:val="text"/>
        <w:numPr>
          <w:ilvl w:val="0"/>
          <w:numId w:val="16"/>
        </w:numPr>
        <w:rPr>
          <w:szCs w:val="24"/>
        </w:rPr>
      </w:pPr>
      <w:proofErr w:type="spellStart"/>
      <w:r>
        <w:rPr>
          <w:szCs w:val="24"/>
        </w:rPr>
        <w:t>Piastovci</w:t>
      </w:r>
      <w:proofErr w:type="spellEnd"/>
    </w:p>
    <w:p w:rsidR="003800AF" w:rsidRDefault="00C67510" w:rsidP="003800AF">
      <w:pPr>
        <w:pStyle w:val="text"/>
        <w:numPr>
          <w:ilvl w:val="0"/>
          <w:numId w:val="16"/>
        </w:numPr>
        <w:rPr>
          <w:szCs w:val="24"/>
        </w:rPr>
      </w:pPr>
      <w:r>
        <w:rPr>
          <w:szCs w:val="24"/>
        </w:rPr>
        <w:t>Kapetovci</w:t>
      </w:r>
    </w:p>
    <w:p w:rsidR="003800AF" w:rsidRPr="003800AF" w:rsidRDefault="00C67510" w:rsidP="003800AF">
      <w:pPr>
        <w:pStyle w:val="text"/>
        <w:numPr>
          <w:ilvl w:val="0"/>
          <w:numId w:val="16"/>
        </w:numPr>
        <w:rPr>
          <w:szCs w:val="24"/>
        </w:rPr>
      </w:pPr>
      <w:r>
        <w:rPr>
          <w:szCs w:val="24"/>
        </w:rPr>
        <w:t>Přemyslovci</w:t>
      </w:r>
    </w:p>
    <w:p w:rsidR="000F02DE" w:rsidRDefault="000F02DE" w:rsidP="000F02DE">
      <w:pPr>
        <w:pStyle w:val="text"/>
        <w:ind w:left="530"/>
        <w:rPr>
          <w:szCs w:val="24"/>
        </w:rPr>
      </w:pPr>
    </w:p>
    <w:p w:rsidR="000F02DE" w:rsidRPr="00E515FB" w:rsidRDefault="000F02DE" w:rsidP="000F02DE">
      <w:pPr>
        <w:pStyle w:val="text"/>
        <w:ind w:left="530"/>
        <w:rPr>
          <w:b/>
          <w:szCs w:val="24"/>
        </w:rPr>
      </w:pPr>
    </w:p>
    <w:p w:rsidR="00E515FB" w:rsidRDefault="00E515FB" w:rsidP="00E515FB">
      <w:pPr>
        <w:pStyle w:val="text"/>
        <w:ind w:left="530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EA614A" w:rsidRDefault="00EA614A" w:rsidP="00EA614A">
      <w:pPr>
        <w:pStyle w:val="text"/>
        <w:rPr>
          <w:szCs w:val="24"/>
        </w:rPr>
      </w:pPr>
    </w:p>
    <w:p w:rsidR="00047E65" w:rsidRDefault="00047E65" w:rsidP="00047E65">
      <w:pPr>
        <w:pStyle w:val="text"/>
        <w:rPr>
          <w:szCs w:val="24"/>
        </w:rPr>
      </w:pPr>
    </w:p>
    <w:p w:rsidR="00047E65" w:rsidRPr="00047E65" w:rsidRDefault="00047E65" w:rsidP="00047E65">
      <w:pPr>
        <w:pStyle w:val="text"/>
        <w:rPr>
          <w:b/>
          <w:szCs w:val="24"/>
        </w:rPr>
      </w:pPr>
    </w:p>
    <w:p w:rsidR="0002242A" w:rsidRDefault="0002242A" w:rsidP="008C65D0">
      <w:pPr>
        <w:rPr>
          <w:sz w:val="44"/>
          <w:szCs w:val="44"/>
        </w:rPr>
      </w:pPr>
      <w:r w:rsidRPr="00D9448D">
        <w:rPr>
          <w:i/>
          <w:sz w:val="44"/>
          <w:szCs w:val="44"/>
          <w:u w:val="single"/>
        </w:rPr>
        <w:t xml:space="preserve">                          </w:t>
      </w:r>
      <w:r w:rsidR="00966FB4" w:rsidRPr="00D9448D">
        <w:rPr>
          <w:i/>
          <w:sz w:val="44"/>
          <w:szCs w:val="44"/>
          <w:u w:val="single"/>
        </w:rPr>
        <w:t xml:space="preserve"> </w:t>
      </w:r>
    </w:p>
    <w:p w:rsidR="00D9448D" w:rsidRPr="00D9448D" w:rsidRDefault="00D9448D" w:rsidP="008C65D0">
      <w:pPr>
        <w:rPr>
          <w:sz w:val="24"/>
          <w:szCs w:val="24"/>
        </w:rPr>
      </w:pPr>
    </w:p>
    <w:p w:rsidR="00240657" w:rsidRPr="00240657" w:rsidRDefault="00240657" w:rsidP="00240657">
      <w:pPr>
        <w:rPr>
          <w:sz w:val="24"/>
          <w:szCs w:val="24"/>
        </w:rPr>
      </w:pPr>
    </w:p>
    <w:sectPr w:rsidR="00240657" w:rsidRPr="00240657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ECB" w:rsidRDefault="008E6ECB" w:rsidP="000A5706">
      <w:pPr>
        <w:spacing w:after="0" w:line="240" w:lineRule="auto"/>
      </w:pPr>
      <w:r>
        <w:separator/>
      </w:r>
    </w:p>
  </w:endnote>
  <w:endnote w:type="continuationSeparator" w:id="0">
    <w:p w:rsidR="008E6ECB" w:rsidRDefault="008E6ECB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9F1" w:rsidRDefault="007879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9F1" w:rsidRDefault="007879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ECB" w:rsidRDefault="008E6ECB" w:rsidP="000A5706">
      <w:pPr>
        <w:spacing w:after="0" w:line="240" w:lineRule="auto"/>
      </w:pPr>
      <w:r>
        <w:separator/>
      </w:r>
    </w:p>
  </w:footnote>
  <w:footnote w:type="continuationSeparator" w:id="0">
    <w:p w:rsidR="008E6ECB" w:rsidRDefault="008E6ECB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9F1" w:rsidRDefault="007879F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DE6D08">
      <w:rPr>
        <w:rFonts w:ascii="Times New Roman" w:hAnsi="Times New Roman"/>
        <w:bCs/>
        <w:sz w:val="16"/>
        <w:szCs w:val="16"/>
      </w:rPr>
      <w:t>Y_12_INOVACE_0</w:t>
    </w:r>
    <w:r w:rsidR="006E33E8">
      <w:rPr>
        <w:rFonts w:ascii="Times New Roman" w:hAnsi="Times New Roman"/>
        <w:bCs/>
        <w:sz w:val="16"/>
        <w:szCs w:val="16"/>
      </w:rPr>
      <w:t>2.21</w:t>
    </w:r>
    <w:r w:rsidR="00966FB4">
      <w:rPr>
        <w:rFonts w:ascii="Times New Roman" w:hAnsi="Times New Roman"/>
        <w:bCs/>
        <w:sz w:val="16"/>
        <w:szCs w:val="16"/>
      </w:rPr>
      <w:t>_Dě_</w:t>
    </w:r>
    <w:r w:rsidR="006E33E8">
      <w:rPr>
        <w:rFonts w:ascii="Times New Roman" w:hAnsi="Times New Roman"/>
        <w:bCs/>
        <w:sz w:val="16"/>
        <w:szCs w:val="16"/>
      </w:rPr>
      <w:t>Raný středověk - test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862FB8">
      <w:rPr>
        <w:rFonts w:ascii="Times New Roman" w:hAnsi="Times New Roman"/>
        <w:bCs/>
        <w:sz w:val="16"/>
        <w:szCs w:val="16"/>
      </w:rPr>
      <w:t xml:space="preserve"> Dějepis – Práce s historickými</w:t>
    </w:r>
    <w:r w:rsidR="0062711A">
      <w:rPr>
        <w:rFonts w:ascii="Times New Roman" w:hAnsi="Times New Roman"/>
        <w:bCs/>
        <w:sz w:val="16"/>
        <w:szCs w:val="16"/>
      </w:rPr>
      <w:t xml:space="preserve">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7879F1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6E33E8">
      <w:rPr>
        <w:rFonts w:ascii="Times New Roman" w:hAnsi="Times New Roman"/>
        <w:bCs/>
        <w:sz w:val="16"/>
        <w:szCs w:val="16"/>
      </w:rPr>
      <w:t xml:space="preserve"> listopad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862FB8">
      <w:rPr>
        <w:rFonts w:ascii="Times New Roman" w:hAnsi="Times New Roman"/>
        <w:bCs/>
        <w:sz w:val="16"/>
        <w:szCs w:val="16"/>
      </w:rPr>
      <w:t xml:space="preserve">l slouží k ověření historických znalostí a </w:t>
    </w:r>
    <w:r w:rsidR="00862FB8">
      <w:rPr>
        <w:rFonts w:ascii="Times New Roman" w:hAnsi="Times New Roman"/>
        <w:bCs/>
        <w:sz w:val="16"/>
        <w:szCs w:val="16"/>
      </w:rPr>
      <w:t>souvi</w:t>
    </w:r>
    <w:r w:rsidR="007879F1">
      <w:rPr>
        <w:rFonts w:ascii="Times New Roman" w:hAnsi="Times New Roman"/>
        <w:bCs/>
        <w:sz w:val="16"/>
        <w:szCs w:val="16"/>
      </w:rPr>
      <w:t>s</w:t>
    </w:r>
    <w:bookmarkStart w:id="0" w:name="_GoBack"/>
    <w:bookmarkEnd w:id="0"/>
    <w:r w:rsidR="00862FB8">
      <w:rPr>
        <w:rFonts w:ascii="Times New Roman" w:hAnsi="Times New Roman"/>
        <w:bCs/>
        <w:sz w:val="16"/>
        <w:szCs w:val="16"/>
      </w:rPr>
      <w:t>lostí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0A6992" wp14:editId="7780D469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9F1" w:rsidRDefault="007879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24C8"/>
    <w:multiLevelType w:val="hybridMultilevel"/>
    <w:tmpl w:val="F5D8028E"/>
    <w:lvl w:ilvl="0" w:tplc="F998EE84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133090C"/>
    <w:multiLevelType w:val="hybridMultilevel"/>
    <w:tmpl w:val="CB6ED7BC"/>
    <w:lvl w:ilvl="0" w:tplc="B4EA023A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>
    <w:nsid w:val="13957149"/>
    <w:multiLevelType w:val="hybridMultilevel"/>
    <w:tmpl w:val="C27A7890"/>
    <w:lvl w:ilvl="0" w:tplc="F406465C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1A85208A"/>
    <w:multiLevelType w:val="hybridMultilevel"/>
    <w:tmpl w:val="3C6417F0"/>
    <w:lvl w:ilvl="0" w:tplc="CD42DE92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>
    <w:nsid w:val="39A47955"/>
    <w:multiLevelType w:val="hybridMultilevel"/>
    <w:tmpl w:val="7DCEB172"/>
    <w:lvl w:ilvl="0" w:tplc="2DA2F1A8">
      <w:start w:val="1"/>
      <w:numFmt w:val="decimal"/>
      <w:lvlText w:val="%1.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>
    <w:nsid w:val="3A0220F1"/>
    <w:multiLevelType w:val="hybridMultilevel"/>
    <w:tmpl w:val="04D6DBD0"/>
    <w:lvl w:ilvl="0" w:tplc="6854D81A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55625E11"/>
    <w:multiLevelType w:val="hybridMultilevel"/>
    <w:tmpl w:val="F58C92F4"/>
    <w:lvl w:ilvl="0" w:tplc="6D4A4678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>
    <w:nsid w:val="56C86FB7"/>
    <w:multiLevelType w:val="hybridMultilevel"/>
    <w:tmpl w:val="0C56C4FA"/>
    <w:lvl w:ilvl="0" w:tplc="9BB28244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>
    <w:nsid w:val="57023794"/>
    <w:multiLevelType w:val="hybridMultilevel"/>
    <w:tmpl w:val="394ED4F2"/>
    <w:lvl w:ilvl="0" w:tplc="C15EB980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580D35A7"/>
    <w:multiLevelType w:val="hybridMultilevel"/>
    <w:tmpl w:val="69543070"/>
    <w:lvl w:ilvl="0" w:tplc="06F8D8B0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>
    <w:nsid w:val="586E4CA8"/>
    <w:multiLevelType w:val="hybridMultilevel"/>
    <w:tmpl w:val="A07050CC"/>
    <w:lvl w:ilvl="0" w:tplc="B88A3138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>
    <w:nsid w:val="5CD07125"/>
    <w:multiLevelType w:val="hybridMultilevel"/>
    <w:tmpl w:val="A9268E7A"/>
    <w:lvl w:ilvl="0" w:tplc="1654FE5C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13">
    <w:nsid w:val="62BF7D2D"/>
    <w:multiLevelType w:val="hybridMultilevel"/>
    <w:tmpl w:val="F2462908"/>
    <w:lvl w:ilvl="0" w:tplc="77F69DEC">
      <w:start w:val="1"/>
      <w:numFmt w:val="lowerLetter"/>
      <w:lvlText w:val="%1)"/>
      <w:lvlJc w:val="left"/>
      <w:pPr>
        <w:ind w:left="8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>
    <w:nsid w:val="70F400A3"/>
    <w:multiLevelType w:val="multilevel"/>
    <w:tmpl w:val="1F6E43EC"/>
    <w:lvl w:ilvl="0">
      <w:start w:val="1"/>
      <w:numFmt w:val="decimal"/>
      <w:pStyle w:val="kriteri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7EA148BC"/>
    <w:multiLevelType w:val="hybridMultilevel"/>
    <w:tmpl w:val="86D2A6C0"/>
    <w:lvl w:ilvl="0" w:tplc="A49A0F98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6"/>
  </w:num>
  <w:num w:numId="13">
    <w:abstractNumId w:val="4"/>
  </w:num>
  <w:num w:numId="14">
    <w:abstractNumId w:val="9"/>
  </w:num>
  <w:num w:numId="15">
    <w:abstractNumId w:val="13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0668A"/>
    <w:rsid w:val="00015EDC"/>
    <w:rsid w:val="00016CB7"/>
    <w:rsid w:val="0002242A"/>
    <w:rsid w:val="00047491"/>
    <w:rsid w:val="00047E2F"/>
    <w:rsid w:val="00047E65"/>
    <w:rsid w:val="00080922"/>
    <w:rsid w:val="00083F56"/>
    <w:rsid w:val="0009089D"/>
    <w:rsid w:val="000A5706"/>
    <w:rsid w:val="000A6279"/>
    <w:rsid w:val="000A7F1C"/>
    <w:rsid w:val="000C5835"/>
    <w:rsid w:val="000D6600"/>
    <w:rsid w:val="000F02DE"/>
    <w:rsid w:val="00112FDE"/>
    <w:rsid w:val="00131234"/>
    <w:rsid w:val="00131F61"/>
    <w:rsid w:val="00184CFC"/>
    <w:rsid w:val="001A59EB"/>
    <w:rsid w:val="001D1493"/>
    <w:rsid w:val="001F31C0"/>
    <w:rsid w:val="00231C1D"/>
    <w:rsid w:val="00233CB2"/>
    <w:rsid w:val="00240657"/>
    <w:rsid w:val="0024527D"/>
    <w:rsid w:val="0025709F"/>
    <w:rsid w:val="00293805"/>
    <w:rsid w:val="002B7D8A"/>
    <w:rsid w:val="002E60AB"/>
    <w:rsid w:val="002E7CFA"/>
    <w:rsid w:val="002F2311"/>
    <w:rsid w:val="002F31D6"/>
    <w:rsid w:val="002F4753"/>
    <w:rsid w:val="003235B5"/>
    <w:rsid w:val="003343DC"/>
    <w:rsid w:val="00341012"/>
    <w:rsid w:val="00355EEA"/>
    <w:rsid w:val="003800AF"/>
    <w:rsid w:val="00385B2A"/>
    <w:rsid w:val="003A47DB"/>
    <w:rsid w:val="003B3D02"/>
    <w:rsid w:val="00402B9A"/>
    <w:rsid w:val="004069D6"/>
    <w:rsid w:val="00417838"/>
    <w:rsid w:val="004361A8"/>
    <w:rsid w:val="0047068C"/>
    <w:rsid w:val="00480B69"/>
    <w:rsid w:val="004B722B"/>
    <w:rsid w:val="004D0E76"/>
    <w:rsid w:val="004D437F"/>
    <w:rsid w:val="004D4B02"/>
    <w:rsid w:val="004F01A3"/>
    <w:rsid w:val="005414F5"/>
    <w:rsid w:val="005807D1"/>
    <w:rsid w:val="005922CA"/>
    <w:rsid w:val="00592FC0"/>
    <w:rsid w:val="005F1E62"/>
    <w:rsid w:val="005F4543"/>
    <w:rsid w:val="00626F15"/>
    <w:rsid w:val="0062711A"/>
    <w:rsid w:val="00631335"/>
    <w:rsid w:val="0063242B"/>
    <w:rsid w:val="00633926"/>
    <w:rsid w:val="00635451"/>
    <w:rsid w:val="00681A51"/>
    <w:rsid w:val="00681ABF"/>
    <w:rsid w:val="006B3026"/>
    <w:rsid w:val="006D1FA3"/>
    <w:rsid w:val="006E1B3C"/>
    <w:rsid w:val="006E2F29"/>
    <w:rsid w:val="006E33E8"/>
    <w:rsid w:val="006F6C93"/>
    <w:rsid w:val="00741881"/>
    <w:rsid w:val="00745CD2"/>
    <w:rsid w:val="00757312"/>
    <w:rsid w:val="00765EB4"/>
    <w:rsid w:val="007759E5"/>
    <w:rsid w:val="007879F1"/>
    <w:rsid w:val="007946AD"/>
    <w:rsid w:val="007A6A72"/>
    <w:rsid w:val="007E0A9B"/>
    <w:rsid w:val="007F4EDA"/>
    <w:rsid w:val="007F57F8"/>
    <w:rsid w:val="007F5CC7"/>
    <w:rsid w:val="007F6905"/>
    <w:rsid w:val="00804E47"/>
    <w:rsid w:val="008263A7"/>
    <w:rsid w:val="008314E1"/>
    <w:rsid w:val="00844AF2"/>
    <w:rsid w:val="00862FB8"/>
    <w:rsid w:val="00875E1A"/>
    <w:rsid w:val="008768F8"/>
    <w:rsid w:val="0088485F"/>
    <w:rsid w:val="008A4442"/>
    <w:rsid w:val="008C08F4"/>
    <w:rsid w:val="008C65D0"/>
    <w:rsid w:val="008E6ECB"/>
    <w:rsid w:val="008F1408"/>
    <w:rsid w:val="00917188"/>
    <w:rsid w:val="00966FB4"/>
    <w:rsid w:val="00980DF7"/>
    <w:rsid w:val="009B099C"/>
    <w:rsid w:val="009C6F35"/>
    <w:rsid w:val="009F3585"/>
    <w:rsid w:val="009F38B1"/>
    <w:rsid w:val="00A10D53"/>
    <w:rsid w:val="00A15E77"/>
    <w:rsid w:val="00A25A82"/>
    <w:rsid w:val="00A55AF5"/>
    <w:rsid w:val="00A61CE6"/>
    <w:rsid w:val="00A62286"/>
    <w:rsid w:val="00A67569"/>
    <w:rsid w:val="00A75197"/>
    <w:rsid w:val="00AB2BE7"/>
    <w:rsid w:val="00AD57D5"/>
    <w:rsid w:val="00AD74EC"/>
    <w:rsid w:val="00AE1183"/>
    <w:rsid w:val="00B03567"/>
    <w:rsid w:val="00B57048"/>
    <w:rsid w:val="00B654EE"/>
    <w:rsid w:val="00B93250"/>
    <w:rsid w:val="00BB0092"/>
    <w:rsid w:val="00BB3EBC"/>
    <w:rsid w:val="00BD3991"/>
    <w:rsid w:val="00C24D3F"/>
    <w:rsid w:val="00C33CF0"/>
    <w:rsid w:val="00C42212"/>
    <w:rsid w:val="00C458A7"/>
    <w:rsid w:val="00C5774D"/>
    <w:rsid w:val="00C64C1B"/>
    <w:rsid w:val="00C66CA7"/>
    <w:rsid w:val="00C67510"/>
    <w:rsid w:val="00C93B55"/>
    <w:rsid w:val="00CA5167"/>
    <w:rsid w:val="00CA5A8E"/>
    <w:rsid w:val="00CC44C5"/>
    <w:rsid w:val="00CD5FF5"/>
    <w:rsid w:val="00CE01F3"/>
    <w:rsid w:val="00CE2FA2"/>
    <w:rsid w:val="00CE5049"/>
    <w:rsid w:val="00CF123B"/>
    <w:rsid w:val="00CF1E29"/>
    <w:rsid w:val="00D059D3"/>
    <w:rsid w:val="00D07483"/>
    <w:rsid w:val="00D0784E"/>
    <w:rsid w:val="00D25FFB"/>
    <w:rsid w:val="00D3286F"/>
    <w:rsid w:val="00D53BD4"/>
    <w:rsid w:val="00D75793"/>
    <w:rsid w:val="00D8187C"/>
    <w:rsid w:val="00D9448D"/>
    <w:rsid w:val="00DA0284"/>
    <w:rsid w:val="00DC4E31"/>
    <w:rsid w:val="00DC72D4"/>
    <w:rsid w:val="00DE4E7A"/>
    <w:rsid w:val="00DE6D08"/>
    <w:rsid w:val="00E05012"/>
    <w:rsid w:val="00E07055"/>
    <w:rsid w:val="00E105BE"/>
    <w:rsid w:val="00E12812"/>
    <w:rsid w:val="00E249BB"/>
    <w:rsid w:val="00E43A01"/>
    <w:rsid w:val="00E515FB"/>
    <w:rsid w:val="00E56B42"/>
    <w:rsid w:val="00EA3F78"/>
    <w:rsid w:val="00EA614A"/>
    <w:rsid w:val="00EA79AD"/>
    <w:rsid w:val="00EF7A4F"/>
    <w:rsid w:val="00F05A0F"/>
    <w:rsid w:val="00F12006"/>
    <w:rsid w:val="00F674A4"/>
    <w:rsid w:val="00F7130F"/>
    <w:rsid w:val="00F80F53"/>
    <w:rsid w:val="00F8379A"/>
    <w:rsid w:val="00F86C13"/>
    <w:rsid w:val="00FF168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1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2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1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2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1B0CACD2-54E6-4D76-9F86-EC4A8984207E}"/>
</file>

<file path=customXml/itemProps2.xml><?xml version="1.0" encoding="utf-8"?>
<ds:datastoreItem xmlns:ds="http://schemas.openxmlformats.org/officeDocument/2006/customXml" ds:itemID="{3C37DE01-1C30-42A7-9912-8CB6AFD41071}"/>
</file>

<file path=customXml/itemProps3.xml><?xml version="1.0" encoding="utf-8"?>
<ds:datastoreItem xmlns:ds="http://schemas.openxmlformats.org/officeDocument/2006/customXml" ds:itemID="{480E7EEB-E26C-41ED-B68D-86A927B877DA}"/>
</file>

<file path=customXml/itemProps4.xml><?xml version="1.0" encoding="utf-8"?>
<ds:datastoreItem xmlns:ds="http://schemas.openxmlformats.org/officeDocument/2006/customXml" ds:itemID="{8A21A170-C53F-412B-B37E-5BE6F7175241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589</TotalTime>
  <Pages>3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108</cp:revision>
  <cp:lastPrinted>2011-02-23T11:09:00Z</cp:lastPrinted>
  <dcterms:created xsi:type="dcterms:W3CDTF">2013-02-02T10:59:00Z</dcterms:created>
  <dcterms:modified xsi:type="dcterms:W3CDTF">2013-11-30T17:33:00Z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