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08" w:rsidRDefault="00DE6D08" w:rsidP="003235B5">
      <w:pPr>
        <w:pStyle w:val="text"/>
        <w:rPr>
          <w:b/>
          <w:szCs w:val="24"/>
        </w:rPr>
      </w:pPr>
    </w:p>
    <w:p w:rsidR="002F4753" w:rsidRDefault="00966FB4" w:rsidP="007E0A9B">
      <w:pPr>
        <w:rPr>
          <w:b/>
          <w:sz w:val="44"/>
          <w:szCs w:val="44"/>
          <w:u w:val="single"/>
        </w:rPr>
      </w:pPr>
      <w:r>
        <w:rPr>
          <w:sz w:val="44"/>
          <w:szCs w:val="44"/>
        </w:rPr>
        <w:t xml:space="preserve">  </w:t>
      </w:r>
      <w:r w:rsidR="0002242A">
        <w:rPr>
          <w:sz w:val="44"/>
          <w:szCs w:val="44"/>
        </w:rPr>
        <w:t xml:space="preserve">                            </w:t>
      </w:r>
      <w:r>
        <w:rPr>
          <w:sz w:val="44"/>
          <w:szCs w:val="44"/>
        </w:rPr>
        <w:t xml:space="preserve">  </w:t>
      </w:r>
      <w:r w:rsidR="00996E10">
        <w:rPr>
          <w:b/>
          <w:sz w:val="44"/>
          <w:szCs w:val="44"/>
          <w:u w:val="single"/>
        </w:rPr>
        <w:t>Raný středověk</w:t>
      </w:r>
      <w:r w:rsidR="008F1408">
        <w:rPr>
          <w:b/>
          <w:sz w:val="44"/>
          <w:szCs w:val="44"/>
          <w:u w:val="single"/>
        </w:rPr>
        <w:t xml:space="preserve"> – pracovní list</w:t>
      </w:r>
    </w:p>
    <w:p w:rsidR="00745CD2" w:rsidRDefault="00745CD2" w:rsidP="007E0A9B">
      <w:pPr>
        <w:rPr>
          <w:b/>
          <w:sz w:val="44"/>
          <w:szCs w:val="44"/>
          <w:u w:val="single"/>
        </w:rPr>
      </w:pPr>
    </w:p>
    <w:p w:rsidR="00966FB4" w:rsidRPr="006517D1" w:rsidRDefault="004523E3" w:rsidP="00745CD2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Přiřaďte k jednotlivým letopočtům příslušné události</w:t>
      </w:r>
      <w:r w:rsidR="008F1408" w:rsidRPr="006517D1">
        <w:rPr>
          <w:b/>
          <w:sz w:val="24"/>
          <w:szCs w:val="24"/>
        </w:rPr>
        <w:t xml:space="preserve"> :</w:t>
      </w:r>
    </w:p>
    <w:p w:rsidR="000A6279" w:rsidRDefault="000A6279" w:rsidP="008F1408">
      <w:pPr>
        <w:pStyle w:val="Odstavecseseznamem"/>
        <w:rPr>
          <w:sz w:val="24"/>
          <w:szCs w:val="24"/>
        </w:rPr>
      </w:pPr>
    </w:p>
    <w:p w:rsidR="003F30AE" w:rsidRDefault="004523E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Příchod Konstantina a Metoděje na Velkou Moravu</w:t>
      </w:r>
    </w:p>
    <w:p w:rsidR="004523E3" w:rsidRDefault="004523E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Bitva u </w:t>
      </w:r>
      <w:proofErr w:type="spellStart"/>
      <w:r>
        <w:rPr>
          <w:sz w:val="24"/>
          <w:szCs w:val="24"/>
        </w:rPr>
        <w:t>Hastings</w:t>
      </w:r>
      <w:proofErr w:type="spellEnd"/>
    </w:p>
    <w:p w:rsidR="004523E3" w:rsidRDefault="004523E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Vyvraždění rodu Slavníkovců</w:t>
      </w:r>
    </w:p>
    <w:p w:rsidR="004523E3" w:rsidRDefault="004523E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Počátek středověku</w:t>
      </w:r>
    </w:p>
    <w:p w:rsidR="004523E3" w:rsidRDefault="004523E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Zavraždění knížete Václava</w:t>
      </w:r>
    </w:p>
    <w:p w:rsidR="004523E3" w:rsidRDefault="004523E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Korunovace Karla Velikého na císaře</w:t>
      </w:r>
    </w:p>
    <w:p w:rsidR="004523E3" w:rsidRDefault="004523E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Počátek arabského letopočtu (sjednocení arabských kmenů)</w:t>
      </w:r>
    </w:p>
    <w:p w:rsidR="004523E3" w:rsidRDefault="004523E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Počátek Svaté říše římské</w:t>
      </w:r>
    </w:p>
    <w:p w:rsidR="007D0D23" w:rsidRDefault="007D0D23" w:rsidP="004523E3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Vpád Hunů do Evropy (počátek stěhování národů)</w:t>
      </w:r>
    </w:p>
    <w:p w:rsidR="004523E3" w:rsidRPr="004523E3" w:rsidRDefault="004523E3" w:rsidP="004523E3">
      <w:pPr>
        <w:pStyle w:val="Odstavecseseznamem"/>
        <w:rPr>
          <w:sz w:val="24"/>
          <w:szCs w:val="24"/>
        </w:rPr>
      </w:pPr>
    </w:p>
    <w:p w:rsidR="003F30AE" w:rsidRDefault="003F30AE" w:rsidP="008F1408">
      <w:pPr>
        <w:pStyle w:val="Odstavecseseznamem"/>
        <w:rPr>
          <w:sz w:val="24"/>
          <w:szCs w:val="24"/>
        </w:rPr>
      </w:pPr>
    </w:p>
    <w:p w:rsidR="007D0D23" w:rsidRDefault="007D0D23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375……………………………………………………………………………………………………..</w:t>
      </w:r>
    </w:p>
    <w:p w:rsidR="00966FB4" w:rsidRDefault="007D0D23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476</w:t>
      </w:r>
      <w:r w:rsidR="008F1408">
        <w:rPr>
          <w:sz w:val="24"/>
          <w:szCs w:val="24"/>
        </w:rPr>
        <w:t>………………………………………</w:t>
      </w:r>
      <w:r w:rsidR="005756E0">
        <w:rPr>
          <w:sz w:val="24"/>
          <w:szCs w:val="24"/>
        </w:rPr>
        <w:t>……………………………………………………………..</w:t>
      </w:r>
    </w:p>
    <w:p w:rsidR="00966FB4" w:rsidRDefault="00D169DE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622</w:t>
      </w:r>
      <w:r w:rsidR="008F1408">
        <w:rPr>
          <w:sz w:val="24"/>
          <w:szCs w:val="24"/>
        </w:rPr>
        <w:t>……………………………………</w:t>
      </w:r>
      <w:r w:rsidR="005756E0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….</w:t>
      </w:r>
    </w:p>
    <w:p w:rsidR="00966FB4" w:rsidRDefault="00D169DE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800</w:t>
      </w:r>
      <w:r w:rsidR="008F1408">
        <w:rPr>
          <w:sz w:val="24"/>
          <w:szCs w:val="24"/>
        </w:rPr>
        <w:t>………</w:t>
      </w:r>
      <w:r w:rsidR="005756E0">
        <w:rPr>
          <w:sz w:val="24"/>
          <w:szCs w:val="24"/>
        </w:rPr>
        <w:t>…………………………………………………………………………………………….</w:t>
      </w:r>
    </w:p>
    <w:p w:rsidR="00966FB4" w:rsidRDefault="00D169DE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863</w:t>
      </w:r>
      <w:r w:rsidR="005756E0"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:rsidR="008F1408" w:rsidRDefault="00D169DE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935</w:t>
      </w:r>
      <w:r w:rsidR="008F1408">
        <w:rPr>
          <w:sz w:val="24"/>
          <w:szCs w:val="24"/>
        </w:rPr>
        <w:t>………</w:t>
      </w:r>
      <w:r w:rsidR="005756E0">
        <w:rPr>
          <w:sz w:val="24"/>
          <w:szCs w:val="24"/>
        </w:rPr>
        <w:t>…………………………………………………………………………………………….</w:t>
      </w:r>
    </w:p>
    <w:p w:rsidR="008F1408" w:rsidRDefault="00D169DE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962</w:t>
      </w:r>
      <w:r w:rsidR="005756E0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…….</w:t>
      </w:r>
    </w:p>
    <w:p w:rsidR="00D169DE" w:rsidRDefault="00D169DE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995…………………………………………………………………………………………………….</w:t>
      </w:r>
    </w:p>
    <w:p w:rsidR="00D169DE" w:rsidRDefault="00D169DE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1066…………………………………………………………………………………………………..</w:t>
      </w:r>
    </w:p>
    <w:p w:rsidR="00D169DE" w:rsidRDefault="00D169DE" w:rsidP="005756E0">
      <w:pPr>
        <w:pStyle w:val="Odstavecseseznamem"/>
        <w:ind w:left="1080"/>
        <w:rPr>
          <w:b/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b/>
          <w:sz w:val="24"/>
          <w:szCs w:val="24"/>
        </w:rPr>
      </w:pPr>
    </w:p>
    <w:p w:rsidR="005756E0" w:rsidRDefault="00D169DE" w:rsidP="005756E0">
      <w:pPr>
        <w:pStyle w:val="Odstavecseseznamem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Uvedené události zobrazte na časové přímce :</w:t>
      </w:r>
    </w:p>
    <w:p w:rsidR="007059C7" w:rsidRDefault="007059C7" w:rsidP="005756E0">
      <w:pPr>
        <w:pStyle w:val="Odstavecseseznamem"/>
        <w:ind w:left="1080"/>
        <w:rPr>
          <w:b/>
          <w:sz w:val="24"/>
          <w:szCs w:val="24"/>
        </w:rPr>
      </w:pPr>
    </w:p>
    <w:p w:rsidR="007059C7" w:rsidRDefault="007059C7" w:rsidP="005756E0">
      <w:pPr>
        <w:pStyle w:val="Odstavecseseznamem"/>
        <w:ind w:left="1080"/>
        <w:rPr>
          <w:b/>
          <w:sz w:val="24"/>
          <w:szCs w:val="24"/>
        </w:rPr>
      </w:pPr>
    </w:p>
    <w:p w:rsidR="007059C7" w:rsidRDefault="007059C7" w:rsidP="005756E0">
      <w:pPr>
        <w:pStyle w:val="Odstavecseseznamem"/>
        <w:ind w:left="1080"/>
        <w:rPr>
          <w:b/>
          <w:sz w:val="24"/>
          <w:szCs w:val="24"/>
        </w:rPr>
      </w:pPr>
    </w:p>
    <w:p w:rsidR="007059C7" w:rsidRPr="00D169DE" w:rsidRDefault="007059C7" w:rsidP="005756E0">
      <w:pPr>
        <w:pStyle w:val="Odstavecseseznamem"/>
        <w:ind w:left="1080"/>
        <w:rPr>
          <w:b/>
          <w:sz w:val="24"/>
          <w:szCs w:val="24"/>
        </w:rPr>
      </w:pPr>
    </w:p>
    <w:p w:rsidR="005756E0" w:rsidRDefault="005756E0" w:rsidP="005756E0">
      <w:pPr>
        <w:pStyle w:val="Odstavecseseznamem"/>
        <w:ind w:left="1080"/>
        <w:rPr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sz w:val="24"/>
          <w:szCs w:val="24"/>
        </w:rPr>
      </w:pPr>
    </w:p>
    <w:p w:rsidR="0004740D" w:rsidRDefault="0004740D" w:rsidP="005756E0">
      <w:pPr>
        <w:pStyle w:val="Odstavecseseznamem"/>
        <w:ind w:left="1080"/>
        <w:rPr>
          <w:sz w:val="24"/>
          <w:szCs w:val="24"/>
        </w:rPr>
      </w:pPr>
    </w:p>
    <w:p w:rsidR="000A6279" w:rsidRPr="006517D1" w:rsidRDefault="00D169DE" w:rsidP="000A6279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Z legendy ,,Život Metodějův</w:t>
      </w:r>
      <w:r w:rsidR="00C247B9">
        <w:rPr>
          <w:b/>
          <w:i/>
          <w:sz w:val="24"/>
          <w:szCs w:val="24"/>
        </w:rPr>
        <w:t xml:space="preserve">“ </w:t>
      </w:r>
      <w:r w:rsidR="000A6279" w:rsidRPr="006517D1">
        <w:rPr>
          <w:b/>
          <w:sz w:val="24"/>
          <w:szCs w:val="24"/>
        </w:rPr>
        <w:t>:</w:t>
      </w:r>
    </w:p>
    <w:p w:rsidR="00966FB4" w:rsidRDefault="00C247B9" w:rsidP="00C247B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,,Stalo se v ty dny, že Rastislav, kníže slovanský, se Svatoplukem vypravili poselství z Moravy k císaři Michaelovi a pravili takto : ,,Jsme Bohu díky zdrávi. Přišlo k nám mnoho křesťanských učitelů z Vlach, z Řecka a z Němec, a ti nás rozličně učili. My, Slované, však jsme lid prostý a nemáme, kdo by nás vedl k pravdě a její smysl vyložil. Nuže, vznešený pane, pošli takového muže, který nám pořídí všechnu spravedlnost.“ Tehdy císař Michael řekl filozofu Konstantinovi : ,,Slyšíš, filozofe, co praví? Jiný to nemůže vykonat, leda ty……vezmi si svého bratra </w:t>
      </w:r>
      <w:r w:rsidR="007059C7">
        <w:rPr>
          <w:sz w:val="24"/>
          <w:szCs w:val="24"/>
        </w:rPr>
        <w:t>opata Metoděje a běž. Vy oba jste Soluňané a Soluňané všichni mluví čistě slovansky.“…. A tehdy zjevil Bůh filozofovi slovanské knihy. A on ihned sestrojil písmena a zhotovil překlad a vydal se na cestu na Moravu…..Stalo se tehdy, že Moravané zpozorovali, jak němečtí kněží u nich žijící jim nepřejí, ale kují proti nim pikle, a proto je všechny vyhnali…“</w:t>
      </w:r>
    </w:p>
    <w:p w:rsidR="007059C7" w:rsidRDefault="007059C7" w:rsidP="00C247B9">
      <w:pPr>
        <w:ind w:left="720"/>
        <w:rPr>
          <w:sz w:val="24"/>
          <w:szCs w:val="24"/>
        </w:rPr>
      </w:pPr>
      <w:r w:rsidRPr="007059C7">
        <w:rPr>
          <w:b/>
          <w:sz w:val="24"/>
          <w:szCs w:val="24"/>
        </w:rPr>
        <w:t xml:space="preserve">Úkol : Jaký byl podle legendy smysl kontaktů mezi Moravou a Byzancí </w:t>
      </w:r>
      <w:r>
        <w:rPr>
          <w:sz w:val="24"/>
          <w:szCs w:val="24"/>
        </w:rPr>
        <w:t>?</w:t>
      </w:r>
    </w:p>
    <w:p w:rsidR="007D0D23" w:rsidRDefault="007D0D23" w:rsidP="00C247B9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Jaký byl vztah obyvatel Velké Moravy k německým kněžím </w:t>
      </w:r>
      <w:r w:rsidRPr="007D0D23">
        <w:rPr>
          <w:sz w:val="24"/>
          <w:szCs w:val="24"/>
        </w:rPr>
        <w:t>?</w:t>
      </w:r>
    </w:p>
    <w:p w:rsidR="007059C7" w:rsidRDefault="007059C7" w:rsidP="00C247B9">
      <w:pPr>
        <w:ind w:left="720"/>
        <w:rPr>
          <w:sz w:val="24"/>
          <w:szCs w:val="24"/>
        </w:rPr>
      </w:pPr>
    </w:p>
    <w:p w:rsidR="00C247B9" w:rsidRPr="00C247B9" w:rsidRDefault="00C247B9" w:rsidP="00C247B9">
      <w:pPr>
        <w:ind w:left="720"/>
        <w:rPr>
          <w:i/>
          <w:sz w:val="24"/>
          <w:szCs w:val="24"/>
        </w:rPr>
      </w:pPr>
    </w:p>
    <w:p w:rsidR="00745CD2" w:rsidRDefault="00745CD2" w:rsidP="00745CD2">
      <w:pPr>
        <w:pStyle w:val="Odstavecseseznamem"/>
        <w:rPr>
          <w:sz w:val="24"/>
          <w:szCs w:val="24"/>
        </w:rPr>
      </w:pPr>
    </w:p>
    <w:p w:rsidR="00956922" w:rsidRDefault="00956922" w:rsidP="00745CD2">
      <w:pPr>
        <w:pStyle w:val="Odstavecseseznamem"/>
        <w:rPr>
          <w:sz w:val="24"/>
          <w:szCs w:val="24"/>
        </w:rPr>
      </w:pPr>
    </w:p>
    <w:p w:rsidR="00956922" w:rsidRDefault="00956922" w:rsidP="00745CD2">
      <w:pPr>
        <w:pStyle w:val="Odstavecseseznamem"/>
        <w:rPr>
          <w:sz w:val="24"/>
          <w:szCs w:val="24"/>
        </w:rPr>
      </w:pPr>
    </w:p>
    <w:p w:rsidR="00956922" w:rsidRDefault="00956922" w:rsidP="00745CD2">
      <w:pPr>
        <w:pStyle w:val="Odstavecseseznamem"/>
        <w:rPr>
          <w:sz w:val="24"/>
          <w:szCs w:val="24"/>
        </w:rPr>
      </w:pPr>
    </w:p>
    <w:p w:rsidR="00956922" w:rsidRDefault="00956922" w:rsidP="00745CD2">
      <w:pPr>
        <w:pStyle w:val="Odstavecseseznamem"/>
        <w:rPr>
          <w:sz w:val="24"/>
          <w:szCs w:val="24"/>
        </w:rPr>
      </w:pP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956922" w:rsidRDefault="00956922" w:rsidP="00956922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,,Máte hodnost, která je nad všechny pocty, pane, prokazujete úctu především Bohu, který Vám svěřil tuto hodnost, poněvadž on Vám dal žezlo světské moci, a to podle podoby království božího, za tím účelem, abyste učil lidi hájiti pevně věc spravedlnosti a abyste trestal křik těch, kteří vystupují proti této věci. Vy jste sám pod královstvím zákona spravedlnosti a plnoprávný král těch, kteří jsou mu poddáni…Král je vládcem nade vším, ale také ve všem je služebníkem Božím…“</w:t>
      </w:r>
    </w:p>
    <w:p w:rsidR="00956922" w:rsidRDefault="00956922" w:rsidP="00956922">
      <w:pPr>
        <w:pStyle w:val="Odstavecseseznamem"/>
        <w:rPr>
          <w:sz w:val="24"/>
          <w:szCs w:val="24"/>
        </w:rPr>
      </w:pPr>
    </w:p>
    <w:p w:rsidR="00956922" w:rsidRPr="003B7782" w:rsidRDefault="00956922" w:rsidP="00956922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Úkol : Jak se v ukázce projevuje tzv. cézaropapismus ?</w:t>
      </w:r>
    </w:p>
    <w:p w:rsidR="00745CD2" w:rsidRDefault="00745CD2" w:rsidP="007059C7">
      <w:pPr>
        <w:rPr>
          <w:sz w:val="24"/>
          <w:szCs w:val="24"/>
        </w:rPr>
      </w:pPr>
    </w:p>
    <w:p w:rsidR="00956922" w:rsidRDefault="00956922" w:rsidP="007059C7">
      <w:pPr>
        <w:rPr>
          <w:sz w:val="24"/>
          <w:szCs w:val="24"/>
        </w:rPr>
      </w:pPr>
    </w:p>
    <w:p w:rsidR="00956922" w:rsidRDefault="00956922" w:rsidP="007059C7">
      <w:pPr>
        <w:rPr>
          <w:sz w:val="24"/>
          <w:szCs w:val="24"/>
        </w:rPr>
      </w:pPr>
    </w:p>
    <w:p w:rsidR="00956922" w:rsidRDefault="00956922" w:rsidP="007059C7">
      <w:pPr>
        <w:rPr>
          <w:sz w:val="24"/>
          <w:szCs w:val="24"/>
        </w:rPr>
      </w:pPr>
    </w:p>
    <w:p w:rsidR="00956922" w:rsidRPr="007059C7" w:rsidRDefault="00956922" w:rsidP="007059C7">
      <w:pPr>
        <w:rPr>
          <w:sz w:val="24"/>
          <w:szCs w:val="24"/>
        </w:rPr>
      </w:pPr>
    </w:p>
    <w:p w:rsidR="00850E14" w:rsidRDefault="00850E14" w:rsidP="0002242A">
      <w:pPr>
        <w:pStyle w:val="Odstavecseseznamem"/>
        <w:ind w:left="1080"/>
        <w:rPr>
          <w:sz w:val="24"/>
          <w:szCs w:val="24"/>
        </w:rPr>
      </w:pPr>
    </w:p>
    <w:p w:rsidR="00F7130F" w:rsidRPr="004A3B3E" w:rsidRDefault="004A3B3E" w:rsidP="004A3B3E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Nařízení Karla Velikého o hospodaření na královských statcích :</w:t>
      </w:r>
    </w:p>
    <w:p w:rsidR="004A3B3E" w:rsidRDefault="004A3B3E" w:rsidP="004A3B3E">
      <w:pPr>
        <w:pStyle w:val="Odstavecseseznamem"/>
        <w:rPr>
          <w:sz w:val="24"/>
          <w:szCs w:val="24"/>
        </w:rPr>
      </w:pPr>
    </w:p>
    <w:p w:rsidR="004A3B3E" w:rsidRPr="004A3B3E" w:rsidRDefault="004A3B3E" w:rsidP="004A3B3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,,Přikazujeme, aby naše statky, které jsme určili k plnění služeb pro naše potřeby, sloužily nám a ne jiným lidem.</w:t>
      </w:r>
      <w:r w:rsidR="007D0D23">
        <w:rPr>
          <w:sz w:val="24"/>
          <w:szCs w:val="24"/>
        </w:rPr>
        <w:t xml:space="preserve"> Aby správci se neodvažovali užívat naší čeledi ke své službě, nenutili ji robotovat, nepřijímali od ní dary…Přikazujeme, aby naši správci z celého důchodu pilně dávali desátky kostelům, které jsou na našich statcích…Nechť mají naši správci na všech statcích co nejvíce stájí. Nechť lesy a lovecké revíry</w:t>
      </w:r>
      <w:r w:rsidR="00601633">
        <w:rPr>
          <w:sz w:val="24"/>
          <w:szCs w:val="24"/>
        </w:rPr>
        <w:t xml:space="preserve"> budou dobře hlídány. Tam však, kde by bylo místo vhodné pro klučení, nechť správci nařídí klučit a nedovolují, aby pole zarostla lesem, tam, kde mají být lesy, nechť nepřipouštějí, aby byly přílišně káceny a ničeny. Je jejich povinnost svědomitě chránit naši zvěř v loveckých revírech, stejně jako pečovat o sokoly, jestřáby pro naši potřebu, daně odtud pro nás pečlivě shromažďovat. Nechť na každém statku nacházejí se v komoře…( výčet nejrůznějších věcí včetně železné zbroje pro válečné výpravy). Nechť každý správce má pod sebou dobré řemeslníky…Nechť každý správce dbá na to, aby naše čeleď při svých zaměstnáních dobře pracovala a netoulala se darebně po tvrzích. Nechť nám každý správce každoročně oznámí podrobně a řádně vše o našich důchodech….Vladaři </w:t>
      </w:r>
      <w:r w:rsidR="0004740D">
        <w:rPr>
          <w:sz w:val="24"/>
          <w:szCs w:val="24"/>
        </w:rPr>
        <w:t xml:space="preserve"> nemají být nikdy ustanovováni z mocnějších lidí, ale ze středně zámožných, kteří jsou věrnější.“</w:t>
      </w:r>
    </w:p>
    <w:p w:rsidR="00201653" w:rsidRDefault="00201653" w:rsidP="00F7130F">
      <w:pPr>
        <w:pStyle w:val="Odstavecseseznamem"/>
        <w:ind w:left="1080"/>
        <w:rPr>
          <w:sz w:val="24"/>
          <w:szCs w:val="24"/>
        </w:rPr>
      </w:pPr>
    </w:p>
    <w:p w:rsidR="00201653" w:rsidRDefault="00201653" w:rsidP="00F7130F">
      <w:pPr>
        <w:pStyle w:val="Odstavecseseznamem"/>
        <w:ind w:left="1080"/>
        <w:rPr>
          <w:sz w:val="24"/>
          <w:szCs w:val="24"/>
        </w:rPr>
      </w:pPr>
    </w:p>
    <w:p w:rsidR="00F7130F" w:rsidRDefault="0004740D" w:rsidP="00F7130F">
      <w:pPr>
        <w:pStyle w:val="Odstavecseseznamem"/>
        <w:ind w:left="1080"/>
        <w:rPr>
          <w:b/>
          <w:sz w:val="24"/>
          <w:szCs w:val="24"/>
        </w:rPr>
      </w:pPr>
      <w:r w:rsidRPr="0004740D">
        <w:rPr>
          <w:b/>
          <w:sz w:val="24"/>
          <w:szCs w:val="24"/>
        </w:rPr>
        <w:t>Úkol :</w:t>
      </w:r>
      <w:r>
        <w:rPr>
          <w:b/>
          <w:sz w:val="24"/>
          <w:szCs w:val="24"/>
        </w:rPr>
        <w:t xml:space="preserve"> Jaká doporučení dává Karel Veliký šlechtě o hospodaření ?</w:t>
      </w:r>
    </w:p>
    <w:p w:rsidR="003B7782" w:rsidRDefault="0004740D" w:rsidP="003B7782">
      <w:pPr>
        <w:pStyle w:val="Odstavecseseznamem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V čem je nařízení z roku kolem 800 aktuální dodnes?</w:t>
      </w:r>
    </w:p>
    <w:p w:rsidR="003B7782" w:rsidRDefault="003B7782" w:rsidP="003B7782">
      <w:pPr>
        <w:pStyle w:val="Odstavecseseznamem"/>
        <w:ind w:left="1080"/>
        <w:rPr>
          <w:b/>
          <w:sz w:val="24"/>
          <w:szCs w:val="24"/>
        </w:rPr>
      </w:pPr>
    </w:p>
    <w:p w:rsidR="003B7782" w:rsidRDefault="003B7782" w:rsidP="003B7782">
      <w:pPr>
        <w:rPr>
          <w:b/>
          <w:sz w:val="24"/>
          <w:szCs w:val="24"/>
          <w:u w:val="single"/>
        </w:rPr>
      </w:pPr>
    </w:p>
    <w:p w:rsidR="003B7782" w:rsidRPr="003B7782" w:rsidRDefault="003B7782" w:rsidP="003B7782">
      <w:pPr>
        <w:rPr>
          <w:b/>
          <w:sz w:val="24"/>
          <w:szCs w:val="24"/>
          <w:u w:val="single"/>
        </w:rPr>
      </w:pP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240657" w:rsidRDefault="00240657" w:rsidP="00240657">
      <w:pPr>
        <w:rPr>
          <w:sz w:val="24"/>
          <w:szCs w:val="24"/>
        </w:rPr>
      </w:pPr>
    </w:p>
    <w:p w:rsidR="00956922" w:rsidRDefault="00956922" w:rsidP="00240657">
      <w:pPr>
        <w:rPr>
          <w:sz w:val="24"/>
          <w:szCs w:val="24"/>
        </w:rPr>
      </w:pPr>
    </w:p>
    <w:p w:rsidR="00956922" w:rsidRDefault="00956922" w:rsidP="00240657">
      <w:pPr>
        <w:rPr>
          <w:sz w:val="24"/>
          <w:szCs w:val="24"/>
        </w:rPr>
      </w:pPr>
    </w:p>
    <w:p w:rsidR="00956922" w:rsidRPr="00956922" w:rsidRDefault="00956922" w:rsidP="00240657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Použité zdroje : </w:t>
      </w:r>
      <w:r w:rsidRPr="00956922">
        <w:rPr>
          <w:i/>
          <w:sz w:val="24"/>
          <w:szCs w:val="24"/>
        </w:rPr>
        <w:t>Čapek, Vratislav, Pátek, Jaroslav : Světové dějiny I, Fortuna, Praha 1992</w:t>
      </w:r>
    </w:p>
    <w:sectPr w:rsidR="00956922" w:rsidRPr="00956922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8A1" w:rsidRDefault="000038A1" w:rsidP="000A5706">
      <w:pPr>
        <w:spacing w:after="0" w:line="240" w:lineRule="auto"/>
      </w:pPr>
      <w:r>
        <w:separator/>
      </w:r>
    </w:p>
  </w:endnote>
  <w:endnote w:type="continuationSeparator" w:id="0">
    <w:p w:rsidR="000038A1" w:rsidRDefault="000038A1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5AC" w:rsidRDefault="00FB05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5AC" w:rsidRDefault="00FB05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8A1" w:rsidRDefault="000038A1" w:rsidP="000A5706">
      <w:pPr>
        <w:spacing w:after="0" w:line="240" w:lineRule="auto"/>
      </w:pPr>
      <w:r>
        <w:separator/>
      </w:r>
    </w:p>
  </w:footnote>
  <w:footnote w:type="continuationSeparator" w:id="0">
    <w:p w:rsidR="000038A1" w:rsidRDefault="000038A1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5AC" w:rsidRDefault="00FB05A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DE6D08">
      <w:rPr>
        <w:rFonts w:ascii="Times New Roman" w:hAnsi="Times New Roman"/>
        <w:bCs/>
        <w:sz w:val="16"/>
        <w:szCs w:val="16"/>
      </w:rPr>
      <w:t>Y_12_INOVACE_0</w:t>
    </w:r>
    <w:r w:rsidR="00995E1E">
      <w:rPr>
        <w:rFonts w:ascii="Times New Roman" w:hAnsi="Times New Roman"/>
        <w:bCs/>
        <w:sz w:val="16"/>
        <w:szCs w:val="16"/>
      </w:rPr>
      <w:t>2.2</w:t>
    </w:r>
    <w:r w:rsidR="00996E10">
      <w:rPr>
        <w:rFonts w:ascii="Times New Roman" w:hAnsi="Times New Roman"/>
        <w:bCs/>
        <w:sz w:val="16"/>
        <w:szCs w:val="16"/>
      </w:rPr>
      <w:t>2</w:t>
    </w:r>
    <w:r w:rsidR="00966FB4">
      <w:rPr>
        <w:rFonts w:ascii="Times New Roman" w:hAnsi="Times New Roman"/>
        <w:bCs/>
        <w:sz w:val="16"/>
        <w:szCs w:val="16"/>
      </w:rPr>
      <w:t>_Dě_</w:t>
    </w:r>
    <w:r w:rsidR="00996E10">
      <w:rPr>
        <w:rFonts w:ascii="Times New Roman" w:hAnsi="Times New Roman"/>
        <w:bCs/>
        <w:sz w:val="16"/>
        <w:szCs w:val="16"/>
      </w:rPr>
      <w:t>Raný středověk -  pracovní</w:t>
    </w:r>
    <w:r w:rsidR="008F1408">
      <w:rPr>
        <w:rFonts w:ascii="Times New Roman" w:hAnsi="Times New Roman"/>
        <w:bCs/>
        <w:sz w:val="16"/>
        <w:szCs w:val="16"/>
      </w:rPr>
      <w:t xml:space="preserve"> list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862FB8">
      <w:rPr>
        <w:rFonts w:ascii="Times New Roman" w:hAnsi="Times New Roman"/>
        <w:bCs/>
        <w:sz w:val="16"/>
        <w:szCs w:val="16"/>
      </w:rPr>
      <w:t xml:space="preserve"> Dějepis – Práce s historickými</w:t>
    </w:r>
    <w:r w:rsidR="0062711A">
      <w:rPr>
        <w:rFonts w:ascii="Times New Roman" w:hAnsi="Times New Roman"/>
        <w:bCs/>
        <w:sz w:val="16"/>
        <w:szCs w:val="16"/>
      </w:rPr>
      <w:t xml:space="preserve">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4D0554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FB05AC">
      <w:rPr>
        <w:rFonts w:ascii="Times New Roman" w:hAnsi="Times New Roman"/>
        <w:bCs/>
        <w:sz w:val="16"/>
        <w:szCs w:val="16"/>
      </w:rPr>
      <w:t xml:space="preserve"> listopad</w:t>
    </w:r>
    <w:r w:rsidR="0062711A">
      <w:rPr>
        <w:rFonts w:ascii="Times New Roman" w:hAnsi="Times New Roman"/>
        <w:bCs/>
        <w:sz w:val="16"/>
        <w:szCs w:val="16"/>
      </w:rPr>
      <w:t xml:space="preserve"> </w:t>
    </w:r>
    <w:r w:rsidR="0062711A">
      <w:rPr>
        <w:rFonts w:ascii="Times New Roman" w:hAnsi="Times New Roman"/>
        <w:bCs/>
        <w:sz w:val="16"/>
        <w:szCs w:val="16"/>
      </w:rPr>
      <w:t>2013</w:t>
    </w:r>
    <w:bookmarkStart w:id="0" w:name="_GoBack"/>
    <w:bookmarkEnd w:id="0"/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862FB8">
      <w:rPr>
        <w:rFonts w:ascii="Times New Roman" w:hAnsi="Times New Roman"/>
        <w:bCs/>
        <w:sz w:val="16"/>
        <w:szCs w:val="16"/>
      </w:rPr>
      <w:t>l slouží k ověření historických znalostí a souvi</w:t>
    </w:r>
    <w:r w:rsidR="00996E10">
      <w:rPr>
        <w:rFonts w:ascii="Times New Roman" w:hAnsi="Times New Roman"/>
        <w:bCs/>
        <w:sz w:val="16"/>
        <w:szCs w:val="16"/>
      </w:rPr>
      <w:t>s</w:t>
    </w:r>
    <w:r w:rsidR="00862FB8">
      <w:rPr>
        <w:rFonts w:ascii="Times New Roman" w:hAnsi="Times New Roman"/>
        <w:bCs/>
        <w:sz w:val="16"/>
        <w:szCs w:val="16"/>
      </w:rPr>
      <w:t>lostí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315D0E" wp14:editId="77CBD3C0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5AC" w:rsidRDefault="00FB05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690"/>
    <w:multiLevelType w:val="hybridMultilevel"/>
    <w:tmpl w:val="62387294"/>
    <w:lvl w:ilvl="0" w:tplc="0BE248E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2A17B2B"/>
    <w:multiLevelType w:val="hybridMultilevel"/>
    <w:tmpl w:val="7D34B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A7F3E"/>
    <w:multiLevelType w:val="hybridMultilevel"/>
    <w:tmpl w:val="76889982"/>
    <w:lvl w:ilvl="0" w:tplc="CE5AD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9C3900"/>
    <w:multiLevelType w:val="hybridMultilevel"/>
    <w:tmpl w:val="F26A8DAC"/>
    <w:lvl w:ilvl="0" w:tplc="3E72E57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A2346A"/>
    <w:multiLevelType w:val="hybridMultilevel"/>
    <w:tmpl w:val="850E041A"/>
    <w:lvl w:ilvl="0" w:tplc="9692CDC4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0A4D5665"/>
    <w:multiLevelType w:val="hybridMultilevel"/>
    <w:tmpl w:val="D1A64802"/>
    <w:lvl w:ilvl="0" w:tplc="019C2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D1681F"/>
    <w:multiLevelType w:val="hybridMultilevel"/>
    <w:tmpl w:val="6986A654"/>
    <w:lvl w:ilvl="0" w:tplc="56624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5A3B0E"/>
    <w:multiLevelType w:val="hybridMultilevel"/>
    <w:tmpl w:val="21EA65FE"/>
    <w:lvl w:ilvl="0" w:tplc="89286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2A090B"/>
    <w:multiLevelType w:val="hybridMultilevel"/>
    <w:tmpl w:val="B40813A8"/>
    <w:lvl w:ilvl="0" w:tplc="0FE0892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1B68116D"/>
    <w:multiLevelType w:val="hybridMultilevel"/>
    <w:tmpl w:val="D93427B0"/>
    <w:lvl w:ilvl="0" w:tplc="7A8E350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1C661C5F"/>
    <w:multiLevelType w:val="hybridMultilevel"/>
    <w:tmpl w:val="6C9CFB3C"/>
    <w:lvl w:ilvl="0" w:tplc="3D22CC0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>
    <w:nsid w:val="20EC36E3"/>
    <w:multiLevelType w:val="hybridMultilevel"/>
    <w:tmpl w:val="9378DBE2"/>
    <w:lvl w:ilvl="0" w:tplc="A27E5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7B5F13"/>
    <w:multiLevelType w:val="hybridMultilevel"/>
    <w:tmpl w:val="D654FE18"/>
    <w:lvl w:ilvl="0" w:tplc="A9209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25874"/>
    <w:multiLevelType w:val="hybridMultilevel"/>
    <w:tmpl w:val="CCCC574E"/>
    <w:lvl w:ilvl="0" w:tplc="2530F35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>
    <w:nsid w:val="2E9C5FDC"/>
    <w:multiLevelType w:val="hybridMultilevel"/>
    <w:tmpl w:val="A7EED6DA"/>
    <w:lvl w:ilvl="0" w:tplc="A9B28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044032"/>
    <w:multiLevelType w:val="hybridMultilevel"/>
    <w:tmpl w:val="C1E88B78"/>
    <w:lvl w:ilvl="0" w:tplc="0D0A8F8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>
    <w:nsid w:val="375212E0"/>
    <w:multiLevelType w:val="hybridMultilevel"/>
    <w:tmpl w:val="79F29688"/>
    <w:lvl w:ilvl="0" w:tplc="11FAF75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>
    <w:nsid w:val="3B072D0A"/>
    <w:multiLevelType w:val="hybridMultilevel"/>
    <w:tmpl w:val="0A0CD39E"/>
    <w:lvl w:ilvl="0" w:tplc="D58A99FE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C7715"/>
    <w:multiLevelType w:val="hybridMultilevel"/>
    <w:tmpl w:val="FA785F5E"/>
    <w:lvl w:ilvl="0" w:tplc="824E6A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>
    <w:nsid w:val="41477446"/>
    <w:multiLevelType w:val="hybridMultilevel"/>
    <w:tmpl w:val="F25C3726"/>
    <w:lvl w:ilvl="0" w:tplc="58B489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1C5B7E"/>
    <w:multiLevelType w:val="hybridMultilevel"/>
    <w:tmpl w:val="02F00F18"/>
    <w:lvl w:ilvl="0" w:tplc="639AA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971E97"/>
    <w:multiLevelType w:val="hybridMultilevel"/>
    <w:tmpl w:val="041CE5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63A8B"/>
    <w:multiLevelType w:val="hybridMultilevel"/>
    <w:tmpl w:val="1444F37C"/>
    <w:lvl w:ilvl="0" w:tplc="4530C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777307"/>
    <w:multiLevelType w:val="hybridMultilevel"/>
    <w:tmpl w:val="EA601C0A"/>
    <w:lvl w:ilvl="0" w:tplc="0DFCD0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C744EA"/>
    <w:multiLevelType w:val="hybridMultilevel"/>
    <w:tmpl w:val="0EBCC480"/>
    <w:lvl w:ilvl="0" w:tplc="4AC0F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360162"/>
    <w:multiLevelType w:val="hybridMultilevel"/>
    <w:tmpl w:val="817021BC"/>
    <w:lvl w:ilvl="0" w:tplc="E3C49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36059E"/>
    <w:multiLevelType w:val="hybridMultilevel"/>
    <w:tmpl w:val="A1A49C2E"/>
    <w:lvl w:ilvl="0" w:tplc="AC469A7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FE6439"/>
    <w:multiLevelType w:val="hybridMultilevel"/>
    <w:tmpl w:val="580C2390"/>
    <w:lvl w:ilvl="0" w:tplc="3392E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33">
    <w:nsid w:val="608E76B1"/>
    <w:multiLevelType w:val="hybridMultilevel"/>
    <w:tmpl w:val="45C86F98"/>
    <w:lvl w:ilvl="0" w:tplc="FBA825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EF1EAE"/>
    <w:multiLevelType w:val="hybridMultilevel"/>
    <w:tmpl w:val="2D801022"/>
    <w:lvl w:ilvl="0" w:tplc="F3802F0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7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D193E"/>
    <w:multiLevelType w:val="hybridMultilevel"/>
    <w:tmpl w:val="3DAA12C2"/>
    <w:lvl w:ilvl="0" w:tplc="48065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6E5AE8"/>
    <w:multiLevelType w:val="hybridMultilevel"/>
    <w:tmpl w:val="852A3490"/>
    <w:lvl w:ilvl="0" w:tplc="224C0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183758"/>
    <w:multiLevelType w:val="hybridMultilevel"/>
    <w:tmpl w:val="28E67D0E"/>
    <w:lvl w:ilvl="0" w:tplc="0D3E815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8"/>
  </w:num>
  <w:num w:numId="2">
    <w:abstractNumId w:val="32"/>
  </w:num>
  <w:num w:numId="3">
    <w:abstractNumId w:val="11"/>
  </w:num>
  <w:num w:numId="4">
    <w:abstractNumId w:val="39"/>
  </w:num>
  <w:num w:numId="5">
    <w:abstractNumId w:val="14"/>
  </w:num>
  <w:num w:numId="6">
    <w:abstractNumId w:val="21"/>
  </w:num>
  <w:num w:numId="7">
    <w:abstractNumId w:val="35"/>
  </w:num>
  <w:num w:numId="8">
    <w:abstractNumId w:val="38"/>
  </w:num>
  <w:num w:numId="9">
    <w:abstractNumId w:val="34"/>
  </w:num>
  <w:num w:numId="10">
    <w:abstractNumId w:val="37"/>
  </w:num>
  <w:num w:numId="11">
    <w:abstractNumId w:val="33"/>
  </w:num>
  <w:num w:numId="12">
    <w:abstractNumId w:val="0"/>
  </w:num>
  <w:num w:numId="13">
    <w:abstractNumId w:val="9"/>
  </w:num>
  <w:num w:numId="14">
    <w:abstractNumId w:val="36"/>
  </w:num>
  <w:num w:numId="15">
    <w:abstractNumId w:val="17"/>
  </w:num>
  <w:num w:numId="16">
    <w:abstractNumId w:val="42"/>
  </w:num>
  <w:num w:numId="17">
    <w:abstractNumId w:val="15"/>
  </w:num>
  <w:num w:numId="18">
    <w:abstractNumId w:val="8"/>
  </w:num>
  <w:num w:numId="19">
    <w:abstractNumId w:val="4"/>
  </w:num>
  <w:num w:numId="20">
    <w:abstractNumId w:val="10"/>
  </w:num>
  <w:num w:numId="21">
    <w:abstractNumId w:val="20"/>
  </w:num>
  <w:num w:numId="22">
    <w:abstractNumId w:val="19"/>
  </w:num>
  <w:num w:numId="23">
    <w:abstractNumId w:val="22"/>
  </w:num>
  <w:num w:numId="24">
    <w:abstractNumId w:val="1"/>
  </w:num>
  <w:num w:numId="25">
    <w:abstractNumId w:val="28"/>
  </w:num>
  <w:num w:numId="26">
    <w:abstractNumId w:val="25"/>
  </w:num>
  <w:num w:numId="27">
    <w:abstractNumId w:val="6"/>
  </w:num>
  <w:num w:numId="28">
    <w:abstractNumId w:val="7"/>
  </w:num>
  <w:num w:numId="29">
    <w:abstractNumId w:val="41"/>
  </w:num>
  <w:num w:numId="30">
    <w:abstractNumId w:val="23"/>
  </w:num>
  <w:num w:numId="31">
    <w:abstractNumId w:val="13"/>
  </w:num>
  <w:num w:numId="32">
    <w:abstractNumId w:val="2"/>
  </w:num>
  <w:num w:numId="33">
    <w:abstractNumId w:val="12"/>
  </w:num>
  <w:num w:numId="34">
    <w:abstractNumId w:val="26"/>
  </w:num>
  <w:num w:numId="35">
    <w:abstractNumId w:val="5"/>
  </w:num>
  <w:num w:numId="36">
    <w:abstractNumId w:val="40"/>
  </w:num>
  <w:num w:numId="37">
    <w:abstractNumId w:val="29"/>
  </w:num>
  <w:num w:numId="38">
    <w:abstractNumId w:val="27"/>
  </w:num>
  <w:num w:numId="39">
    <w:abstractNumId w:val="24"/>
  </w:num>
  <w:num w:numId="40">
    <w:abstractNumId w:val="31"/>
  </w:num>
  <w:num w:numId="41">
    <w:abstractNumId w:val="16"/>
  </w:num>
  <w:num w:numId="42">
    <w:abstractNumId w:val="3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038A1"/>
    <w:rsid w:val="0000668A"/>
    <w:rsid w:val="00015EDC"/>
    <w:rsid w:val="00016CB7"/>
    <w:rsid w:val="0002242A"/>
    <w:rsid w:val="0004740D"/>
    <w:rsid w:val="00047491"/>
    <w:rsid w:val="00047E2F"/>
    <w:rsid w:val="00080922"/>
    <w:rsid w:val="00083F56"/>
    <w:rsid w:val="0009089D"/>
    <w:rsid w:val="000A5706"/>
    <w:rsid w:val="000A6279"/>
    <w:rsid w:val="000A7F1C"/>
    <w:rsid w:val="000C5835"/>
    <w:rsid w:val="000D6600"/>
    <w:rsid w:val="00112FDE"/>
    <w:rsid w:val="00131234"/>
    <w:rsid w:val="00131F61"/>
    <w:rsid w:val="00151555"/>
    <w:rsid w:val="001627E3"/>
    <w:rsid w:val="001A59EB"/>
    <w:rsid w:val="001D1493"/>
    <w:rsid w:val="00201653"/>
    <w:rsid w:val="00231C1D"/>
    <w:rsid w:val="00233CB2"/>
    <w:rsid w:val="00240657"/>
    <w:rsid w:val="0024527D"/>
    <w:rsid w:val="0025709F"/>
    <w:rsid w:val="00293805"/>
    <w:rsid w:val="002B7D8A"/>
    <w:rsid w:val="002E60AB"/>
    <w:rsid w:val="002E7CFA"/>
    <w:rsid w:val="002F2311"/>
    <w:rsid w:val="002F31D6"/>
    <w:rsid w:val="002F4753"/>
    <w:rsid w:val="003235B5"/>
    <w:rsid w:val="003343DC"/>
    <w:rsid w:val="00341012"/>
    <w:rsid w:val="00355EEA"/>
    <w:rsid w:val="00385B2A"/>
    <w:rsid w:val="003A47DB"/>
    <w:rsid w:val="003B3D02"/>
    <w:rsid w:val="003B7782"/>
    <w:rsid w:val="003F30AE"/>
    <w:rsid w:val="00402B9A"/>
    <w:rsid w:val="004069D6"/>
    <w:rsid w:val="00417838"/>
    <w:rsid w:val="004361A8"/>
    <w:rsid w:val="004523E3"/>
    <w:rsid w:val="0047068C"/>
    <w:rsid w:val="00480B69"/>
    <w:rsid w:val="004A3B3E"/>
    <w:rsid w:val="004A6078"/>
    <w:rsid w:val="004B722B"/>
    <w:rsid w:val="004D0530"/>
    <w:rsid w:val="004D0554"/>
    <w:rsid w:val="004D0E76"/>
    <w:rsid w:val="004D437F"/>
    <w:rsid w:val="004D4B02"/>
    <w:rsid w:val="004F01A3"/>
    <w:rsid w:val="00523954"/>
    <w:rsid w:val="005756E0"/>
    <w:rsid w:val="005807D1"/>
    <w:rsid w:val="005922CA"/>
    <w:rsid w:val="00592FC0"/>
    <w:rsid w:val="005F4949"/>
    <w:rsid w:val="00601633"/>
    <w:rsid w:val="00626F15"/>
    <w:rsid w:val="0062711A"/>
    <w:rsid w:val="00631335"/>
    <w:rsid w:val="0063242B"/>
    <w:rsid w:val="00633926"/>
    <w:rsid w:val="00635451"/>
    <w:rsid w:val="006517D1"/>
    <w:rsid w:val="00681A51"/>
    <w:rsid w:val="00681ABF"/>
    <w:rsid w:val="006B3026"/>
    <w:rsid w:val="006D1FA3"/>
    <w:rsid w:val="006E1B3C"/>
    <w:rsid w:val="006E2F29"/>
    <w:rsid w:val="006F6C93"/>
    <w:rsid w:val="007059C7"/>
    <w:rsid w:val="00741881"/>
    <w:rsid w:val="00745CD2"/>
    <w:rsid w:val="00757312"/>
    <w:rsid w:val="00765EB4"/>
    <w:rsid w:val="007759E5"/>
    <w:rsid w:val="007946AD"/>
    <w:rsid w:val="007B7B0C"/>
    <w:rsid w:val="007D0D23"/>
    <w:rsid w:val="007E0A9B"/>
    <w:rsid w:val="007F4EDA"/>
    <w:rsid w:val="007F57F8"/>
    <w:rsid w:val="007F5CC7"/>
    <w:rsid w:val="007F6905"/>
    <w:rsid w:val="00804E47"/>
    <w:rsid w:val="008314E1"/>
    <w:rsid w:val="00844AF2"/>
    <w:rsid w:val="00850E14"/>
    <w:rsid w:val="00862FB8"/>
    <w:rsid w:val="008768F8"/>
    <w:rsid w:val="0088485F"/>
    <w:rsid w:val="008F1408"/>
    <w:rsid w:val="00956922"/>
    <w:rsid w:val="00966FB4"/>
    <w:rsid w:val="00972C18"/>
    <w:rsid w:val="00995E1E"/>
    <w:rsid w:val="00996E10"/>
    <w:rsid w:val="009B099C"/>
    <w:rsid w:val="009C6F35"/>
    <w:rsid w:val="009F38B1"/>
    <w:rsid w:val="00A10D53"/>
    <w:rsid w:val="00A15E77"/>
    <w:rsid w:val="00A55AF5"/>
    <w:rsid w:val="00A61CE6"/>
    <w:rsid w:val="00A62286"/>
    <w:rsid w:val="00A67569"/>
    <w:rsid w:val="00A75197"/>
    <w:rsid w:val="00AB2BE7"/>
    <w:rsid w:val="00AD57D5"/>
    <w:rsid w:val="00AD74EC"/>
    <w:rsid w:val="00AE1183"/>
    <w:rsid w:val="00B03567"/>
    <w:rsid w:val="00B57048"/>
    <w:rsid w:val="00B654EE"/>
    <w:rsid w:val="00B93250"/>
    <w:rsid w:val="00BB0092"/>
    <w:rsid w:val="00BB3EBC"/>
    <w:rsid w:val="00BB5B97"/>
    <w:rsid w:val="00BD3991"/>
    <w:rsid w:val="00C247B9"/>
    <w:rsid w:val="00C24D3F"/>
    <w:rsid w:val="00C33CF0"/>
    <w:rsid w:val="00C5774D"/>
    <w:rsid w:val="00C93B55"/>
    <w:rsid w:val="00CA5167"/>
    <w:rsid w:val="00CA5A8E"/>
    <w:rsid w:val="00CC44C5"/>
    <w:rsid w:val="00CD5FF5"/>
    <w:rsid w:val="00CE01F3"/>
    <w:rsid w:val="00CE2FA2"/>
    <w:rsid w:val="00CE5049"/>
    <w:rsid w:val="00CF123B"/>
    <w:rsid w:val="00CF1E29"/>
    <w:rsid w:val="00D059D3"/>
    <w:rsid w:val="00D0784E"/>
    <w:rsid w:val="00D169DE"/>
    <w:rsid w:val="00D25FFB"/>
    <w:rsid w:val="00D53BD4"/>
    <w:rsid w:val="00D75793"/>
    <w:rsid w:val="00D8187C"/>
    <w:rsid w:val="00DC4E31"/>
    <w:rsid w:val="00DC72D4"/>
    <w:rsid w:val="00DE4E7A"/>
    <w:rsid w:val="00DE6D08"/>
    <w:rsid w:val="00E05012"/>
    <w:rsid w:val="00E105BE"/>
    <w:rsid w:val="00E12812"/>
    <w:rsid w:val="00E249BB"/>
    <w:rsid w:val="00E43A01"/>
    <w:rsid w:val="00E56B42"/>
    <w:rsid w:val="00EA3F78"/>
    <w:rsid w:val="00EA79AD"/>
    <w:rsid w:val="00EF7A4F"/>
    <w:rsid w:val="00F05A0F"/>
    <w:rsid w:val="00F12006"/>
    <w:rsid w:val="00F674A4"/>
    <w:rsid w:val="00F7130F"/>
    <w:rsid w:val="00F8379A"/>
    <w:rsid w:val="00F86C13"/>
    <w:rsid w:val="00FB05AC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C96120A2-6EDE-4902-9253-EE1645A03DF2}"/>
</file>

<file path=customXml/itemProps2.xml><?xml version="1.0" encoding="utf-8"?>
<ds:datastoreItem xmlns:ds="http://schemas.openxmlformats.org/officeDocument/2006/customXml" ds:itemID="{CDAE75A0-059A-4F48-9991-2E19637F9C12}"/>
</file>

<file path=customXml/itemProps3.xml><?xml version="1.0" encoding="utf-8"?>
<ds:datastoreItem xmlns:ds="http://schemas.openxmlformats.org/officeDocument/2006/customXml" ds:itemID="{56AF7E3D-EA89-4730-AB8A-62044782B787}"/>
</file>

<file path=customXml/itemProps4.xml><?xml version="1.0" encoding="utf-8"?>
<ds:datastoreItem xmlns:ds="http://schemas.openxmlformats.org/officeDocument/2006/customXml" ds:itemID="{D2817587-943E-44C4-952A-7BB4069370C5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573</TotalTime>
  <Pages>3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101</cp:revision>
  <cp:lastPrinted>2011-02-23T11:09:00Z</cp:lastPrinted>
  <dcterms:created xsi:type="dcterms:W3CDTF">2013-02-02T10:59:00Z</dcterms:created>
  <dcterms:modified xsi:type="dcterms:W3CDTF">2013-11-30T17:33:00Z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