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8D" w:rsidRDefault="00D9448D" w:rsidP="003235B5">
      <w:pPr>
        <w:pStyle w:val="text"/>
        <w:rPr>
          <w:szCs w:val="24"/>
        </w:rPr>
      </w:pPr>
      <w:r>
        <w:rPr>
          <w:szCs w:val="24"/>
        </w:rPr>
        <w:t xml:space="preserve">                                                 </w:t>
      </w:r>
    </w:p>
    <w:p w:rsidR="00DE6D08" w:rsidRPr="00917188" w:rsidRDefault="00D9448D" w:rsidP="003235B5">
      <w:pPr>
        <w:pStyle w:val="text"/>
        <w:rPr>
          <w:b/>
          <w:i/>
          <w:sz w:val="44"/>
          <w:szCs w:val="44"/>
          <w:u w:val="single"/>
        </w:rPr>
      </w:pPr>
      <w:r w:rsidRPr="00047E65">
        <w:rPr>
          <w:sz w:val="44"/>
          <w:szCs w:val="44"/>
        </w:rPr>
        <w:t xml:space="preserve">                </w:t>
      </w:r>
      <w:r w:rsidR="00917188">
        <w:rPr>
          <w:sz w:val="44"/>
          <w:szCs w:val="44"/>
        </w:rPr>
        <w:t xml:space="preserve">        </w:t>
      </w:r>
      <w:r w:rsidR="0050432F">
        <w:rPr>
          <w:b/>
          <w:i/>
          <w:sz w:val="44"/>
          <w:szCs w:val="44"/>
          <w:u w:val="single"/>
        </w:rPr>
        <w:t>Vrcholný</w:t>
      </w:r>
      <w:r w:rsidR="006E33E8">
        <w:rPr>
          <w:b/>
          <w:i/>
          <w:sz w:val="44"/>
          <w:szCs w:val="44"/>
          <w:u w:val="single"/>
        </w:rPr>
        <w:t xml:space="preserve"> středověk</w:t>
      </w:r>
      <w:r w:rsidR="00917188" w:rsidRPr="00917188">
        <w:rPr>
          <w:b/>
          <w:i/>
          <w:sz w:val="44"/>
          <w:szCs w:val="44"/>
          <w:u w:val="single"/>
        </w:rPr>
        <w:t xml:space="preserve"> – test </w:t>
      </w:r>
    </w:p>
    <w:p w:rsidR="00047E65" w:rsidRDefault="00047E65" w:rsidP="003235B5">
      <w:pPr>
        <w:pStyle w:val="text"/>
        <w:rPr>
          <w:b/>
          <w:i/>
          <w:sz w:val="44"/>
          <w:szCs w:val="44"/>
          <w:u w:val="single"/>
        </w:rPr>
      </w:pPr>
    </w:p>
    <w:p w:rsidR="00047E65" w:rsidRPr="00047E65" w:rsidRDefault="0050432F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Nejstarší celoevropský sloh označujeme jako</w:t>
      </w:r>
      <w:r w:rsidR="00184CFC">
        <w:rPr>
          <w:szCs w:val="24"/>
        </w:rPr>
        <w:t xml:space="preserve"> :</w:t>
      </w:r>
    </w:p>
    <w:p w:rsidR="00047E65" w:rsidRPr="00047E65" w:rsidRDefault="00047E65" w:rsidP="00047E65">
      <w:pPr>
        <w:pStyle w:val="text"/>
        <w:ind w:left="530"/>
        <w:rPr>
          <w:b/>
          <w:szCs w:val="24"/>
        </w:rPr>
      </w:pPr>
    </w:p>
    <w:p w:rsidR="00047E65" w:rsidRPr="00047E65" w:rsidRDefault="0050432F" w:rsidP="005F1E62">
      <w:pPr>
        <w:pStyle w:val="text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barokní</w:t>
      </w:r>
    </w:p>
    <w:p w:rsidR="00047E65" w:rsidRPr="00047E65" w:rsidRDefault="0050432F" w:rsidP="005F1E62">
      <w:pPr>
        <w:pStyle w:val="text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renesanční</w:t>
      </w:r>
    </w:p>
    <w:p w:rsidR="00047E65" w:rsidRDefault="0050432F" w:rsidP="00184CFC">
      <w:pPr>
        <w:pStyle w:val="text"/>
        <w:numPr>
          <w:ilvl w:val="0"/>
          <w:numId w:val="4"/>
        </w:numPr>
        <w:rPr>
          <w:szCs w:val="24"/>
        </w:rPr>
      </w:pPr>
      <w:r>
        <w:rPr>
          <w:szCs w:val="24"/>
        </w:rPr>
        <w:t>gotický</w:t>
      </w:r>
    </w:p>
    <w:p w:rsidR="007A6A72" w:rsidRDefault="0050432F" w:rsidP="00184CFC">
      <w:pPr>
        <w:pStyle w:val="text"/>
        <w:numPr>
          <w:ilvl w:val="0"/>
          <w:numId w:val="4"/>
        </w:numPr>
        <w:rPr>
          <w:szCs w:val="24"/>
        </w:rPr>
      </w:pPr>
      <w:r>
        <w:rPr>
          <w:szCs w:val="24"/>
        </w:rPr>
        <w:t>románský</w:t>
      </w:r>
    </w:p>
    <w:p w:rsidR="007A6A72" w:rsidRPr="007A6A72" w:rsidRDefault="007A6A72" w:rsidP="007A6A72">
      <w:pPr>
        <w:pStyle w:val="text"/>
        <w:ind w:left="890"/>
        <w:rPr>
          <w:szCs w:val="24"/>
        </w:rPr>
      </w:pPr>
    </w:p>
    <w:p w:rsidR="00047E65" w:rsidRPr="00047E65" w:rsidRDefault="0050432F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Jaký byl celkový počet křížových výprav</w:t>
      </w:r>
      <w:r w:rsidR="00184CFC">
        <w:rPr>
          <w:szCs w:val="24"/>
        </w:rPr>
        <w:t xml:space="preserve"> :</w:t>
      </w:r>
    </w:p>
    <w:p w:rsidR="00047E65" w:rsidRDefault="00047E65" w:rsidP="00047E65">
      <w:pPr>
        <w:pStyle w:val="text"/>
        <w:rPr>
          <w:b/>
          <w:szCs w:val="24"/>
        </w:rPr>
      </w:pPr>
    </w:p>
    <w:p w:rsidR="00047E65" w:rsidRDefault="0050432F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6</w:t>
      </w:r>
    </w:p>
    <w:p w:rsidR="00047E65" w:rsidRDefault="0050432F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7</w:t>
      </w:r>
    </w:p>
    <w:p w:rsidR="00047E65" w:rsidRDefault="0050432F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8</w:t>
      </w:r>
    </w:p>
    <w:p w:rsidR="00047E65" w:rsidRDefault="0050432F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9</w:t>
      </w:r>
    </w:p>
    <w:p w:rsidR="00047E65" w:rsidRDefault="00047E65" w:rsidP="00047E65">
      <w:pPr>
        <w:pStyle w:val="text"/>
        <w:rPr>
          <w:szCs w:val="24"/>
        </w:rPr>
      </w:pPr>
    </w:p>
    <w:p w:rsidR="00047E65" w:rsidRPr="00047E65" w:rsidRDefault="0050432F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Zlatou bulu sicilskou získal od císaře</w:t>
      </w:r>
      <w:r w:rsidR="00184CFC">
        <w:rPr>
          <w:szCs w:val="24"/>
        </w:rPr>
        <w:t xml:space="preserve"> :</w:t>
      </w:r>
    </w:p>
    <w:p w:rsidR="00047E65" w:rsidRDefault="00047E65" w:rsidP="00047E65">
      <w:pPr>
        <w:pStyle w:val="text"/>
        <w:ind w:left="530"/>
        <w:rPr>
          <w:szCs w:val="24"/>
        </w:rPr>
      </w:pPr>
    </w:p>
    <w:p w:rsidR="00047E65" w:rsidRPr="00047E65" w:rsidRDefault="0050432F" w:rsidP="005F1E6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Vladislav II.</w:t>
      </w:r>
    </w:p>
    <w:p w:rsidR="00047E65" w:rsidRDefault="0050432F" w:rsidP="00C4221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Přemysl Otakar I.</w:t>
      </w:r>
    </w:p>
    <w:p w:rsidR="00C42212" w:rsidRPr="00C42212" w:rsidRDefault="00956B9D" w:rsidP="00C4221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Václav I.</w:t>
      </w:r>
    </w:p>
    <w:p w:rsidR="00047E65" w:rsidRPr="00047E65" w:rsidRDefault="00956B9D" w:rsidP="005F1E6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Přemysl Otakar II.</w:t>
      </w:r>
    </w:p>
    <w:p w:rsidR="00047E65" w:rsidRDefault="00047E65" w:rsidP="00047E65">
      <w:pPr>
        <w:pStyle w:val="text"/>
        <w:rPr>
          <w:szCs w:val="24"/>
        </w:rPr>
      </w:pPr>
    </w:p>
    <w:p w:rsidR="00047E65" w:rsidRPr="00047E65" w:rsidRDefault="00956B9D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 Přemysl Otakar II. padl v bitvě</w:t>
      </w:r>
      <w:r w:rsidR="004F0FA7">
        <w:rPr>
          <w:szCs w:val="24"/>
        </w:rPr>
        <w:t xml:space="preserve">  :</w:t>
      </w:r>
      <w:bookmarkStart w:id="0" w:name="_GoBack"/>
      <w:bookmarkEnd w:id="0"/>
    </w:p>
    <w:p w:rsidR="00047E65" w:rsidRDefault="00047E65" w:rsidP="00047E65">
      <w:pPr>
        <w:pStyle w:val="text"/>
        <w:rPr>
          <w:szCs w:val="24"/>
        </w:rPr>
      </w:pPr>
    </w:p>
    <w:p w:rsidR="00047E65" w:rsidRPr="00C458A7" w:rsidRDefault="00956B9D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u Kresčaku</w:t>
      </w:r>
    </w:p>
    <w:p w:rsidR="00C458A7" w:rsidRPr="00C458A7" w:rsidRDefault="00956B9D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u Moháče</w:t>
      </w:r>
    </w:p>
    <w:p w:rsidR="00C458A7" w:rsidRPr="00C458A7" w:rsidRDefault="00956B9D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na Moravském poli</w:t>
      </w:r>
    </w:p>
    <w:p w:rsidR="00C458A7" w:rsidRPr="00C458A7" w:rsidRDefault="00956B9D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u Lipan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956B9D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V jakém z uvedených měst se netěžilo stříbro</w:t>
      </w:r>
      <w:r w:rsidR="00A25A82">
        <w:rPr>
          <w:szCs w:val="24"/>
        </w:rPr>
        <w:t xml:space="preserve"> : 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956B9D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Jílové u Prahy</w:t>
      </w:r>
    </w:p>
    <w:p w:rsidR="00C458A7" w:rsidRPr="00C458A7" w:rsidRDefault="00956B9D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Jáchymov</w:t>
      </w:r>
    </w:p>
    <w:p w:rsidR="00C458A7" w:rsidRPr="00C458A7" w:rsidRDefault="00956B9D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Kutná Hora</w:t>
      </w:r>
    </w:p>
    <w:p w:rsidR="00C458A7" w:rsidRPr="00C458A7" w:rsidRDefault="00956B9D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Stříbro</w:t>
      </w:r>
    </w:p>
    <w:p w:rsidR="00C458A7" w:rsidRDefault="00C458A7" w:rsidP="00C458A7">
      <w:pPr>
        <w:pStyle w:val="text"/>
        <w:rPr>
          <w:szCs w:val="24"/>
        </w:rPr>
      </w:pPr>
    </w:p>
    <w:p w:rsidR="00C42212" w:rsidRPr="00C42212" w:rsidRDefault="00956B9D" w:rsidP="00C42212">
      <w:pPr>
        <w:pStyle w:val="text"/>
        <w:numPr>
          <w:ilvl w:val="0"/>
          <w:numId w:val="3"/>
        </w:numPr>
        <w:rPr>
          <w:szCs w:val="24"/>
        </w:rPr>
      </w:pPr>
      <w:r>
        <w:rPr>
          <w:szCs w:val="24"/>
        </w:rPr>
        <w:t>Václav II. nechal v Kutné Hoře razit nové mince</w:t>
      </w:r>
      <w:r w:rsidR="00C42212">
        <w:rPr>
          <w:szCs w:val="24"/>
        </w:rPr>
        <w:t xml:space="preserve"> :</w:t>
      </w:r>
    </w:p>
    <w:p w:rsidR="00C458A7" w:rsidRDefault="00C458A7" w:rsidP="00C458A7">
      <w:pPr>
        <w:pStyle w:val="text"/>
        <w:rPr>
          <w:b/>
          <w:szCs w:val="24"/>
        </w:rPr>
      </w:pPr>
    </w:p>
    <w:p w:rsidR="00C458A7" w:rsidRDefault="00956B9D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pražské groše</w:t>
      </w:r>
    </w:p>
    <w:p w:rsidR="00C458A7" w:rsidRDefault="00956B9D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tolary</w:t>
      </w:r>
    </w:p>
    <w:p w:rsidR="00C458A7" w:rsidRDefault="00956B9D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denáry</w:t>
      </w:r>
    </w:p>
    <w:p w:rsidR="00C458A7" w:rsidRDefault="00956B9D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statéry</w:t>
      </w:r>
    </w:p>
    <w:p w:rsidR="00C458A7" w:rsidRDefault="00C458A7" w:rsidP="00C458A7">
      <w:pPr>
        <w:pStyle w:val="text"/>
        <w:rPr>
          <w:szCs w:val="24"/>
        </w:rPr>
      </w:pPr>
    </w:p>
    <w:p w:rsidR="00C458A7" w:rsidRDefault="00C458A7" w:rsidP="00C458A7">
      <w:pPr>
        <w:pStyle w:val="text"/>
        <w:rPr>
          <w:szCs w:val="24"/>
        </w:rPr>
      </w:pPr>
    </w:p>
    <w:p w:rsidR="00C458A7" w:rsidRDefault="00C458A7" w:rsidP="00C458A7">
      <w:pPr>
        <w:pStyle w:val="text"/>
        <w:rPr>
          <w:szCs w:val="24"/>
        </w:rPr>
      </w:pPr>
    </w:p>
    <w:p w:rsidR="003800AF" w:rsidRDefault="003800AF" w:rsidP="00C458A7">
      <w:pPr>
        <w:pStyle w:val="text"/>
        <w:rPr>
          <w:szCs w:val="24"/>
        </w:rPr>
      </w:pPr>
    </w:p>
    <w:p w:rsidR="003800AF" w:rsidRDefault="003800AF" w:rsidP="00C458A7">
      <w:pPr>
        <w:pStyle w:val="text"/>
        <w:rPr>
          <w:szCs w:val="24"/>
        </w:rPr>
      </w:pPr>
    </w:p>
    <w:p w:rsidR="00C458A7" w:rsidRDefault="00C458A7" w:rsidP="00C458A7">
      <w:pPr>
        <w:pStyle w:val="text"/>
        <w:rPr>
          <w:szCs w:val="24"/>
        </w:rPr>
      </w:pPr>
    </w:p>
    <w:p w:rsidR="00C458A7" w:rsidRPr="003800AF" w:rsidRDefault="00956B9D" w:rsidP="003800AF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Tz</w:t>
      </w:r>
      <w:r w:rsidR="0020108A">
        <w:rPr>
          <w:szCs w:val="24"/>
        </w:rPr>
        <w:t>v. stoletá válka probíhala mezi</w:t>
      </w:r>
      <w:r w:rsidR="001F31C0">
        <w:rPr>
          <w:szCs w:val="24"/>
        </w:rPr>
        <w:t xml:space="preserve"> </w:t>
      </w:r>
      <w:r w:rsidR="005414F5" w:rsidRPr="003800AF">
        <w:rPr>
          <w:szCs w:val="24"/>
        </w:rPr>
        <w:t xml:space="preserve"> :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20108A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Anglií a Nizozemím</w:t>
      </w:r>
    </w:p>
    <w:p w:rsidR="00C458A7" w:rsidRPr="00C458A7" w:rsidRDefault="0020108A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Anglií a Francií</w:t>
      </w:r>
    </w:p>
    <w:p w:rsidR="00C458A7" w:rsidRPr="00C458A7" w:rsidRDefault="0020108A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Francií a Španělskem</w:t>
      </w:r>
    </w:p>
    <w:p w:rsidR="00C458A7" w:rsidRPr="00C458A7" w:rsidRDefault="0020108A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Francií a Nizozemím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E515FB" w:rsidRDefault="0020108A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Poslední  Přemyslovec Václav III. byl úkladně zavražděn</w:t>
      </w:r>
      <w:r w:rsidR="005414F5">
        <w:rPr>
          <w:szCs w:val="24"/>
        </w:rPr>
        <w:t xml:space="preserve"> :</w:t>
      </w:r>
    </w:p>
    <w:p w:rsidR="00E515FB" w:rsidRDefault="00E515FB" w:rsidP="00E515FB">
      <w:pPr>
        <w:pStyle w:val="text"/>
        <w:ind w:left="530"/>
        <w:rPr>
          <w:b/>
          <w:szCs w:val="24"/>
        </w:rPr>
      </w:pPr>
    </w:p>
    <w:p w:rsidR="00E515FB" w:rsidRDefault="0020108A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v Olomouci</w:t>
      </w:r>
    </w:p>
    <w:p w:rsidR="00E515FB" w:rsidRDefault="0020108A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v Brně</w:t>
      </w:r>
    </w:p>
    <w:p w:rsidR="00E515FB" w:rsidRDefault="0020108A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v Kutné Hoře</w:t>
      </w:r>
    </w:p>
    <w:p w:rsidR="00E515FB" w:rsidRDefault="0020108A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v Chebu</w:t>
      </w:r>
    </w:p>
    <w:p w:rsidR="00E515FB" w:rsidRDefault="00E515FB" w:rsidP="00E515FB">
      <w:pPr>
        <w:pStyle w:val="text"/>
        <w:rPr>
          <w:szCs w:val="24"/>
        </w:rPr>
      </w:pPr>
    </w:p>
    <w:p w:rsidR="00E515FB" w:rsidRPr="00E515FB" w:rsidRDefault="0020108A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Jaký český král byl označován jako král cizinec</w:t>
      </w:r>
      <w:r w:rsidR="005414F5">
        <w:rPr>
          <w:szCs w:val="24"/>
        </w:rPr>
        <w:t xml:space="preserve"> :</w:t>
      </w:r>
    </w:p>
    <w:p w:rsidR="00E515FB" w:rsidRDefault="00E515FB" w:rsidP="00E515FB">
      <w:pPr>
        <w:pStyle w:val="text"/>
        <w:rPr>
          <w:szCs w:val="24"/>
        </w:rPr>
      </w:pPr>
    </w:p>
    <w:p w:rsidR="00E515FB" w:rsidRPr="00E515FB" w:rsidRDefault="0020108A" w:rsidP="005F1E62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Přemysl Otakar II.</w:t>
      </w:r>
    </w:p>
    <w:p w:rsidR="00E515FB" w:rsidRPr="00E515FB" w:rsidRDefault="0020108A" w:rsidP="005F1E62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Václav II.</w:t>
      </w:r>
    </w:p>
    <w:p w:rsidR="00E515FB" w:rsidRDefault="0020108A" w:rsidP="005414F5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Jan Lucemburský</w:t>
      </w:r>
    </w:p>
    <w:p w:rsidR="005414F5" w:rsidRPr="005414F5" w:rsidRDefault="0020108A" w:rsidP="005414F5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Jiří z Poděbrad</w:t>
      </w:r>
    </w:p>
    <w:p w:rsidR="00E515FB" w:rsidRDefault="00E515FB" w:rsidP="00E515FB">
      <w:pPr>
        <w:pStyle w:val="text"/>
        <w:rPr>
          <w:szCs w:val="24"/>
        </w:rPr>
      </w:pPr>
    </w:p>
    <w:p w:rsidR="000F02DE" w:rsidRDefault="0020108A" w:rsidP="000F02DE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 Jaký český král byl označován jako král železný a zlatý</w:t>
      </w:r>
      <w:r w:rsidR="00E515FB">
        <w:rPr>
          <w:szCs w:val="24"/>
        </w:rPr>
        <w:t xml:space="preserve"> :</w:t>
      </w:r>
    </w:p>
    <w:p w:rsidR="000F02DE" w:rsidRDefault="000F02DE" w:rsidP="000F02DE">
      <w:pPr>
        <w:pStyle w:val="text"/>
        <w:ind w:left="530"/>
        <w:rPr>
          <w:b/>
          <w:szCs w:val="24"/>
        </w:rPr>
      </w:pPr>
    </w:p>
    <w:p w:rsidR="000F02DE" w:rsidRDefault="0020108A" w:rsidP="000F02DE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Přemysl Otakar II.</w:t>
      </w:r>
    </w:p>
    <w:p w:rsidR="000F02DE" w:rsidRDefault="0020108A" w:rsidP="000F02DE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Václav II.</w:t>
      </w:r>
    </w:p>
    <w:p w:rsidR="000F02DE" w:rsidRDefault="0020108A" w:rsidP="000F02DE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Jan Lucemburský </w:t>
      </w:r>
    </w:p>
    <w:p w:rsidR="000F02DE" w:rsidRDefault="0020108A" w:rsidP="000F02DE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Karel IV.</w:t>
      </w:r>
    </w:p>
    <w:p w:rsidR="000F02DE" w:rsidRDefault="000F02DE" w:rsidP="000F02DE">
      <w:pPr>
        <w:pStyle w:val="text"/>
        <w:rPr>
          <w:szCs w:val="24"/>
        </w:rPr>
      </w:pPr>
    </w:p>
    <w:p w:rsidR="000F02DE" w:rsidRPr="003800AF" w:rsidRDefault="003800AF" w:rsidP="000F02DE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 </w:t>
      </w:r>
      <w:r w:rsidR="0020108A">
        <w:rPr>
          <w:szCs w:val="24"/>
        </w:rPr>
        <w:t>Nejstarší univerzita ve střední Evropě byla založena</w:t>
      </w:r>
      <w:r>
        <w:rPr>
          <w:szCs w:val="24"/>
        </w:rPr>
        <w:t xml:space="preserve"> :</w:t>
      </w:r>
    </w:p>
    <w:p w:rsidR="003800AF" w:rsidRDefault="003800AF" w:rsidP="003800AF">
      <w:pPr>
        <w:pStyle w:val="text"/>
        <w:ind w:left="530"/>
        <w:rPr>
          <w:szCs w:val="24"/>
        </w:rPr>
      </w:pPr>
    </w:p>
    <w:p w:rsidR="003800AF" w:rsidRPr="003800AF" w:rsidRDefault="0020108A" w:rsidP="003800AF">
      <w:pPr>
        <w:pStyle w:val="text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>1318 v Praze</w:t>
      </w:r>
    </w:p>
    <w:p w:rsidR="003800AF" w:rsidRPr="003800AF" w:rsidRDefault="0020108A" w:rsidP="003800AF">
      <w:pPr>
        <w:pStyle w:val="text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>1348 v Praze</w:t>
      </w:r>
    </w:p>
    <w:p w:rsidR="003800AF" w:rsidRPr="003800AF" w:rsidRDefault="0020108A" w:rsidP="003800AF">
      <w:pPr>
        <w:pStyle w:val="text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>1278 ve Vídni</w:t>
      </w:r>
    </w:p>
    <w:p w:rsidR="003800AF" w:rsidRPr="003800AF" w:rsidRDefault="00862EFC" w:rsidP="003800AF">
      <w:pPr>
        <w:pStyle w:val="text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>1346 ve Vídni</w:t>
      </w:r>
    </w:p>
    <w:p w:rsidR="003800AF" w:rsidRPr="003800AF" w:rsidRDefault="003800AF" w:rsidP="003800AF">
      <w:pPr>
        <w:pStyle w:val="text"/>
        <w:ind w:left="890"/>
        <w:rPr>
          <w:b/>
          <w:szCs w:val="24"/>
        </w:rPr>
      </w:pPr>
    </w:p>
    <w:p w:rsidR="003800AF" w:rsidRDefault="00862EFC" w:rsidP="003800AF">
      <w:pPr>
        <w:pStyle w:val="tex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 V 14. – 16. století vládla </w:t>
      </w:r>
      <w:r w:rsidR="003800AF">
        <w:rPr>
          <w:szCs w:val="24"/>
        </w:rPr>
        <w:t xml:space="preserve"> </w:t>
      </w:r>
      <w:r>
        <w:rPr>
          <w:szCs w:val="24"/>
        </w:rPr>
        <w:t xml:space="preserve">v Čechách dynastie </w:t>
      </w:r>
      <w:r w:rsidR="003800AF">
        <w:rPr>
          <w:szCs w:val="24"/>
        </w:rPr>
        <w:t>:</w:t>
      </w:r>
    </w:p>
    <w:p w:rsidR="003800AF" w:rsidRDefault="003800AF" w:rsidP="003800AF">
      <w:pPr>
        <w:pStyle w:val="text"/>
        <w:ind w:left="530"/>
        <w:rPr>
          <w:szCs w:val="24"/>
        </w:rPr>
      </w:pPr>
    </w:p>
    <w:p w:rsidR="003800AF" w:rsidRDefault="00862EFC" w:rsidP="003800AF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Přemyslovců</w:t>
      </w:r>
    </w:p>
    <w:p w:rsidR="003800AF" w:rsidRDefault="00862EFC" w:rsidP="003800AF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Lucemburků</w:t>
      </w:r>
    </w:p>
    <w:p w:rsidR="003800AF" w:rsidRDefault="00862EFC" w:rsidP="003800AF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Jagellonců</w:t>
      </w:r>
    </w:p>
    <w:p w:rsidR="003800AF" w:rsidRPr="003800AF" w:rsidRDefault="00862EFC" w:rsidP="003800AF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Habsburků</w:t>
      </w:r>
    </w:p>
    <w:p w:rsidR="000F02DE" w:rsidRDefault="000F02DE" w:rsidP="000F02DE">
      <w:pPr>
        <w:pStyle w:val="text"/>
        <w:ind w:left="530"/>
        <w:rPr>
          <w:szCs w:val="24"/>
        </w:rPr>
      </w:pPr>
    </w:p>
    <w:p w:rsidR="000F02DE" w:rsidRPr="00E515FB" w:rsidRDefault="000F02DE" w:rsidP="000F02DE">
      <w:pPr>
        <w:pStyle w:val="text"/>
        <w:ind w:left="530"/>
        <w:rPr>
          <w:b/>
          <w:szCs w:val="24"/>
        </w:rPr>
      </w:pPr>
    </w:p>
    <w:p w:rsidR="00E515FB" w:rsidRDefault="00E515FB" w:rsidP="00E515FB">
      <w:pPr>
        <w:pStyle w:val="text"/>
        <w:ind w:left="530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047E65" w:rsidRDefault="00047E65" w:rsidP="00047E65">
      <w:pPr>
        <w:pStyle w:val="text"/>
        <w:rPr>
          <w:szCs w:val="24"/>
        </w:rPr>
      </w:pPr>
    </w:p>
    <w:p w:rsidR="00047E65" w:rsidRPr="00047E65" w:rsidRDefault="00047E65" w:rsidP="00047E65">
      <w:pPr>
        <w:pStyle w:val="text"/>
        <w:rPr>
          <w:b/>
          <w:szCs w:val="24"/>
        </w:rPr>
      </w:pPr>
    </w:p>
    <w:p w:rsidR="0002242A" w:rsidRDefault="0002242A" w:rsidP="008C65D0">
      <w:pPr>
        <w:rPr>
          <w:sz w:val="44"/>
          <w:szCs w:val="44"/>
        </w:rPr>
      </w:pPr>
      <w:r w:rsidRPr="00D9448D">
        <w:rPr>
          <w:i/>
          <w:sz w:val="44"/>
          <w:szCs w:val="44"/>
          <w:u w:val="single"/>
        </w:rPr>
        <w:t xml:space="preserve">                          </w:t>
      </w:r>
      <w:r w:rsidR="00966FB4" w:rsidRPr="00D9448D">
        <w:rPr>
          <w:i/>
          <w:sz w:val="44"/>
          <w:szCs w:val="44"/>
          <w:u w:val="single"/>
        </w:rPr>
        <w:t xml:space="preserve"> </w:t>
      </w:r>
    </w:p>
    <w:p w:rsidR="00D9448D" w:rsidRPr="00D9448D" w:rsidRDefault="00D9448D" w:rsidP="008C65D0">
      <w:pPr>
        <w:rPr>
          <w:sz w:val="24"/>
          <w:szCs w:val="24"/>
        </w:rPr>
      </w:pPr>
    </w:p>
    <w:p w:rsidR="00240657" w:rsidRPr="00240657" w:rsidRDefault="00240657" w:rsidP="00240657">
      <w:pPr>
        <w:rPr>
          <w:sz w:val="24"/>
          <w:szCs w:val="24"/>
        </w:rPr>
      </w:pPr>
    </w:p>
    <w:sectPr w:rsidR="00240657" w:rsidRPr="00240657" w:rsidSect="009B099C">
      <w:headerReference w:type="default" r:id="rId9"/>
      <w:footerReference w:type="default" r:id="rId10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EC4" w:rsidRDefault="00396EC4" w:rsidP="000A5706">
      <w:pPr>
        <w:spacing w:after="0" w:line="240" w:lineRule="auto"/>
      </w:pPr>
      <w:r>
        <w:separator/>
      </w:r>
    </w:p>
  </w:endnote>
  <w:endnote w:type="continuationSeparator" w:id="0">
    <w:p w:rsidR="00396EC4" w:rsidRDefault="00396EC4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EC4" w:rsidRDefault="00396EC4" w:rsidP="000A5706">
      <w:pPr>
        <w:spacing w:after="0" w:line="240" w:lineRule="auto"/>
      </w:pPr>
      <w:r>
        <w:separator/>
      </w:r>
    </w:p>
  </w:footnote>
  <w:footnote w:type="continuationSeparator" w:id="0">
    <w:p w:rsidR="00396EC4" w:rsidRDefault="00396EC4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DE6D08">
      <w:rPr>
        <w:rFonts w:ascii="Times New Roman" w:hAnsi="Times New Roman"/>
        <w:bCs/>
        <w:sz w:val="16"/>
        <w:szCs w:val="16"/>
      </w:rPr>
      <w:t>Y_12_INOVACE_0</w:t>
    </w:r>
    <w:r w:rsidR="00956B9D">
      <w:rPr>
        <w:rFonts w:ascii="Times New Roman" w:hAnsi="Times New Roman"/>
        <w:bCs/>
        <w:sz w:val="16"/>
        <w:szCs w:val="16"/>
      </w:rPr>
      <w:t>2.3</w:t>
    </w:r>
    <w:r w:rsidR="006E33E8">
      <w:rPr>
        <w:rFonts w:ascii="Times New Roman" w:hAnsi="Times New Roman"/>
        <w:bCs/>
        <w:sz w:val="16"/>
        <w:szCs w:val="16"/>
      </w:rPr>
      <w:t>1</w:t>
    </w:r>
    <w:r w:rsidR="00966FB4">
      <w:rPr>
        <w:rFonts w:ascii="Times New Roman" w:hAnsi="Times New Roman"/>
        <w:bCs/>
        <w:sz w:val="16"/>
        <w:szCs w:val="16"/>
      </w:rPr>
      <w:t>_Dě_</w:t>
    </w:r>
    <w:r w:rsidR="0050432F">
      <w:rPr>
        <w:rFonts w:ascii="Times New Roman" w:hAnsi="Times New Roman"/>
        <w:bCs/>
        <w:sz w:val="16"/>
        <w:szCs w:val="16"/>
      </w:rPr>
      <w:t>Vrcholný</w:t>
    </w:r>
    <w:r w:rsidR="006E33E8">
      <w:rPr>
        <w:rFonts w:ascii="Times New Roman" w:hAnsi="Times New Roman"/>
        <w:bCs/>
        <w:sz w:val="16"/>
        <w:szCs w:val="16"/>
      </w:rPr>
      <w:t xml:space="preserve"> středověk - test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862FB8">
      <w:rPr>
        <w:rFonts w:ascii="Times New Roman" w:hAnsi="Times New Roman"/>
        <w:bCs/>
        <w:sz w:val="16"/>
        <w:szCs w:val="16"/>
      </w:rPr>
      <w:t xml:space="preserve"> Dějepis – Práce s historickými</w:t>
    </w:r>
    <w:r w:rsidR="0062711A">
      <w:rPr>
        <w:rFonts w:ascii="Times New Roman" w:hAnsi="Times New Roman"/>
        <w:bCs/>
        <w:sz w:val="16"/>
        <w:szCs w:val="16"/>
      </w:rPr>
      <w:t xml:space="preserve">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4F0FA7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50432F">
      <w:rPr>
        <w:rFonts w:ascii="Times New Roman" w:hAnsi="Times New Roman"/>
        <w:bCs/>
        <w:sz w:val="16"/>
        <w:szCs w:val="16"/>
      </w:rPr>
      <w:t xml:space="preserve"> prosinec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862FB8">
      <w:rPr>
        <w:rFonts w:ascii="Times New Roman" w:hAnsi="Times New Roman"/>
        <w:bCs/>
        <w:sz w:val="16"/>
        <w:szCs w:val="16"/>
      </w:rPr>
      <w:t>l slouží k ověření historických znalostí a souvilostí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C0244D" wp14:editId="6D3D6B85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4C8"/>
    <w:multiLevelType w:val="hybridMultilevel"/>
    <w:tmpl w:val="F5D8028E"/>
    <w:lvl w:ilvl="0" w:tplc="F998EE84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133090C"/>
    <w:multiLevelType w:val="hybridMultilevel"/>
    <w:tmpl w:val="CB6ED7BC"/>
    <w:lvl w:ilvl="0" w:tplc="B4EA023A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13957149"/>
    <w:multiLevelType w:val="hybridMultilevel"/>
    <w:tmpl w:val="C27A7890"/>
    <w:lvl w:ilvl="0" w:tplc="F406465C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1A85208A"/>
    <w:multiLevelType w:val="hybridMultilevel"/>
    <w:tmpl w:val="3C6417F0"/>
    <w:lvl w:ilvl="0" w:tplc="CD42DE92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>
    <w:nsid w:val="39A47955"/>
    <w:multiLevelType w:val="hybridMultilevel"/>
    <w:tmpl w:val="7DCEB172"/>
    <w:lvl w:ilvl="0" w:tplc="2DA2F1A8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>
    <w:nsid w:val="3A0220F1"/>
    <w:multiLevelType w:val="hybridMultilevel"/>
    <w:tmpl w:val="04D6DBD0"/>
    <w:lvl w:ilvl="0" w:tplc="6854D81A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55625E11"/>
    <w:multiLevelType w:val="hybridMultilevel"/>
    <w:tmpl w:val="F58C92F4"/>
    <w:lvl w:ilvl="0" w:tplc="6D4A4678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56C86FB7"/>
    <w:multiLevelType w:val="hybridMultilevel"/>
    <w:tmpl w:val="0C56C4FA"/>
    <w:lvl w:ilvl="0" w:tplc="9BB28244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57023794"/>
    <w:multiLevelType w:val="hybridMultilevel"/>
    <w:tmpl w:val="394ED4F2"/>
    <w:lvl w:ilvl="0" w:tplc="C15EB980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580D35A7"/>
    <w:multiLevelType w:val="hybridMultilevel"/>
    <w:tmpl w:val="69543070"/>
    <w:lvl w:ilvl="0" w:tplc="06F8D8B0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586E4CA8"/>
    <w:multiLevelType w:val="hybridMultilevel"/>
    <w:tmpl w:val="A07050CC"/>
    <w:lvl w:ilvl="0" w:tplc="B88A3138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>
    <w:nsid w:val="5CD07125"/>
    <w:multiLevelType w:val="hybridMultilevel"/>
    <w:tmpl w:val="A9268E7A"/>
    <w:lvl w:ilvl="0" w:tplc="1654FE5C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13">
    <w:nsid w:val="62BF7D2D"/>
    <w:multiLevelType w:val="hybridMultilevel"/>
    <w:tmpl w:val="F2462908"/>
    <w:lvl w:ilvl="0" w:tplc="77F69DEC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7EA148BC"/>
    <w:multiLevelType w:val="hybridMultilevel"/>
    <w:tmpl w:val="86D2A6C0"/>
    <w:lvl w:ilvl="0" w:tplc="A49A0F98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  <w:num w:numId="13">
    <w:abstractNumId w:val="4"/>
  </w:num>
  <w:num w:numId="14">
    <w:abstractNumId w:val="9"/>
  </w:num>
  <w:num w:numId="15">
    <w:abstractNumId w:val="13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0668A"/>
    <w:rsid w:val="00015EDC"/>
    <w:rsid w:val="00016CB7"/>
    <w:rsid w:val="0002242A"/>
    <w:rsid w:val="00047491"/>
    <w:rsid w:val="00047E2F"/>
    <w:rsid w:val="00047E65"/>
    <w:rsid w:val="00080922"/>
    <w:rsid w:val="00083F56"/>
    <w:rsid w:val="0009089D"/>
    <w:rsid w:val="000A5706"/>
    <w:rsid w:val="000A6279"/>
    <w:rsid w:val="000A7F1C"/>
    <w:rsid w:val="000C5835"/>
    <w:rsid w:val="000D6600"/>
    <w:rsid w:val="000F02DE"/>
    <w:rsid w:val="00112FDE"/>
    <w:rsid w:val="00131234"/>
    <w:rsid w:val="00131F61"/>
    <w:rsid w:val="00184CFC"/>
    <w:rsid w:val="001A59EB"/>
    <w:rsid w:val="001D1493"/>
    <w:rsid w:val="001F31C0"/>
    <w:rsid w:val="0020108A"/>
    <w:rsid w:val="00231C1D"/>
    <w:rsid w:val="00233CB2"/>
    <w:rsid w:val="00240657"/>
    <w:rsid w:val="0024527D"/>
    <w:rsid w:val="0025709F"/>
    <w:rsid w:val="00293805"/>
    <w:rsid w:val="002B7D8A"/>
    <w:rsid w:val="002E60AB"/>
    <w:rsid w:val="002E7CFA"/>
    <w:rsid w:val="002F2311"/>
    <w:rsid w:val="002F31D6"/>
    <w:rsid w:val="002F4753"/>
    <w:rsid w:val="003235B5"/>
    <w:rsid w:val="003343DC"/>
    <w:rsid w:val="00341012"/>
    <w:rsid w:val="00355EEA"/>
    <w:rsid w:val="003800AF"/>
    <w:rsid w:val="00385B2A"/>
    <w:rsid w:val="00396EC4"/>
    <w:rsid w:val="003A47DB"/>
    <w:rsid w:val="003B3D02"/>
    <w:rsid w:val="00402B9A"/>
    <w:rsid w:val="004069D6"/>
    <w:rsid w:val="00417838"/>
    <w:rsid w:val="004361A8"/>
    <w:rsid w:val="0047068C"/>
    <w:rsid w:val="00480B69"/>
    <w:rsid w:val="004B722B"/>
    <w:rsid w:val="004D0E76"/>
    <w:rsid w:val="004D437F"/>
    <w:rsid w:val="004D4B02"/>
    <w:rsid w:val="004F01A3"/>
    <w:rsid w:val="004F0FA7"/>
    <w:rsid w:val="0050432F"/>
    <w:rsid w:val="005414F5"/>
    <w:rsid w:val="005807D1"/>
    <w:rsid w:val="005922CA"/>
    <w:rsid w:val="00592FC0"/>
    <w:rsid w:val="005F1E62"/>
    <w:rsid w:val="005F4543"/>
    <w:rsid w:val="00626F15"/>
    <w:rsid w:val="0062711A"/>
    <w:rsid w:val="00631335"/>
    <w:rsid w:val="0063242B"/>
    <w:rsid w:val="00633926"/>
    <w:rsid w:val="00635451"/>
    <w:rsid w:val="00681A51"/>
    <w:rsid w:val="00681ABF"/>
    <w:rsid w:val="006B3026"/>
    <w:rsid w:val="006D1FA3"/>
    <w:rsid w:val="006E1B3C"/>
    <w:rsid w:val="006E2F29"/>
    <w:rsid w:val="006E33E8"/>
    <w:rsid w:val="006F6C93"/>
    <w:rsid w:val="00713C02"/>
    <w:rsid w:val="00741881"/>
    <w:rsid w:val="00745CD2"/>
    <w:rsid w:val="00757312"/>
    <w:rsid w:val="00765EB4"/>
    <w:rsid w:val="007759E5"/>
    <w:rsid w:val="007946AD"/>
    <w:rsid w:val="007A6A72"/>
    <w:rsid w:val="007E0A9B"/>
    <w:rsid w:val="007F4EDA"/>
    <w:rsid w:val="007F57F8"/>
    <w:rsid w:val="007F5CC7"/>
    <w:rsid w:val="007F6905"/>
    <w:rsid w:val="00804E47"/>
    <w:rsid w:val="008263A7"/>
    <w:rsid w:val="008314E1"/>
    <w:rsid w:val="00844AF2"/>
    <w:rsid w:val="00862EFC"/>
    <w:rsid w:val="00862FB8"/>
    <w:rsid w:val="00875E1A"/>
    <w:rsid w:val="008768F8"/>
    <w:rsid w:val="0088485F"/>
    <w:rsid w:val="008A4442"/>
    <w:rsid w:val="008C08F4"/>
    <w:rsid w:val="008C65D0"/>
    <w:rsid w:val="008E6ECB"/>
    <w:rsid w:val="008F1408"/>
    <w:rsid w:val="00917188"/>
    <w:rsid w:val="00956B9D"/>
    <w:rsid w:val="00966FB4"/>
    <w:rsid w:val="00980DF7"/>
    <w:rsid w:val="009B099C"/>
    <w:rsid w:val="009C6F35"/>
    <w:rsid w:val="009F3585"/>
    <w:rsid w:val="009F38B1"/>
    <w:rsid w:val="00A10D53"/>
    <w:rsid w:val="00A15E77"/>
    <w:rsid w:val="00A25A82"/>
    <w:rsid w:val="00A55AF5"/>
    <w:rsid w:val="00A61CE6"/>
    <w:rsid w:val="00A62286"/>
    <w:rsid w:val="00A67569"/>
    <w:rsid w:val="00A75197"/>
    <w:rsid w:val="00AB2BE7"/>
    <w:rsid w:val="00AD57D5"/>
    <w:rsid w:val="00AD74EC"/>
    <w:rsid w:val="00AE1183"/>
    <w:rsid w:val="00B03567"/>
    <w:rsid w:val="00B57048"/>
    <w:rsid w:val="00B654EE"/>
    <w:rsid w:val="00B93250"/>
    <w:rsid w:val="00BB0092"/>
    <w:rsid w:val="00BB3EBC"/>
    <w:rsid w:val="00BD3991"/>
    <w:rsid w:val="00C24D3F"/>
    <w:rsid w:val="00C33CF0"/>
    <w:rsid w:val="00C42212"/>
    <w:rsid w:val="00C458A7"/>
    <w:rsid w:val="00C5774D"/>
    <w:rsid w:val="00C64C1B"/>
    <w:rsid w:val="00C66CA7"/>
    <w:rsid w:val="00C67510"/>
    <w:rsid w:val="00C93B55"/>
    <w:rsid w:val="00CA5167"/>
    <w:rsid w:val="00CA5A8E"/>
    <w:rsid w:val="00CC44C5"/>
    <w:rsid w:val="00CD5FF5"/>
    <w:rsid w:val="00CE01F3"/>
    <w:rsid w:val="00CE2FA2"/>
    <w:rsid w:val="00CE5049"/>
    <w:rsid w:val="00CF123B"/>
    <w:rsid w:val="00CF1E29"/>
    <w:rsid w:val="00D059D3"/>
    <w:rsid w:val="00D07483"/>
    <w:rsid w:val="00D0784E"/>
    <w:rsid w:val="00D25FFB"/>
    <w:rsid w:val="00D3286F"/>
    <w:rsid w:val="00D53BD4"/>
    <w:rsid w:val="00D75793"/>
    <w:rsid w:val="00D8187C"/>
    <w:rsid w:val="00D9448D"/>
    <w:rsid w:val="00DA0284"/>
    <w:rsid w:val="00DC4E31"/>
    <w:rsid w:val="00DC72D4"/>
    <w:rsid w:val="00DE4E7A"/>
    <w:rsid w:val="00DE6D08"/>
    <w:rsid w:val="00E05012"/>
    <w:rsid w:val="00E07055"/>
    <w:rsid w:val="00E105BE"/>
    <w:rsid w:val="00E12812"/>
    <w:rsid w:val="00E249BB"/>
    <w:rsid w:val="00E43A01"/>
    <w:rsid w:val="00E515FB"/>
    <w:rsid w:val="00E56B42"/>
    <w:rsid w:val="00EA3F78"/>
    <w:rsid w:val="00EA614A"/>
    <w:rsid w:val="00EA79AD"/>
    <w:rsid w:val="00EF7A4F"/>
    <w:rsid w:val="00F05A0F"/>
    <w:rsid w:val="00F12006"/>
    <w:rsid w:val="00F674A4"/>
    <w:rsid w:val="00F7130F"/>
    <w:rsid w:val="00F80F53"/>
    <w:rsid w:val="00F8379A"/>
    <w:rsid w:val="00F86C13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1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1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11F361E9-7A39-4436-8E6C-E76C4E4F4AE3}"/>
</file>

<file path=customXml/itemProps2.xml><?xml version="1.0" encoding="utf-8"?>
<ds:datastoreItem xmlns:ds="http://schemas.openxmlformats.org/officeDocument/2006/customXml" ds:itemID="{DE4AA50B-4944-482E-9C40-CFA3BDE5B276}"/>
</file>

<file path=customXml/itemProps3.xml><?xml version="1.0" encoding="utf-8"?>
<ds:datastoreItem xmlns:ds="http://schemas.openxmlformats.org/officeDocument/2006/customXml" ds:itemID="{6ECA279F-222E-487F-9DB0-5BCEB0966205}"/>
</file>

<file path=customXml/itemProps4.xml><?xml version="1.0" encoding="utf-8"?>
<ds:datastoreItem xmlns:ds="http://schemas.openxmlformats.org/officeDocument/2006/customXml" ds:itemID="{88AD731C-1C0E-4E6B-86D0-6DCBC21AD2BB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624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111</cp:revision>
  <cp:lastPrinted>2011-02-23T11:09:00Z</cp:lastPrinted>
  <dcterms:created xsi:type="dcterms:W3CDTF">2013-02-02T10:59:00Z</dcterms:created>
  <dcterms:modified xsi:type="dcterms:W3CDTF">2013-12-15T15:42:00Z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