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activeX/activeX20.xml" ContentType="application/vnd.ms-office.activeX+xml"/>
  <Override PartName="/word/activeX/activeX21.xml" ContentType="application/vnd.ms-office.activeX+xml"/>
  <Override PartName="/word/activeX/activeX16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4.xml" ContentType="application/vnd.ms-office.activeX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5.xml" ContentType="application/vnd.ms-office.activeX+xml"/>
  <Override PartName="/word/numbering.xml" ContentType="application/vnd.openxmlformats-officedocument.wordprocessingml.numbering+xml"/>
  <Override PartName="/word/activeX/activeX17.xml" ContentType="application/vnd.ms-office.activeX+xml"/>
  <Override PartName="/word/activeX/activeX18.xml" ContentType="application/vnd.ms-office.activeX+xml"/>
  <Override PartName="/word/activeX/activeX14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9.xml" ContentType="application/vnd.ms-office.activeX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4C1" w:rsidRDefault="00CA7906" w:rsidP="00CA7906">
      <w:pPr>
        <w:jc w:val="center"/>
      </w:pPr>
      <w:r>
        <w:fldChar w:fldCharType="begin"/>
      </w:r>
      <w:r>
        <w:instrText xml:space="preserve"> HYPERLINK "http://moodle.logistickaskola.cz/mod/quiz/view.php?id=6759" </w:instrText>
      </w:r>
      <w:r>
        <w:fldChar w:fldCharType="separate"/>
      </w:r>
      <w:r>
        <w:rPr>
          <w:rStyle w:val="Hypertextovodkaz"/>
        </w:rPr>
        <w:t>http://moodle.logistickaskola.cz/mod/quiz/view.php?id=6759</w:t>
      </w:r>
      <w:r>
        <w:fldChar w:fldCharType="end"/>
      </w:r>
    </w:p>
    <w:p w:rsidR="00CA7906" w:rsidRDefault="00CA7906" w:rsidP="00170906"/>
    <w:tbl>
      <w:tblPr>
        <w:tblW w:w="1092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"/>
        <w:gridCol w:w="360"/>
        <w:gridCol w:w="5395"/>
        <w:gridCol w:w="225"/>
        <w:gridCol w:w="225"/>
        <w:gridCol w:w="225"/>
        <w:gridCol w:w="225"/>
        <w:gridCol w:w="1800"/>
        <w:gridCol w:w="2058"/>
      </w:tblGrid>
      <w:tr w:rsidR="00CA7906" w:rsidTr="00CA7906">
        <w:trPr>
          <w:tblHeader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b/>
                <w:bCs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17388F"/>
                <w:sz w:val="20"/>
                <w:szCs w:val="20"/>
              </w:rPr>
              <w:object w:dxaOrig="405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89" type="#_x0000_t75" style="width:20.15pt;height:17.85pt" o:ole="">
                  <v:imagedata r:id="rId8" o:title=""/>
                </v:shape>
                <w:control r:id="rId9" w:name="DefaultOcxName" w:shapeid="_x0000_i1289"/>
              </w:objec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b/>
                <w:bCs/>
                <w:color w:val="17388F"/>
                <w:sz w:val="20"/>
                <w:szCs w:val="20"/>
              </w:rPr>
            </w:pPr>
            <w:hyperlink r:id="rId10" w:tooltip="Třídit dle Typ úlohy vzestupně" w:history="1">
              <w:r>
                <w:rPr>
                  <w:rStyle w:val="Hypertextovodkaz"/>
                  <w:rFonts w:ascii="Tahoma" w:hAnsi="Tahoma" w:cs="Tahoma"/>
                  <w:b/>
                  <w:bCs/>
                  <w:color w:val="17388F"/>
                  <w:sz w:val="20"/>
                  <w:szCs w:val="20"/>
                </w:rPr>
                <w:t>T</w:t>
              </w:r>
            </w:hyperlink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b/>
                <w:bCs/>
                <w:color w:val="17388F"/>
                <w:sz w:val="20"/>
                <w:szCs w:val="20"/>
              </w:rPr>
            </w:pPr>
            <w:hyperlink r:id="rId11" w:tooltip="Třídit dle Otázka sestupně" w:history="1">
              <w:r>
                <w:rPr>
                  <w:rStyle w:val="Hypertextovodkaz"/>
                  <w:rFonts w:ascii="Tahoma" w:hAnsi="Tahoma" w:cs="Tahoma"/>
                  <w:b/>
                  <w:bCs/>
                  <w:color w:val="17388F"/>
                  <w:sz w:val="20"/>
                  <w:szCs w:val="20"/>
                </w:rPr>
                <w:t>Otázka</w:t>
              </w:r>
              <w:r>
                <w:rPr>
                  <w:rStyle w:val="apple-converted-space"/>
                  <w:rFonts w:ascii="Tahoma" w:hAnsi="Tahoma" w:cs="Tahoma"/>
                  <w:b/>
                  <w:bCs/>
                  <w:color w:val="17388F"/>
                  <w:sz w:val="20"/>
                  <w:szCs w:val="20"/>
                  <w:u w:val="single"/>
                </w:rPr>
                <w:t> </w:t>
              </w:r>
              <w:r>
                <w:rPr>
                  <w:rFonts w:ascii="Tahoma" w:hAnsi="Tahoma" w:cs="Tahoma"/>
                  <w:b/>
                  <w:bCs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b/>
                  <w:bCs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"http://moodle.logistickaskola.cz/theme/image.php/leatherbound/core/1361788574/t/down" \* MERGEFORMATINET </w:instrText>
              </w:r>
              <w:r>
                <w:rPr>
                  <w:rFonts w:ascii="Tahoma" w:hAnsi="Tahoma" w:cs="Tahoma"/>
                  <w:b/>
                  <w:bCs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b/>
                  <w:bCs/>
                  <w:color w:val="17388F"/>
                  <w:sz w:val="20"/>
                  <w:szCs w:val="20"/>
                </w:rPr>
                <w:pict>
                  <v:shape id="_x0000_i1025" type="#_x0000_t75" alt="Sestupně" href="http://moodle.logistickaskola.cz/question/edit.php?cmid=6759&amp;cat=430%2C13036&amp;qbs1=-questionname&amp;qbs2=-qtype&amp;recurse=1&amp;showhidden=0&amp;qbshowtext=1" title="&quot;Třídit dle Otázka sestupně&quot;" style="width:8.05pt;height:8.05pt" o:button="t">
                    <v:imagedata r:id="rId12" r:href="rId13"/>
                  </v:shape>
                </w:pict>
              </w:r>
              <w:r>
                <w:rPr>
                  <w:rFonts w:ascii="Tahoma" w:hAnsi="Tahoma" w:cs="Tahoma"/>
                  <w:b/>
                  <w:bCs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b/>
                <w:bCs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17388F"/>
                <w:sz w:val="20"/>
                <w:szCs w:val="20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b/>
                <w:bCs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17388F"/>
                <w:sz w:val="20"/>
                <w:szCs w:val="20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b/>
                <w:bCs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17388F"/>
                <w:sz w:val="20"/>
                <w:szCs w:val="20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b/>
                <w:bCs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17388F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A7906" w:rsidRDefault="00CA7906" w:rsidP="00CA7906">
            <w:pPr>
              <w:spacing w:line="259" w:lineRule="atLeast"/>
              <w:jc w:val="center"/>
              <w:rPr>
                <w:rFonts w:ascii="Tahoma" w:hAnsi="Tahoma" w:cs="Tahoma"/>
                <w:b/>
                <w:bCs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17388F"/>
                <w:sz w:val="20"/>
                <w:szCs w:val="20"/>
              </w:rPr>
              <w:t>Vytvořeno uživatelem</w:t>
            </w:r>
          </w:p>
          <w:p w:rsidR="00CA7906" w:rsidRDefault="00CA7906" w:rsidP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16"/>
                <w:szCs w:val="16"/>
              </w:rPr>
            </w:pPr>
            <w:hyperlink r:id="rId14" w:tooltip="Třídit dle Křestní jméno vzestupně" w:history="1">
              <w:r>
                <w:rPr>
                  <w:rStyle w:val="Hypertextovodkaz"/>
                  <w:rFonts w:ascii="Tahoma" w:hAnsi="Tahoma" w:cs="Tahoma"/>
                  <w:color w:val="17388F"/>
                  <w:sz w:val="16"/>
                  <w:szCs w:val="16"/>
                </w:rPr>
                <w:t>Křestní jméno</w:t>
              </w:r>
            </w:hyperlink>
            <w:r>
              <w:rPr>
                <w:rStyle w:val="apple-converted-space"/>
                <w:rFonts w:ascii="Tahoma" w:hAnsi="Tahoma" w:cs="Tahoma"/>
                <w:color w:val="17388F"/>
                <w:sz w:val="16"/>
                <w:szCs w:val="16"/>
              </w:rPr>
              <w:t> </w:t>
            </w:r>
            <w:r>
              <w:rPr>
                <w:rFonts w:ascii="Tahoma" w:hAnsi="Tahoma" w:cs="Tahoma"/>
                <w:color w:val="17388F"/>
                <w:sz w:val="16"/>
                <w:szCs w:val="16"/>
              </w:rPr>
              <w:t>/</w:t>
            </w:r>
            <w:r>
              <w:rPr>
                <w:rStyle w:val="apple-converted-space"/>
                <w:rFonts w:ascii="Tahoma" w:hAnsi="Tahoma" w:cs="Tahoma"/>
                <w:color w:val="17388F"/>
                <w:sz w:val="16"/>
                <w:szCs w:val="16"/>
              </w:rPr>
              <w:t> </w:t>
            </w:r>
            <w:hyperlink r:id="rId15" w:tooltip="Třídit dle Příjmení vzestupně" w:history="1">
              <w:r>
                <w:rPr>
                  <w:rStyle w:val="Hypertextovodkaz"/>
                  <w:rFonts w:ascii="Tahoma" w:hAnsi="Tahoma" w:cs="Tahoma"/>
                  <w:color w:val="17388F"/>
                  <w:sz w:val="16"/>
                  <w:szCs w:val="16"/>
                </w:rPr>
                <w:t>Příjmení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A7906" w:rsidRDefault="00CA7906" w:rsidP="00CA7906">
            <w:pPr>
              <w:spacing w:line="259" w:lineRule="atLeast"/>
              <w:jc w:val="center"/>
              <w:rPr>
                <w:rFonts w:ascii="Tahoma" w:hAnsi="Tahoma" w:cs="Tahoma"/>
                <w:b/>
                <w:bCs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17388F"/>
                <w:sz w:val="20"/>
                <w:szCs w:val="20"/>
              </w:rPr>
              <w:t>Naposledy změněno uživatelem</w:t>
            </w:r>
          </w:p>
          <w:p w:rsidR="00CA7906" w:rsidRDefault="00CA7906" w:rsidP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16"/>
                <w:szCs w:val="16"/>
              </w:rPr>
            </w:pPr>
            <w:hyperlink r:id="rId16" w:tooltip="Třídit dle Křestní jméno vzestupně" w:history="1">
              <w:r>
                <w:rPr>
                  <w:rStyle w:val="Hypertextovodkaz"/>
                  <w:rFonts w:ascii="Tahoma" w:hAnsi="Tahoma" w:cs="Tahoma"/>
                  <w:color w:val="17388F"/>
                  <w:sz w:val="16"/>
                  <w:szCs w:val="16"/>
                </w:rPr>
                <w:t>Křestní jméno</w:t>
              </w:r>
            </w:hyperlink>
            <w:r>
              <w:rPr>
                <w:rStyle w:val="apple-converted-space"/>
                <w:rFonts w:ascii="Tahoma" w:hAnsi="Tahoma" w:cs="Tahoma"/>
                <w:color w:val="17388F"/>
                <w:sz w:val="16"/>
                <w:szCs w:val="16"/>
              </w:rPr>
              <w:t> </w:t>
            </w:r>
            <w:r>
              <w:rPr>
                <w:rFonts w:ascii="Tahoma" w:hAnsi="Tahoma" w:cs="Tahoma"/>
                <w:color w:val="17388F"/>
                <w:sz w:val="16"/>
                <w:szCs w:val="16"/>
              </w:rPr>
              <w:t>/</w:t>
            </w:r>
            <w:r>
              <w:rPr>
                <w:rStyle w:val="apple-converted-space"/>
                <w:rFonts w:ascii="Tahoma" w:hAnsi="Tahoma" w:cs="Tahoma"/>
                <w:color w:val="17388F"/>
                <w:sz w:val="16"/>
                <w:szCs w:val="16"/>
              </w:rPr>
              <w:t> </w:t>
            </w:r>
            <w:hyperlink r:id="rId17" w:tooltip="Třídit dle Příjmení vzestupně" w:history="1">
              <w:r>
                <w:rPr>
                  <w:rStyle w:val="Hypertextovodkaz"/>
                  <w:rFonts w:ascii="Tahoma" w:hAnsi="Tahoma" w:cs="Tahoma"/>
                  <w:color w:val="17388F"/>
                  <w:sz w:val="16"/>
                  <w:szCs w:val="16"/>
                </w:rPr>
                <w:t>Příjmení</w:t>
              </w:r>
            </w:hyperlink>
          </w:p>
        </w:tc>
      </w:tr>
      <w:tr w:rsidR="00CA7906" w:rsidTr="00CA7906"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object w:dxaOrig="405" w:dyaOrig="360">
                <v:shape id="_x0000_i1288" type="#_x0000_t75" style="width:20.15pt;height:17.85pt" o:ole="">
                  <v:imagedata r:id="rId8" o:title=""/>
                </v:shape>
                <w:control r:id="rId18" w:name="DefaultOcxName1" w:shapeid="_x0000_i1288"/>
              </w:objec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fldChar w:fldCharType="begin"/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instrText xml:space="preserve"> INCLUDEPICTURE "http://moodle.logistickaskola.cz/theme/image.php/leatherbound/qtype_shortanswer/1361788574/icon" \* MERGEFORMATINET </w:instrText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pict>
                <v:shape id="_x0000_i1026" type="#_x0000_t75" alt="Krátká tvořená odpověď" style="width:12.1pt;height:12.1pt">
                  <v:imagedata r:id="rId19" r:href="rId20"/>
                </v:shape>
              </w:pict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fldChar w:fldCharType="end"/>
            </w:r>
          </w:p>
        </w:tc>
        <w:tc>
          <w:tcPr>
            <w:tcW w:w="5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t>EK 34 01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21" w:tooltip="Upravit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"http://moodle.logistickaskola.cz/theme/image.php/leatherbound/core/1361788574/t/edit"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027" type="#_x0000_t75" alt="Upravit" href="http://moodle.logistickaskola.cz/question/question.php?returnurl=%2Fquestion%2Fedit.php%3Fcmid%3D6759%26cat%3D430%252C13036%26qbs1%3Dquestionname%26qbs2%3D-qtype%26recurse%3D1%26showhidden%3D0%26qbshowtext%3D1&amp;cmid=6759&amp;id=4383" title="&quot;Upravit&quot;" style="width:8.05pt;height:8.05pt" o:button="t">
                    <v:imagedata r:id="rId22" r:href="rId23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24" w:tooltip="Náhled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"http://moodle.logistickaskola.cz/theme/image.php/leatherbound/core/1361788574/t/preview"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028" type="#_x0000_t75" alt="Náhled" href="http://moodle.logistickaskola.cz/question/preview.php?id=4383&amp;cmid=6759" title="&quot;Náhled&quot;" style="width:8.05pt;height:8.05pt" o:button="t">
                    <v:imagedata r:id="rId25" r:href="rId26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27" w:tooltip="Přesunout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"http://moodle.logistickaskola.cz/theme/image.php/leatherbound/core/1361788574/t/move"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029" type="#_x0000_t75" alt="Přesunout" href="http://moodle.logistickaskola.cz/question/question.php?returnurl=%2Fquestion%2Fedit.php%3Fcmid%3D6759%26cat%3D430%252C13036%26qbs1%3Dquestionname%26qbs2%3D-qtype%26recurse%3D1%26showhidden%3D0%26qbshowtext%3D1&amp;cmid=6759&amp;id=4383&amp;movecontext=1" title="&quot;Přesunout&quot;" style="width:8.05pt;height:8.05pt" o:button="t">
                    <v:imagedata r:id="rId28" r:href="rId29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30" w:tooltip="Odstranit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"http://moodle.logistickaskola.cz/theme/image.php/leatherbound/core/1361788574/t/delete"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030" type="#_x0000_t75" alt="Odstranit" href="http://moodle.logistickaskola.cz/question/edit.php?cmid=6759&amp;cat=430%2C13036&amp;qbs1=questionname&amp;qbs2=-qtype&amp;recurse=1&amp;showhidden=0&amp;qbshowtext=1&amp;deleteselected=4383&amp;q4383=1&amp;sesskey=vRShJc2M2z" title="&quot;Odstranit&quot;" style="width:8.05pt;height:8.05pt" o:button="t">
                    <v:imagedata r:id="rId31" r:href="rId32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17388F"/>
                <w:sz w:val="20"/>
                <w:szCs w:val="20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  <w:sz w:val="20"/>
                <w:szCs w:val="20"/>
              </w:rPr>
              <w:t xml:space="preserve"> Jana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17388F"/>
                <w:sz w:val="20"/>
                <w:szCs w:val="20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  <w:sz w:val="20"/>
                <w:szCs w:val="20"/>
              </w:rPr>
              <w:t xml:space="preserve"> Jana</w:t>
            </w:r>
          </w:p>
        </w:tc>
      </w:tr>
      <w:tr w:rsidR="00CA7906" w:rsidTr="00CA7906">
        <w:tc>
          <w:tcPr>
            <w:tcW w:w="1081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72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pStyle w:val="Normlnweb"/>
              <w:spacing w:before="0" w:beforeAutospacing="0" w:after="0" w:afterAutospacing="0"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color w:val="17388F"/>
                <w:sz w:val="20"/>
                <w:szCs w:val="20"/>
              </w:rPr>
              <w:t>Napište z jakých</w:t>
            </w:r>
            <w:proofErr w:type="gramEnd"/>
            <w:r>
              <w:rPr>
                <w:rFonts w:ascii="Tahoma" w:hAnsi="Tahoma" w:cs="Tahoma"/>
                <w:color w:val="17388F"/>
                <w:sz w:val="20"/>
                <w:szCs w:val="20"/>
              </w:rPr>
              <w:t xml:space="preserve"> složek podnikání se skládá podnik.</w:t>
            </w:r>
          </w:p>
        </w:tc>
      </w:tr>
      <w:tr w:rsidR="00CA7906" w:rsidTr="00CA7906"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object w:dxaOrig="405" w:dyaOrig="360">
                <v:shape id="_x0000_i1287" type="#_x0000_t75" style="width:20.15pt;height:17.85pt" o:ole="">
                  <v:imagedata r:id="rId8" o:title=""/>
                </v:shape>
                <w:control r:id="rId33" w:name="DefaultOcxName2" w:shapeid="_x0000_i1287"/>
              </w:objec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fldChar w:fldCharType="begin"/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instrText xml:space="preserve"> INCLUDEPICTURE "http://moodle.logistickaskola.cz/theme/image.php/leatherbound/qtype_shortanswer/1361788574/icon" \* MERGEFORMATINET </w:instrText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pict>
                <v:shape id="_x0000_i1031" type="#_x0000_t75" alt="Krátká tvořená odpověď" style="width:12.1pt;height:12.1pt">
                  <v:imagedata r:id="rId19" r:href="rId34"/>
                </v:shape>
              </w:pict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fldChar w:fldCharType="end"/>
            </w:r>
          </w:p>
        </w:tc>
        <w:tc>
          <w:tcPr>
            <w:tcW w:w="5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t>EK 34 02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35" w:tooltip="Upravit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"http://moodle.logistickaskola.cz/theme/image.php/leatherbound/core/1361788574/t/edit"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032" type="#_x0000_t75" alt="Upravit" href="http://moodle.logistickaskola.cz/question/question.php?returnurl=%2Fquestion%2Fedit.php%3Fcmid%3D6759%26cat%3D430%252C13036%26qbs1%3Dquestionname%26qbs2%3D-qtype%26recurse%3D1%26showhidden%3D0%26qbshowtext%3D1&amp;cmid=6759&amp;id=4384" title="&quot;Upravit&quot;" style="width:8.05pt;height:8.05pt" o:button="t">
                    <v:imagedata r:id="rId22" r:href="rId36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37" w:tooltip="Náhled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"http://moodle.logistickaskola.cz/theme/image.php/leatherbound/core/1361788574/t/preview"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033" type="#_x0000_t75" alt="Náhled" href="http://moodle.logistickaskola.cz/question/preview.php?id=4384&amp;cmid=6759" title="&quot;Náhled&quot;" style="width:8.05pt;height:8.05pt" o:button="t">
                    <v:imagedata r:id="rId25" r:href="rId38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39" w:tooltip="Přesunout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"http://moodle.logistickaskola.cz/theme/image.php/leatherbound/core/1361788574/t/move"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034" type="#_x0000_t75" alt="Přesunout" href="http://moodle.logistickaskola.cz/question/question.php?returnurl=%2Fquestion%2Fedit.php%3Fcmid%3D6759%26cat%3D430%252C13036%26qbs1%3Dquestionname%26qbs2%3D-qtype%26recurse%3D1%26showhidden%3D0%26qbshowtext%3D1&amp;cmid=6759&amp;id=4384&amp;movecontext=1" title="&quot;Přesunout&quot;" style="width:8.05pt;height:8.05pt" o:button="t">
                    <v:imagedata r:id="rId28" r:href="rId40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41" w:tooltip="Odstranit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"http://moodle.logistickaskola.cz/theme/image.php/leatherbound/core/1361788574/t/delete"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035" type="#_x0000_t75" alt="Odstranit" href="http://moodle.logistickaskola.cz/question/edit.php?cmid=6759&amp;cat=430%2C13036&amp;qbs1=questionname&amp;qbs2=-qtype&amp;recurse=1&amp;showhidden=0&amp;qbshowtext=1&amp;deleteselected=4384&amp;q4384=1&amp;sesskey=vRShJc2M2z" title="&quot;Odstranit&quot;" style="width:8.05pt;height:8.05pt" o:button="t">
                    <v:imagedata r:id="rId31" r:href="rId42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17388F"/>
                <w:sz w:val="20"/>
                <w:szCs w:val="20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  <w:sz w:val="20"/>
                <w:szCs w:val="20"/>
              </w:rPr>
              <w:t xml:space="preserve"> Jana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17388F"/>
                <w:sz w:val="20"/>
                <w:szCs w:val="20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  <w:sz w:val="20"/>
                <w:szCs w:val="20"/>
              </w:rPr>
              <w:t xml:space="preserve"> Jana</w:t>
            </w:r>
          </w:p>
        </w:tc>
      </w:tr>
      <w:tr w:rsidR="00CA7906" w:rsidTr="00CA7906">
        <w:tc>
          <w:tcPr>
            <w:tcW w:w="1081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72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pStyle w:val="Normlnweb"/>
              <w:spacing w:before="0" w:beforeAutospacing="0" w:after="0" w:afterAutospacing="0"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t>Jaké tři základní ekonomické subjekty ekonomie rozlišuje?</w:t>
            </w:r>
          </w:p>
        </w:tc>
      </w:tr>
      <w:tr w:rsidR="00CA7906" w:rsidTr="00CA7906"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object w:dxaOrig="405" w:dyaOrig="360">
                <v:shape id="_x0000_i1286" type="#_x0000_t75" style="width:20.15pt;height:17.85pt" o:ole="">
                  <v:imagedata r:id="rId8" o:title=""/>
                </v:shape>
                <w:control r:id="rId43" w:name="DefaultOcxName3" w:shapeid="_x0000_i1286"/>
              </w:objec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fldChar w:fldCharType="begin"/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instrText xml:space="preserve"> INCLUDEPICTURE "http://moodle.logistickaskola.cz/theme/image.php/leatherbound/qtype_shortanswer/1361788574/icon" \* MERGEFORMATINET </w:instrText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pict>
                <v:shape id="_x0000_i1036" type="#_x0000_t75" alt="Krátká tvořená odpověď" style="width:12.1pt;height:12.1pt">
                  <v:imagedata r:id="rId19" r:href="rId44"/>
                </v:shape>
              </w:pict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fldChar w:fldCharType="end"/>
            </w:r>
          </w:p>
        </w:tc>
        <w:tc>
          <w:tcPr>
            <w:tcW w:w="5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t>EK 34 03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45" w:tooltip="Upravit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"http://moodle.logistickaskola.cz/theme/image.php/leatherbound/core/1361788574/t/edit"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037" type="#_x0000_t75" alt="Upravit" href="http://moodle.logistickaskola.cz/question/question.php?returnurl=%2Fquestion%2Fedit.php%3Fcmid%3D6759%26cat%3D430%252C13036%26qbs1%3Dquestionname%26qbs2%3D-qtype%26recurse%3D1%26showhidden%3D0%26qbshowtext%3D1&amp;cmid=6759&amp;id=4385" title="&quot;Upravit&quot;" style="width:8.05pt;height:8.05pt" o:button="t">
                    <v:imagedata r:id="rId22" r:href="rId46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47" w:tooltip="Náhled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"http://moodle.logistickaskola.cz/theme/image.php/leatherbound/core/1361788574/t/preview"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038" type="#_x0000_t75" alt="Náhled" href="http://moodle.logistickaskola.cz/question/preview.php?id=4385&amp;cmid=6759" title="&quot;Náhled&quot;" style="width:8.05pt;height:8.05pt" o:button="t">
                    <v:imagedata r:id="rId25" r:href="rId48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49" w:tooltip="Přesunout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"http://moodle.logistickaskola.cz/theme/image.php/leatherbound/core/1361788574/t/move"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039" type="#_x0000_t75" alt="Přesunout" href="http://moodle.logistickaskola.cz/question/question.php?returnurl=%2Fquestion%2Fedit.php%3Fcmid%3D6759%26cat%3D430%252C13036%26qbs1%3Dquestionname%26qbs2%3D-qtype%26recurse%3D1%26showhidden%3D0%26qbshowtext%3D1&amp;cmid=6759&amp;id=4385&amp;movecontext=1" title="&quot;Přesunout&quot;" style="width:8.05pt;height:8.05pt" o:button="t">
                    <v:imagedata r:id="rId28" r:href="rId50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51" w:tooltip="Odstranit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"http://moodle.logistickaskola.cz/theme/image.php/leatherbound/core/1361788574/t/delete"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040" type="#_x0000_t75" alt="Odstranit" href="http://moodle.logistickaskola.cz/question/edit.php?cmid=6759&amp;cat=430%2C13036&amp;qbs1=questionname&amp;qbs2=-qtype&amp;recurse=1&amp;showhidden=0&amp;qbshowtext=1&amp;deleteselected=4385&amp;q4385=1&amp;sesskey=vRShJc2M2z" title="&quot;Odstranit&quot;" style="width:8.05pt;height:8.05pt" o:button="t">
                    <v:imagedata r:id="rId31" r:href="rId52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17388F"/>
                <w:sz w:val="20"/>
                <w:szCs w:val="20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  <w:sz w:val="20"/>
                <w:szCs w:val="20"/>
              </w:rPr>
              <w:t xml:space="preserve"> Jana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17388F"/>
                <w:sz w:val="20"/>
                <w:szCs w:val="20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  <w:sz w:val="20"/>
                <w:szCs w:val="20"/>
              </w:rPr>
              <w:t xml:space="preserve"> Jana</w:t>
            </w:r>
          </w:p>
        </w:tc>
      </w:tr>
      <w:tr w:rsidR="00CA7906" w:rsidTr="00CA7906">
        <w:tc>
          <w:tcPr>
            <w:tcW w:w="1081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72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pStyle w:val="Normlnweb"/>
              <w:spacing w:before="0" w:beforeAutospacing="0" w:after="0" w:afterAutospacing="0"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t>Veřejný seznam, do kterého má občan právo nahlížet a získávat z něj potřebné informace o podnikatelských subjektech se nazývá</w:t>
            </w:r>
          </w:p>
        </w:tc>
      </w:tr>
      <w:tr w:rsidR="00CA7906" w:rsidTr="00CA7906"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object w:dxaOrig="405" w:dyaOrig="360">
                <v:shape id="_x0000_i1285" type="#_x0000_t75" style="width:20.15pt;height:17.85pt" o:ole="">
                  <v:imagedata r:id="rId8" o:title=""/>
                </v:shape>
                <w:control r:id="rId53" w:name="DefaultOcxName4" w:shapeid="_x0000_i1285"/>
              </w:objec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fldChar w:fldCharType="begin"/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instrText xml:space="preserve"> INCLUDEPICTURE "http://moodle.logistickaskola.cz/theme/image.php/leatherbound/qtype_match/1361788574/icon" \* MERGEFORMATINET </w:instrText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pict>
                <v:shape id="_x0000_i1041" type="#_x0000_t75" alt="Přiřazování" style="width:12.1pt;height:12.1pt">
                  <v:imagedata r:id="rId54" r:href="rId55"/>
                </v:shape>
              </w:pict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fldChar w:fldCharType="end"/>
            </w:r>
          </w:p>
        </w:tc>
        <w:tc>
          <w:tcPr>
            <w:tcW w:w="5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t>EK 34 04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56" w:tooltip="Upravit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"http://moodle.logistickaskola.cz/theme/image.php/leatherbound/core/1361788574/t/edit"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042" type="#_x0000_t75" alt="Upravit" href="http://moodle.logistickaskola.cz/question/question.php?returnurl=%2Fquestion%2Fedit.php%3Fcmid%3D6759%26cat%3D430%252C13036%26qbs1%3Dquestionname%26qbs2%3D-qtype%26recurse%3D1%26showhidden%3D0%26qbshowtext%3D1&amp;cmid=6759&amp;id=4386" title="&quot;Upravit&quot;" style="width:8.05pt;height:8.05pt" o:button="t">
                    <v:imagedata r:id="rId22" r:href="rId57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58" w:tooltip="Náhled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"http://moodle.logistickaskola.cz/theme/image.php/leatherbound/core/1361788574/t/preview"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043" type="#_x0000_t75" alt="Náhled" href="http://moodle.logistickaskola.cz/question/preview.php?id=4386&amp;cmid=6759" title="&quot;Náhled&quot;" style="width:8.05pt;height:8.05pt" o:button="t">
                    <v:imagedata r:id="rId25" r:href="rId59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60" w:tooltip="Přesunout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"http://moodle.logistickaskola.cz/theme/image.php/leatherbound/core/1361788574/t/move"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044" type="#_x0000_t75" alt="Přesunout" href="http://moodle.logistickaskola.cz/question/question.php?returnurl=%2Fquestion%2Fedit.php%3Fcmid%3D6759%26cat%3D430%252C13036%26qbs1%3Dquestionname%26qbs2%3D-qtype%26recurse%3D1%26showhidden%3D0%26qbshowtext%3D1&amp;cmid=6759&amp;id=4386&amp;movecontext=1" title="&quot;Přesunout&quot;" style="width:8.05pt;height:8.05pt" o:button="t">
                    <v:imagedata r:id="rId28" r:href="rId61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62" w:tooltip="Odstranit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"http://moodle.logistickaskola.cz/theme/image.php/leatherbound/core/1361788574/t/delete"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045" type="#_x0000_t75" alt="Odstranit" href="http://moodle.logistickaskola.cz/question/edit.php?cmid=6759&amp;cat=430%2C13036&amp;qbs1=questionname&amp;qbs2=-qtype&amp;recurse=1&amp;showhidden=0&amp;qbshowtext=1&amp;deleteselected=4386&amp;q4386=1&amp;sesskey=vRShJc2M2z" title="&quot;Odstranit&quot;" style="width:8.05pt;height:8.05pt" o:button="t">
                    <v:imagedata r:id="rId31" r:href="rId63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17388F"/>
                <w:sz w:val="20"/>
                <w:szCs w:val="20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  <w:sz w:val="20"/>
                <w:szCs w:val="20"/>
              </w:rPr>
              <w:t xml:space="preserve"> Jana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17388F"/>
                <w:sz w:val="20"/>
                <w:szCs w:val="20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  <w:sz w:val="20"/>
                <w:szCs w:val="20"/>
              </w:rPr>
              <w:t xml:space="preserve"> Jana</w:t>
            </w:r>
          </w:p>
        </w:tc>
      </w:tr>
      <w:tr w:rsidR="00CA7906" w:rsidTr="00CA7906">
        <w:tc>
          <w:tcPr>
            <w:tcW w:w="1081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72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pStyle w:val="Normlnweb"/>
              <w:spacing w:before="0" w:beforeAutospacing="0" w:after="0" w:afterAutospacing="0"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t>Přiřaďte k uvedeným druhům živnosti správný charakter.</w:t>
            </w:r>
          </w:p>
        </w:tc>
      </w:tr>
      <w:tr w:rsidR="00CA7906" w:rsidTr="00CA7906"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object w:dxaOrig="405" w:dyaOrig="360">
                <v:shape id="_x0000_i1284" type="#_x0000_t75" style="width:20.15pt;height:17.85pt" o:ole="">
                  <v:imagedata r:id="rId8" o:title=""/>
                </v:shape>
                <w:control r:id="rId64" w:name="DefaultOcxName5" w:shapeid="_x0000_i1284"/>
              </w:objec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fldChar w:fldCharType="begin"/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instrText xml:space="preserve"> INCLUDEPICTURE "http://moodle.logistickaskola.cz/theme/image.php/leatherbound/qtype_multichoice/1361788574/icon" \* MERGEFORMATINET </w:instrText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pict>
                <v:shape id="_x0000_i1046" type="#_x0000_t75" alt="Výběr z možných odpovědí" style="width:12.1pt;height:12.1pt">
                  <v:imagedata r:id="rId65" r:href="rId66"/>
                </v:shape>
              </w:pict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fldChar w:fldCharType="end"/>
            </w:r>
          </w:p>
        </w:tc>
        <w:tc>
          <w:tcPr>
            <w:tcW w:w="5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t>EK 34 05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67" w:tooltip="Upravit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"http://moodle.logistickaskola.cz/theme/image.php/leatherbound/core/1361788574/t/edit"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047" type="#_x0000_t75" alt="Upravit" href="http://moodle.logistickaskola.cz/question/question.php?returnurl=%2Fquestion%2Fedit.php%3Fcmid%3D6759%26cat%3D430%252C13036%26qbs1%3Dquestionname%26qbs2%3D-qtype%26recurse%3D1%26showhidden%3D0%26qbshowtext%3D1&amp;cmid=6759&amp;id=4387" title="&quot;Upravit&quot;" style="width:8.05pt;height:8.05pt" o:button="t">
                    <v:imagedata r:id="rId22" r:href="rId68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69" w:tooltip="Náhled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"http://moodle.logistickaskola.cz/theme/image.php/leatherbound/core/1361788574/t/preview"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048" type="#_x0000_t75" alt="Náhled" href="http://moodle.logistickaskola.cz/question/preview.php?id=4387&amp;cmid=6759" title="&quot;Náhled&quot;" style="width:8.05pt;height:8.05pt" o:button="t">
                    <v:imagedata r:id="rId25" r:href="rId70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71" w:tooltip="Přesunout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"http://moodle.logistickaskola.cz/theme/image.php/leatherbound/core/1361788574/t/move"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049" type="#_x0000_t75" alt="Přesunout" href="http://moodle.logistickaskola.cz/question/question.php?returnurl=%2Fquestion%2Fedit.php%3Fcmid%3D6759%26cat%3D430%252C13036%26qbs1%3Dquestionname%26qbs2%3D-qtype%26recurse%3D1%26showhidden%3D0%26qbshowtext%3D1&amp;cmid=6759&amp;id=4387&amp;movecontext=1" title="&quot;Přesunout&quot;" style="width:8.05pt;height:8.05pt" o:button="t">
                    <v:imagedata r:id="rId28" r:href="rId72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73" w:tooltip="Odstranit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"http://moodle.logistickaskola.cz/theme/image.php/leatherbound/core/1361788574/t/delete"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050" type="#_x0000_t75" alt="Odstranit" href="http://moodle.logistickaskola.cz/question/edit.php?cmid=6759&amp;cat=430%2C13036&amp;qbs1=questionname&amp;qbs2=-qtype&amp;recurse=1&amp;showhidden=0&amp;qbshowtext=1&amp;deleteselected=4387&amp;q4387=1&amp;sesskey=vRShJc2M2z" title="&quot;Odstranit&quot;" style="width:8.05pt;height:8.05pt" o:button="t">
                    <v:imagedata r:id="rId31" r:href="rId74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17388F"/>
                <w:sz w:val="20"/>
                <w:szCs w:val="20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  <w:sz w:val="20"/>
                <w:szCs w:val="20"/>
              </w:rPr>
              <w:t xml:space="preserve"> Jana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17388F"/>
                <w:sz w:val="20"/>
                <w:szCs w:val="20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  <w:sz w:val="20"/>
                <w:szCs w:val="20"/>
              </w:rPr>
              <w:t xml:space="preserve"> Jana</w:t>
            </w:r>
          </w:p>
        </w:tc>
      </w:tr>
      <w:tr w:rsidR="00CA7906" w:rsidTr="00CA7906">
        <w:tc>
          <w:tcPr>
            <w:tcW w:w="1081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72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pStyle w:val="Normlnweb"/>
              <w:spacing w:before="0" w:beforeAutospacing="0" w:after="0" w:afterAutospacing="0"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t xml:space="preserve">Podniky dělíme </w:t>
            </w:r>
            <w:proofErr w:type="gramStart"/>
            <w:r>
              <w:rPr>
                <w:rFonts w:ascii="Tahoma" w:hAnsi="Tahoma" w:cs="Tahoma"/>
                <w:color w:val="17388F"/>
                <w:sz w:val="20"/>
                <w:szCs w:val="20"/>
              </w:rPr>
              <w:t>na</w:t>
            </w:r>
            <w:proofErr w:type="gramEnd"/>
          </w:p>
        </w:tc>
      </w:tr>
      <w:tr w:rsidR="00CA7906" w:rsidTr="00CA7906"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object w:dxaOrig="405" w:dyaOrig="360">
                <v:shape id="_x0000_i1283" type="#_x0000_t75" style="width:20.15pt;height:17.85pt" o:ole="">
                  <v:imagedata r:id="rId8" o:title=""/>
                </v:shape>
                <w:control r:id="rId75" w:name="DefaultOcxName6" w:shapeid="_x0000_i1283"/>
              </w:objec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fldChar w:fldCharType="begin"/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instrText xml:space="preserve"> INCLUDEPICTURE "http://moodle.logistickaskola.cz/theme/image.php/leatherbound/qtype_multichoice/1361788574/icon" \* MERGEFORMATINET </w:instrText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pict>
                <v:shape id="_x0000_i1051" type="#_x0000_t75" alt="Výběr z možných odpovědí" style="width:12.1pt;height:12.1pt">
                  <v:imagedata r:id="rId65" r:href="rId76"/>
                </v:shape>
              </w:pict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fldChar w:fldCharType="end"/>
            </w:r>
          </w:p>
        </w:tc>
        <w:tc>
          <w:tcPr>
            <w:tcW w:w="5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t>EK 34 06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77" w:tooltip="Upravit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"http://moodle.logistickaskola.cz/theme/image.php/leatherbound/core/1361788574/t/edit"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052" type="#_x0000_t75" alt="Upravit" href="http://moodle.logistickaskola.cz/question/question.php?returnurl=%2Fquestion%2Fedit.php%3Fcmid%3D6759%26cat%3D430%252C13036%26qbs1%3Dquestionname%26qbs2%3D-qtype%26recurse%3D1%26showhidden%3D0%26qbshowtext%3D1&amp;cmid=6759&amp;id=4388" title="&quot;Upravit&quot;" style="width:8.05pt;height:8.05pt" o:button="t">
                    <v:imagedata r:id="rId22" r:href="rId78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79" w:tooltip="Náhled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"http://moodle.logistickaskola.cz/theme/image.php/leatherbound/core/1361788574/t/preview"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053" type="#_x0000_t75" alt="Náhled" href="http://moodle.logistickaskola.cz/question/preview.php?id=4388&amp;cmid=6759" title="&quot;Náhled&quot;" style="width:8.05pt;height:8.05pt" o:button="t">
                    <v:imagedata r:id="rId25" r:href="rId80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81" w:tooltip="Přesunout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"http://moodle.logistickaskola.cz/theme/image.php/leatherbound/core/1361788574/t/move"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054" type="#_x0000_t75" alt="Přesunout" href="http://moodle.logistickaskola.cz/question/question.php?returnurl=%2Fquestion%2Fedit.php%3Fcmid%3D6759%26cat%3D430%252C13036%26qbs1%3Dquestionname%26qbs2%3D-qtype%26recurse%3D1%26showhidden%3D0%26qbshowtext%3D1&amp;cmid=6759&amp;id=4388&amp;movecontext=1" title="&quot;Přesunout&quot;" style="width:8.05pt;height:8.05pt" o:button="t">
                    <v:imagedata r:id="rId28" r:href="rId82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83" w:tooltip="Odstranit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"http://moodle.logistickaskola.cz/theme/image.php/leatherbound/core/1361788574/t/delete"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055" type="#_x0000_t75" alt="Odstranit" href="http://moodle.logistickaskola.cz/question/edit.php?cmid=6759&amp;cat=430%2C13036&amp;qbs1=questionname&amp;qbs2=-qtype&amp;recurse=1&amp;showhidden=0&amp;qbshowtext=1&amp;deleteselected=4388&amp;q4388=1&amp;sesskey=vRShJc2M2z" title="&quot;Odstranit&quot;" style="width:8.05pt;height:8.05pt" o:button="t">
                    <v:imagedata r:id="rId31" r:href="rId84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17388F"/>
                <w:sz w:val="20"/>
                <w:szCs w:val="20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  <w:sz w:val="20"/>
                <w:szCs w:val="20"/>
              </w:rPr>
              <w:t xml:space="preserve"> Jana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17388F"/>
                <w:sz w:val="20"/>
                <w:szCs w:val="20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  <w:sz w:val="20"/>
                <w:szCs w:val="20"/>
              </w:rPr>
              <w:t xml:space="preserve"> Jana</w:t>
            </w:r>
          </w:p>
        </w:tc>
      </w:tr>
      <w:tr w:rsidR="00CA7906" w:rsidTr="00CA7906">
        <w:tc>
          <w:tcPr>
            <w:tcW w:w="1081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72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pStyle w:val="Normlnweb"/>
              <w:spacing w:before="0" w:beforeAutospacing="0" w:after="0" w:afterAutospacing="0"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t xml:space="preserve">Společnost, kde není povinna tvorba základního jmění </w:t>
            </w:r>
            <w:proofErr w:type="gramStart"/>
            <w:r>
              <w:rPr>
                <w:rFonts w:ascii="Tahoma" w:hAnsi="Tahoma" w:cs="Tahoma"/>
                <w:color w:val="17388F"/>
                <w:sz w:val="20"/>
                <w:szCs w:val="20"/>
              </w:rPr>
              <w:t>je</w:t>
            </w:r>
            <w:proofErr w:type="gramEnd"/>
            <w:r>
              <w:rPr>
                <w:rFonts w:ascii="Tahoma" w:hAnsi="Tahoma" w:cs="Tahoma"/>
                <w:color w:val="17388F"/>
                <w:sz w:val="20"/>
                <w:szCs w:val="20"/>
              </w:rPr>
              <w:t>:</w:t>
            </w:r>
          </w:p>
        </w:tc>
      </w:tr>
      <w:tr w:rsidR="00CA7906" w:rsidTr="00CA7906"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object w:dxaOrig="405" w:dyaOrig="360">
                <v:shape id="_x0000_i1282" type="#_x0000_t75" style="width:20.15pt;height:17.85pt" o:ole="">
                  <v:imagedata r:id="rId8" o:title=""/>
                </v:shape>
                <w:control r:id="rId85" w:name="DefaultOcxName7" w:shapeid="_x0000_i1282"/>
              </w:objec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fldChar w:fldCharType="begin"/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instrText xml:space="preserve"> INCLUDEPICTURE "http://moodle.logistickaskola.cz/theme/image.php/leatherbound/qtype_multichoice/1361788574/icon" \* MERGEFORMATINET </w:instrText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pict>
                <v:shape id="_x0000_i1056" type="#_x0000_t75" alt="Výběr z možných odpovědí" style="width:12.1pt;height:12.1pt">
                  <v:imagedata r:id="rId65" r:href="rId86"/>
                </v:shape>
              </w:pict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fldChar w:fldCharType="end"/>
            </w:r>
          </w:p>
        </w:tc>
        <w:tc>
          <w:tcPr>
            <w:tcW w:w="5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t>EK 34 07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87" w:tooltip="Upravit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"http://moodle.logistickaskola.cz/theme/image.php/leatherbound/core/1361788574/t/edit"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057" type="#_x0000_t75" alt="Upravit" href="http://moodle.logistickaskola.cz/question/question.php?returnurl=%2Fquestion%2Fedit.php%3Fcmid%3D6759%26cat%3D430%252C13036%26qbs1%3Dquestionname%26qbs2%3D-qtype%26recurse%3D1%26showhidden%3D0%26qbshowtext%3D1&amp;cmid=6759&amp;id=4389" title="&quot;Upravit&quot;" style="width:8.05pt;height:8.05pt" o:button="t">
                    <v:imagedata r:id="rId22" r:href="rId88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89" w:tooltip="Náhled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"http://moodle.logistickaskola.cz/theme/image.php/leatherbound/core/1361788574/t/preview"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058" type="#_x0000_t75" alt="Náhled" href="http://moodle.logistickaskola.cz/question/preview.php?id=4389&amp;cmid=6759" title="&quot;Náhled&quot;" style="width:8.05pt;height:8.05pt" o:button="t">
                    <v:imagedata r:id="rId25" r:href="rId90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91" w:tooltip="Přesunout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"http://moodle.logistickaskola.cz/theme/image.php/leatherbound/core/1361788574/t/move"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059" type="#_x0000_t75" alt="Přesunout" href="http://moodle.logistickaskola.cz/question/question.php?returnurl=%2Fquestion%2Fedit.php%3Fcmid%3D6759%26cat%3D430%252C13036%26qbs1%3Dquestionname%26qbs2%3D-qtype%26recurse%3D1%26showhidden%3D0%26qbshowtext%3D1&amp;cmid=6759&amp;id=4389&amp;movecontext=1" title="&quot;Přesunout&quot;" style="width:8.05pt;height:8.05pt" o:button="t">
                    <v:imagedata r:id="rId28" r:href="rId92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93" w:tooltip="Odstranit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"http://moodle.logistickaskola.cz/theme/image.php/leatherbound/core/1361788574/t/delete"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060" type="#_x0000_t75" alt="Odstranit" href="http://moodle.logistickaskola.cz/question/edit.php?cmid=6759&amp;cat=430%2C13036&amp;qbs1=questionname&amp;qbs2=-qtype&amp;recurse=1&amp;showhidden=0&amp;qbshowtext=1&amp;deleteselected=4389&amp;q4389=1&amp;sesskey=vRShJc2M2z" title="&quot;Odstranit&quot;" style="width:8.05pt;height:8.05pt" o:button="t">
                    <v:imagedata r:id="rId31" r:href="rId94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17388F"/>
                <w:sz w:val="20"/>
                <w:szCs w:val="20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  <w:sz w:val="20"/>
                <w:szCs w:val="20"/>
              </w:rPr>
              <w:t xml:space="preserve"> Jana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17388F"/>
                <w:sz w:val="20"/>
                <w:szCs w:val="20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  <w:sz w:val="20"/>
                <w:szCs w:val="20"/>
              </w:rPr>
              <w:t xml:space="preserve"> Jana</w:t>
            </w:r>
          </w:p>
        </w:tc>
      </w:tr>
      <w:tr w:rsidR="00CA7906" w:rsidTr="00CA7906">
        <w:tc>
          <w:tcPr>
            <w:tcW w:w="1081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72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pStyle w:val="Normlnweb"/>
              <w:spacing w:before="0" w:beforeAutospacing="0" w:after="0" w:afterAutospacing="0"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t xml:space="preserve">Písemná smlouva určující náležitosti o společnosti, které se </w:t>
            </w:r>
            <w:proofErr w:type="gramStart"/>
            <w:r>
              <w:rPr>
                <w:rFonts w:ascii="Tahoma" w:hAnsi="Tahoma" w:cs="Tahoma"/>
                <w:color w:val="17388F"/>
                <w:sz w:val="20"/>
                <w:szCs w:val="20"/>
              </w:rPr>
              <w:t>zapisují</w:t>
            </w:r>
            <w:proofErr w:type="gramEnd"/>
            <w:r>
              <w:rPr>
                <w:rFonts w:ascii="Tahoma" w:hAnsi="Tahoma" w:cs="Tahoma"/>
                <w:color w:val="17388F"/>
                <w:sz w:val="20"/>
                <w:szCs w:val="20"/>
              </w:rPr>
              <w:t xml:space="preserve"> do obchodního rejstříku je </w:t>
            </w:r>
            <w:proofErr w:type="gramStart"/>
            <w:r>
              <w:rPr>
                <w:rFonts w:ascii="Tahoma" w:hAnsi="Tahoma" w:cs="Tahoma"/>
                <w:color w:val="17388F"/>
                <w:sz w:val="20"/>
                <w:szCs w:val="20"/>
              </w:rPr>
              <w:t>nazývá</w:t>
            </w:r>
            <w:proofErr w:type="gramEnd"/>
            <w:r>
              <w:rPr>
                <w:rFonts w:ascii="Tahoma" w:hAnsi="Tahoma" w:cs="Tahoma"/>
                <w:color w:val="17388F"/>
                <w:sz w:val="20"/>
                <w:szCs w:val="20"/>
              </w:rPr>
              <w:t xml:space="preserve"> (pouze jeden zakladatel):</w:t>
            </w:r>
          </w:p>
        </w:tc>
      </w:tr>
      <w:tr w:rsidR="00CA7906" w:rsidTr="00CA7906"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object w:dxaOrig="405" w:dyaOrig="360">
                <v:shape id="_x0000_i1281" type="#_x0000_t75" style="width:20.15pt;height:17.85pt" o:ole="">
                  <v:imagedata r:id="rId8" o:title=""/>
                </v:shape>
                <w:control r:id="rId95" w:name="DefaultOcxName8" w:shapeid="_x0000_i1281"/>
              </w:objec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fldChar w:fldCharType="begin"/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instrText xml:space="preserve"> INCLUDEPICTURE "http://moodle.logistickaskola.cz/theme/image.php/leatherbound/qtype_truefalse/1361788574/icon" \* MERGEFORMATINET </w:instrText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pict>
                <v:shape id="_x0000_i1061" type="#_x0000_t75" alt="Pravda/Nepravda" style="width:12.1pt;height:12.1pt">
                  <v:imagedata r:id="rId96" r:href="rId97"/>
                </v:shape>
              </w:pict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fldChar w:fldCharType="end"/>
            </w:r>
          </w:p>
        </w:tc>
        <w:tc>
          <w:tcPr>
            <w:tcW w:w="5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t>EK 34 08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98" w:tooltip="Upravit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"http://moodle.logistickaskola.cz/theme/image.php/leatherbound/core/1361788574/t/edit"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062" type="#_x0000_t75" alt="Upravit" href="http://moodle.logistickaskola.cz/question/question.php?returnurl=%2Fquestion%2Fedit.php%3Fcmid%3D6759%26cat%3D430%252C13036%26qbs1%3Dquestionname%26qbs2%3D-qtype%26recurse%3D1%26showhidden%3D0%26qbshowtext%3D1&amp;cmid=6759&amp;id=4390" title="&quot;Upravit&quot;" style="width:8.05pt;height:8.05pt" o:button="t">
                    <v:imagedata r:id="rId22" r:href="rId99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100" w:tooltip="Náhled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"http://moodle.logistickaskola.cz/theme/image.php/leatherbound/core/1361788574/t/preview"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063" type="#_x0000_t75" alt="Náhled" href="http://moodle.logistickaskola.cz/question/preview.php?id=4390&amp;cmid=6759" title="&quot;Náhled&quot;" style="width:8.05pt;height:8.05pt" o:button="t">
                    <v:imagedata r:id="rId25" r:href="rId101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102" w:tooltip="Přesunout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"http://moodle.logistickaskola.cz/theme/image.php/leatherbound/core/1361788574/t/move"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064" type="#_x0000_t75" alt="Přesunout" href="http://moodle.logistickaskola.cz/question/question.php?returnurl=%2Fquestion%2Fedit.php%3Fcmid%3D6759%26cat%3D430%252C13036%26qbs1%3Dquestionname%26qbs2%3D-qtype%26recurse%3D1%26showhidden%3D0%26qbshowtext%3D1&amp;cmid=6759&amp;id=4390&amp;movecontext=1" title="&quot;Přesunout&quot;" style="width:8.05pt;height:8.05pt" o:button="t">
                    <v:imagedata r:id="rId28" r:href="rId103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104" w:tooltip="Odstranit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"http://moodle.logistickaskola.cz/theme/image.php/leatherbound/core/1361788574/t/delete"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065" type="#_x0000_t75" alt="Odstranit" href="http://moodle.logistickaskola.cz/question/edit.php?cmid=6759&amp;cat=430%2C13036&amp;qbs1=questionname&amp;qbs2=-qtype&amp;recurse=1&amp;showhidden=0&amp;qbshowtext=1&amp;deleteselected=4390&amp;q4390=1&amp;sesskey=vRShJc2M2z" title="&quot;Odstranit&quot;" style="width:8.05pt;height:8.05pt" o:button="t">
                    <v:imagedata r:id="rId31" r:href="rId105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17388F"/>
                <w:sz w:val="20"/>
                <w:szCs w:val="20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  <w:sz w:val="20"/>
                <w:szCs w:val="20"/>
              </w:rPr>
              <w:t xml:space="preserve"> Jana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17388F"/>
                <w:sz w:val="20"/>
                <w:szCs w:val="20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  <w:sz w:val="20"/>
                <w:szCs w:val="20"/>
              </w:rPr>
              <w:t xml:space="preserve"> Jana</w:t>
            </w:r>
          </w:p>
        </w:tc>
      </w:tr>
      <w:tr w:rsidR="00CA7906" w:rsidTr="00CA7906">
        <w:tc>
          <w:tcPr>
            <w:tcW w:w="1081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72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pStyle w:val="Normlnweb"/>
              <w:spacing w:before="0" w:beforeAutospacing="0" w:after="0" w:afterAutospacing="0"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t>Základní kapitál společnosti je souhrn majetku, kterým společnost ručí za své podnikání.</w:t>
            </w:r>
          </w:p>
        </w:tc>
      </w:tr>
      <w:tr w:rsidR="00CA7906" w:rsidTr="00CA7906"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object w:dxaOrig="405" w:dyaOrig="360">
                <v:shape id="_x0000_i1280" type="#_x0000_t75" style="width:20.15pt;height:17.85pt" o:ole="">
                  <v:imagedata r:id="rId8" o:title=""/>
                </v:shape>
                <w:control r:id="rId106" w:name="DefaultOcxName9" w:shapeid="_x0000_i1280"/>
              </w:objec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fldChar w:fldCharType="begin"/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instrText xml:space="preserve"> INCLUDEPICTURE "http://moodle.logistickaskola.cz/theme/image.php/leatherbound/qtype_shortanswer/1361788574/icon" \* MERGEFORMATINET </w:instrText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pict>
                <v:shape id="_x0000_i1066" type="#_x0000_t75" alt="Krátká tvořená odpověď" style="width:12.1pt;height:12.1pt">
                  <v:imagedata r:id="rId19" r:href="rId107"/>
                </v:shape>
              </w:pict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fldChar w:fldCharType="end"/>
            </w:r>
          </w:p>
        </w:tc>
        <w:tc>
          <w:tcPr>
            <w:tcW w:w="5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t>EK 34 09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108" w:tooltip="Upravit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"http://moodle.logistickaskola.cz/theme/image.php/leatherbound/core/1361788574/t/edit"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067" type="#_x0000_t75" alt="Upravit" href="http://moodle.logistickaskola.cz/question/question.php?returnurl=%2Fquestion%2Fedit.php%3Fcmid%3D6759%26cat%3D430%252C13036%26qbs1%3Dquestionname%26qbs2%3D-qtype%26recurse%3D1%26showhidden%3D0%26qbshowtext%3D1&amp;cmid=6759&amp;id=4391" title="&quot;Upravit&quot;" style="width:8.05pt;height:8.05pt" o:button="t">
                    <v:imagedata r:id="rId22" r:href="rId109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110" w:tooltip="Náhled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"http://moodle.logistickaskola.cz/theme/image.php/leatherbound/core/1361788574/t/preview"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068" type="#_x0000_t75" alt="Náhled" href="http://moodle.logistickaskola.cz/question/preview.php?id=4391&amp;cmid=6759" title="&quot;Náhled&quot;" style="width:8.05pt;height:8.05pt" o:button="t">
                    <v:imagedata r:id="rId25" r:href="rId111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112" w:tooltip="Přesunout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"http://moodle.logistickaskola.cz/theme/image.php/leatherbound/core/1361788574/t/move"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069" type="#_x0000_t75" alt="Přesunout" href="http://moodle.logistickaskola.cz/question/question.php?returnurl=%2Fquestion%2Fedit.php%3Fcmid%3D6759%26cat%3D430%252C13036%26qbs1%3Dquestionname%26qbs2%3D-qtype%26recurse%3D1%26showhidden%3D0%26qbshowtext%3D1&amp;cmid=6759&amp;id=4391&amp;movecontext=1" title="&quot;Přesunout&quot;" style="width:8.05pt;height:8.05pt" o:button="t">
                    <v:imagedata r:id="rId28" r:href="rId113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114" w:tooltip="Odstranit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"http://moodle.logistickaskola.cz/theme/image.php/leatherbound/core/1361788574/t/delete"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070" type="#_x0000_t75" alt="Odstranit" href="http://moodle.logistickaskola.cz/question/edit.php?cmid=6759&amp;cat=430%2C13036&amp;qbs1=questionname&amp;qbs2=-qtype&amp;recurse=1&amp;showhidden=0&amp;qbshowtext=1&amp;deleteselected=4391&amp;q4391=1&amp;sesskey=vRShJc2M2z" title="&quot;Odstranit&quot;" style="width:8.05pt;height:8.05pt" o:button="t">
                    <v:imagedata r:id="rId31" r:href="rId115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17388F"/>
                <w:sz w:val="20"/>
                <w:szCs w:val="20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  <w:sz w:val="20"/>
                <w:szCs w:val="20"/>
              </w:rPr>
              <w:t xml:space="preserve"> Jana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17388F"/>
                <w:sz w:val="20"/>
                <w:szCs w:val="20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  <w:sz w:val="20"/>
                <w:szCs w:val="20"/>
              </w:rPr>
              <w:t xml:space="preserve"> Jana</w:t>
            </w:r>
          </w:p>
        </w:tc>
      </w:tr>
      <w:tr w:rsidR="00CA7906" w:rsidTr="00CA7906">
        <w:tc>
          <w:tcPr>
            <w:tcW w:w="1081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72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pStyle w:val="Normlnweb"/>
              <w:spacing w:before="0" w:beforeAutospacing="0" w:after="0" w:afterAutospacing="0"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t>Co znamená v.o.s.?</w:t>
            </w:r>
          </w:p>
        </w:tc>
      </w:tr>
      <w:tr w:rsidR="00CA7906" w:rsidTr="00CA7906"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object w:dxaOrig="405" w:dyaOrig="360">
                <v:shape id="_x0000_i1279" type="#_x0000_t75" style="width:20.15pt;height:17.85pt" o:ole="">
                  <v:imagedata r:id="rId8" o:title=""/>
                </v:shape>
                <w:control r:id="rId116" w:name="DefaultOcxName10" w:shapeid="_x0000_i1279"/>
              </w:objec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fldChar w:fldCharType="begin"/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instrText xml:space="preserve"> INCLUDEPICTURE "http://moodle.logistickaskola.cz/theme/image.php/leatherbound/qtype_multichoice/1361788574/icon" \* MERGEFORMATINET </w:instrText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pict>
                <v:shape id="_x0000_i1071" type="#_x0000_t75" alt="Výběr z možných odpovědí" style="width:12.1pt;height:12.1pt">
                  <v:imagedata r:id="rId65" r:href="rId117"/>
                </v:shape>
              </w:pict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fldChar w:fldCharType="end"/>
            </w:r>
          </w:p>
        </w:tc>
        <w:tc>
          <w:tcPr>
            <w:tcW w:w="5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t>EK 34 10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118" w:tooltip="Upravit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"http://moodle.logistickaskola.cz/theme/image.php/leatherbound/core/1361788574/t/edit"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072" type="#_x0000_t75" alt="Upravit" href="http://moodle.logistickaskola.cz/question/question.php?returnurl=%2Fquestion%2Fedit.php%3Fcmid%3D6759%26cat%3D430%252C13036%26qbs1%3Dquestionname%26qbs2%3D-qtype%26recurse%3D1%26showhidden%3D0%26qbshowtext%3D1&amp;cmid=6759&amp;id=4392" title="&quot;Upravit&quot;" style="width:8.05pt;height:8.05pt" o:button="t">
                    <v:imagedata r:id="rId22" r:href="rId119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120" w:tooltip="Náhled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"http://moodle.logistickaskola.cz/theme/image.php/leatherbound/core/1361788574/t/preview"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073" type="#_x0000_t75" alt="Náhled" href="http://moodle.logistickaskola.cz/question/preview.php?id=4392&amp;cmid=6759" title="&quot;Náhled&quot;" style="width:8.05pt;height:8.05pt" o:button="t">
                    <v:imagedata r:id="rId25" r:href="rId121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122" w:tooltip="Přesunout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"http://moodle.logistickaskola.cz/theme/image.php/leatherbound/core/1361788574/t/move"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074" type="#_x0000_t75" alt="Přesunout" href="http://moodle.logistickaskola.cz/question/question.php?returnurl=%2Fquestion%2Fedit.php%3Fcmid%3D6759%26cat%3D430%252C13036%26qbs1%3Dquestionname%26qbs2%3D-qtype%26recurse%3D1%26showhidden%3D0%26qbshowtext%3D1&amp;cmid=6759&amp;id=4392&amp;movecontext=1" title="&quot;Přesunout&quot;" style="width:8.05pt;height:8.05pt" o:button="t">
                    <v:imagedata r:id="rId28" r:href="rId123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124" w:tooltip="Odstranit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"http://moodle.logistickaskola.cz/theme/image.php/leatherbound/core/1361788574/t/delete"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075" type="#_x0000_t75" alt="Odstranit" href="http://moodle.logistickaskola.cz/question/edit.php?cmid=6759&amp;cat=430%2C13036&amp;qbs1=questionname&amp;qbs2=-qtype&amp;recurse=1&amp;showhidden=0&amp;qbshowtext=1&amp;deleteselected=4392&amp;q4392=1&amp;sesskey=vRShJc2M2z" title="&quot;Odstranit&quot;" style="width:8.05pt;height:8.05pt" o:button="t">
                    <v:imagedata r:id="rId31" r:href="rId125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17388F"/>
                <w:sz w:val="20"/>
                <w:szCs w:val="20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  <w:sz w:val="20"/>
                <w:szCs w:val="20"/>
              </w:rPr>
              <w:t xml:space="preserve"> Jana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17388F"/>
                <w:sz w:val="20"/>
                <w:szCs w:val="20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  <w:sz w:val="20"/>
                <w:szCs w:val="20"/>
              </w:rPr>
              <w:t xml:space="preserve"> Jana</w:t>
            </w:r>
          </w:p>
        </w:tc>
      </w:tr>
      <w:tr w:rsidR="00CA7906" w:rsidTr="00CA7906">
        <w:tc>
          <w:tcPr>
            <w:tcW w:w="1081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72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pStyle w:val="Normlnweb"/>
              <w:spacing w:before="0" w:beforeAutospacing="0" w:after="0" w:afterAutospacing="0"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t>Dodatek "a spol." se používá jako zkratka u společnosti:</w:t>
            </w:r>
          </w:p>
        </w:tc>
      </w:tr>
      <w:tr w:rsidR="00CA7906" w:rsidTr="00CA7906"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object w:dxaOrig="405" w:dyaOrig="360">
                <v:shape id="_x0000_i1278" type="#_x0000_t75" style="width:20.15pt;height:17.85pt" o:ole="">
                  <v:imagedata r:id="rId8" o:title=""/>
                </v:shape>
                <w:control r:id="rId126" w:name="DefaultOcxName11" w:shapeid="_x0000_i1278"/>
              </w:objec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fldChar w:fldCharType="begin"/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instrText xml:space="preserve"> INCLUDEPICTURE "http://moodle.logistickaskola.cz/theme/image.php/leatherbound/qtype_shortanswer/1361788574/icon" \* MERGEFORMATINET </w:instrText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pict>
                <v:shape id="_x0000_i1076" type="#_x0000_t75" alt="Krátká tvořená odpověď" style="width:12.1pt;height:12.1pt">
                  <v:imagedata r:id="rId19" r:href="rId127"/>
                </v:shape>
              </w:pict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fldChar w:fldCharType="end"/>
            </w:r>
          </w:p>
        </w:tc>
        <w:tc>
          <w:tcPr>
            <w:tcW w:w="5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t>EK 34 11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128" w:tooltip="Upravit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"http://moodle.logistickaskola.cz/theme/image.php/leatherbound/core/1361788574/t/edit"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077" type="#_x0000_t75" alt="Upravit" href="http://moodle.logistickaskola.cz/question/question.php?returnurl=%2Fquestion%2Fedit.php%3Fcmid%3D6759%26cat%3D430%252C13036%26qbs1%3Dquestionname%26qbs2%3D-qtype%26recurse%3D1%26showhidden%3D0%26qbshowtext%3D1&amp;cmid=6759&amp;id=4393" title="&quot;Upravit&quot;" style="width:8.05pt;height:8.05pt" o:button="t">
                    <v:imagedata r:id="rId22" r:href="rId129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130" w:tooltip="Náhled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"http://moodle.logistickaskola.cz/theme/image.php/leatherbound/core/1361788574/t/preview"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078" type="#_x0000_t75" alt="Náhled" href="http://moodle.logistickaskola.cz/question/preview.php?id=4393&amp;cmid=6759" title="&quot;Náhled&quot;" style="width:8.05pt;height:8.05pt" o:button="t">
                    <v:imagedata r:id="rId25" r:href="rId131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132" w:tooltip="Přesunout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"http://moodle.logistickaskola.cz/theme/image.php/leatherbound/core/1361788574/t/move"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079" type="#_x0000_t75" alt="Přesunout" href="http://moodle.logistickaskola.cz/question/question.php?returnurl=%2Fquestion%2Fedit.php%3Fcmid%3D6759%26cat%3D430%252C13036%26qbs1%3Dquestionname%26qbs2%3D-qtype%26recurse%3D1%26showhidden%3D0%26qbshowtext%3D1&amp;cmid=6759&amp;id=4393&amp;movecontext=1" title="&quot;Přesunout&quot;" style="width:8.05pt;height:8.05pt" o:button="t">
                    <v:imagedata r:id="rId28" r:href="rId133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134" w:tooltip="Odstranit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"http://moodle.logistickaskola.cz/theme/image.php/leatherbound/core/1361788574/t/delete"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080" type="#_x0000_t75" alt="Odstranit" href="http://moodle.logistickaskola.cz/question/edit.php?cmid=6759&amp;cat=430%2C13036&amp;qbs1=questionname&amp;qbs2=-qtype&amp;recurse=1&amp;showhidden=0&amp;qbshowtext=1&amp;deleteselected=4393&amp;q4393=1&amp;sesskey=vRShJc2M2z" title="&quot;Odstranit&quot;" style="width:8.05pt;height:8.05pt" o:button="t">
                    <v:imagedata r:id="rId31" r:href="rId135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17388F"/>
                <w:sz w:val="20"/>
                <w:szCs w:val="20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  <w:sz w:val="20"/>
                <w:szCs w:val="20"/>
              </w:rPr>
              <w:t xml:space="preserve"> Jana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17388F"/>
                <w:sz w:val="20"/>
                <w:szCs w:val="20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  <w:sz w:val="20"/>
                <w:szCs w:val="20"/>
              </w:rPr>
              <w:t xml:space="preserve"> Jana</w:t>
            </w:r>
          </w:p>
        </w:tc>
      </w:tr>
      <w:tr w:rsidR="00CA7906" w:rsidTr="00CA7906">
        <w:tc>
          <w:tcPr>
            <w:tcW w:w="1081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72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pStyle w:val="Normlnweb"/>
              <w:spacing w:before="0" w:beforeAutospacing="0" w:after="0" w:afterAutospacing="0"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t>Napište správné pořadí orgánů u akciové společnosti, podle rozhodování a kontroly.</w:t>
            </w:r>
          </w:p>
        </w:tc>
      </w:tr>
      <w:tr w:rsidR="00CA7906" w:rsidTr="00CA7906"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object w:dxaOrig="405" w:dyaOrig="360">
                <v:shape id="_x0000_i1277" type="#_x0000_t75" style="width:20.15pt;height:17.85pt" o:ole="">
                  <v:imagedata r:id="rId8" o:title=""/>
                </v:shape>
                <w:control r:id="rId136" w:name="DefaultOcxName12" w:shapeid="_x0000_i1277"/>
              </w:objec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fldChar w:fldCharType="begin"/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instrText xml:space="preserve"> INCLUDEPICTURE "http://moodle.logistickaskola.cz/theme/image.php/leatherbound/qtype_match/1361788574/icon" \* MERGEFORMATINET </w:instrText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pict>
                <v:shape id="_x0000_i1081" type="#_x0000_t75" alt="Přiřazování" style="width:12.1pt;height:12.1pt">
                  <v:imagedata r:id="rId54" r:href="rId137"/>
                </v:shape>
              </w:pict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fldChar w:fldCharType="end"/>
            </w:r>
          </w:p>
        </w:tc>
        <w:tc>
          <w:tcPr>
            <w:tcW w:w="5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t>EK 34 12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138" w:tooltip="Upravit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"http://moodle.logistickaskola.cz/theme/image.php/leatherbound/core/1361788574/t/edit"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082" type="#_x0000_t75" alt="Upravit" href="http://moodle.logistickaskola.cz/question/question.php?returnurl=%2Fquestion%2Fedit.php%3Fcmid%3D6759%26cat%3D430%252C13036%26qbs1%3Dquestionname%26qbs2%3D-qtype%26recurse%3D1%26showhidden%3D0%26qbshowtext%3D1&amp;cmid=6759&amp;id=4394" title="&quot;Upravit&quot;" style="width:8.05pt;height:8.05pt" o:button="t">
                    <v:imagedata r:id="rId22" r:href="rId139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140" w:tooltip="Náhled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"http://moodle.logistickaskola.cz/theme/image.php/leatherbound/core/1361788574/t/preview"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083" type="#_x0000_t75" alt="Náhled" href="http://moodle.logistickaskola.cz/question/preview.php?id=4394&amp;cmid=6759" title="&quot;Náhled&quot;" style="width:8.05pt;height:8.05pt" o:button="t">
                    <v:imagedata r:id="rId25" r:href="rId141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142" w:tooltip="Přesunout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"http://moodle.logistickaskola.cz/theme/image.php/leatherbound/core/1361788574/t/move"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084" type="#_x0000_t75" alt="Přesunout" href="http://moodle.logistickaskola.cz/question/question.php?returnurl=%2Fquestion%2Fedit.php%3Fcmid%3D6759%26cat%3D430%252C13036%26qbs1%3Dquestionname%26qbs2%3D-qtype%26recurse%3D1%26showhidden%3D0%26qbshowtext%3D1&amp;cmid=6759&amp;id=4394&amp;movecontext=1" title="&quot;Přesunout&quot;" style="width:8.05pt;height:8.05pt" o:button="t">
                    <v:imagedata r:id="rId28" r:href="rId143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144" w:tooltip="Odstranit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"http://moodle.logistickaskola.cz/theme/image.php/leatherbound/core/1361788574/t/delete"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085" type="#_x0000_t75" alt="Odstranit" href="http://moodle.logistickaskola.cz/question/edit.php?cmid=6759&amp;cat=430%2C13036&amp;qbs1=questionname&amp;qbs2=-qtype&amp;recurse=1&amp;showhidden=0&amp;qbshowtext=1&amp;deleteselected=4394&amp;q4394=1&amp;sesskey=vRShJc2M2z" title="&quot;Odstranit&quot;" style="width:8.05pt;height:8.05pt" o:button="t">
                    <v:imagedata r:id="rId31" r:href="rId145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17388F"/>
                <w:sz w:val="20"/>
                <w:szCs w:val="20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  <w:sz w:val="20"/>
                <w:szCs w:val="20"/>
              </w:rPr>
              <w:t xml:space="preserve"> Jana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17388F"/>
                <w:sz w:val="20"/>
                <w:szCs w:val="20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  <w:sz w:val="20"/>
                <w:szCs w:val="20"/>
              </w:rPr>
              <w:t xml:space="preserve"> Jana</w:t>
            </w:r>
          </w:p>
        </w:tc>
      </w:tr>
      <w:tr w:rsidR="00CA7906" w:rsidTr="00CA7906">
        <w:tc>
          <w:tcPr>
            <w:tcW w:w="1081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72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pStyle w:val="Normlnweb"/>
              <w:spacing w:before="0" w:beforeAutospacing="0" w:after="0" w:afterAutospacing="0"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t>Zařaďte správně pojmy ke společnostem.</w:t>
            </w:r>
          </w:p>
        </w:tc>
      </w:tr>
      <w:tr w:rsidR="00CA7906" w:rsidTr="00CA7906"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object w:dxaOrig="405" w:dyaOrig="360">
                <v:shape id="_x0000_i1276" type="#_x0000_t75" style="width:20.15pt;height:17.85pt" o:ole="">
                  <v:imagedata r:id="rId8" o:title=""/>
                </v:shape>
                <w:control r:id="rId146" w:name="DefaultOcxName13" w:shapeid="_x0000_i1276"/>
              </w:objec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fldChar w:fldCharType="begin"/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instrText xml:space="preserve"> INCLUDEPICTURE "http://moodle.logistickaskola.cz/theme/image.php/leatherbound/qtype_truefalse/1361788574/icon" \* MERGEFORMATINET </w:instrText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pict>
                <v:shape id="_x0000_i1086" type="#_x0000_t75" alt="Pravda/Nepravda" style="width:12.1pt;height:12.1pt">
                  <v:imagedata r:id="rId96" r:href="rId147"/>
                </v:shape>
              </w:pict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fldChar w:fldCharType="end"/>
            </w:r>
          </w:p>
        </w:tc>
        <w:tc>
          <w:tcPr>
            <w:tcW w:w="5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t>EK 34 13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148" w:tooltip="Upravit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"http://moodle.logistickaskola.cz/theme/image.php/leatherbound/core/1361788574/t/edit"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087" type="#_x0000_t75" alt="Upravit" href="http://moodle.logistickaskola.cz/question/question.php?returnurl=%2Fquestion%2Fedit.php%3Fcmid%3D6759%26cat%3D430%252C13036%26qbs1%3Dquestionname%26qbs2%3D-qtype%26recurse%3D1%26showhidden%3D0%26qbshowtext%3D1&amp;cmid=6759&amp;id=4395" title="&quot;Upravit&quot;" style="width:8.05pt;height:8.05pt" o:button="t">
                    <v:imagedata r:id="rId22" r:href="rId149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150" w:tooltip="Náhled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"http://moodle.logistickaskola.cz/theme/image.php/leatherbound/core/1361788574/t/preview"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088" type="#_x0000_t75" alt="Náhled" href="http://moodle.logistickaskola.cz/question/preview.php?id=4395&amp;cmid=6759" title="&quot;Náhled&quot;" style="width:8.05pt;height:8.05pt" o:button="t">
                    <v:imagedata r:id="rId25" r:href="rId151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152" w:tooltip="Přesunout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"http://moodle.logistickaskola.cz/theme/image.php/leatherbound/core/1361788574/t/move"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089" type="#_x0000_t75" alt="Přesunout" href="http://moodle.logistickaskola.cz/question/question.php?returnurl=%2Fquestion%2Fedit.php%3Fcmid%3D6759%26cat%3D430%252C13036%26qbs1%3Dquestionname%26qbs2%3D-qtype%26recurse%3D1%26showhidden%3D0%26qbshowtext%3D1&amp;cmid=6759&amp;id=4395&amp;movecontext=1" title="&quot;Přesunout&quot;" style="width:8.05pt;height:8.05pt" o:button="t">
                    <v:imagedata r:id="rId28" r:href="rId153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154" w:tooltip="Odstranit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"http://moodle.logistickaskola.cz/theme/image.php/leatherbound/core/1361788574/t/delete"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090" type="#_x0000_t75" alt="Odstranit" href="http://moodle.logistickaskola.cz/question/edit.php?cmid=6759&amp;cat=430%2C13036&amp;qbs1=questionname&amp;qbs2=-qtype&amp;recurse=1&amp;showhidden=0&amp;qbshowtext=1&amp;deleteselected=4395&amp;q4395=1&amp;sesskey=vRShJc2M2z" title="&quot;Odstranit&quot;" style="width:8.05pt;height:8.05pt" o:button="t">
                    <v:imagedata r:id="rId31" r:href="rId155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17388F"/>
                <w:sz w:val="20"/>
                <w:szCs w:val="20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  <w:sz w:val="20"/>
                <w:szCs w:val="20"/>
              </w:rPr>
              <w:t xml:space="preserve"> Jana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17388F"/>
                <w:sz w:val="20"/>
                <w:szCs w:val="20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  <w:sz w:val="20"/>
                <w:szCs w:val="20"/>
              </w:rPr>
              <w:t xml:space="preserve"> Jana</w:t>
            </w:r>
          </w:p>
        </w:tc>
      </w:tr>
      <w:tr w:rsidR="00CA7906" w:rsidTr="00CA7906">
        <w:tc>
          <w:tcPr>
            <w:tcW w:w="1081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72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pStyle w:val="Normlnweb"/>
              <w:spacing w:before="0" w:beforeAutospacing="0" w:after="0" w:afterAutospacing="0"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lastRenderedPageBreak/>
              <w:t>Společnost vzniká sepsáním zakladatelské listiny.</w:t>
            </w:r>
          </w:p>
        </w:tc>
      </w:tr>
      <w:tr w:rsidR="00CA7906" w:rsidTr="00CA7906"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object w:dxaOrig="405" w:dyaOrig="360">
                <v:shape id="_x0000_i1275" type="#_x0000_t75" style="width:20.15pt;height:17.85pt" o:ole="">
                  <v:imagedata r:id="rId8" o:title=""/>
                </v:shape>
                <w:control r:id="rId156" w:name="DefaultOcxName14" w:shapeid="_x0000_i1275"/>
              </w:objec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fldChar w:fldCharType="begin"/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instrText xml:space="preserve"> INCLUDEPICTURE "http://moodle.logistickaskola.cz/theme/image.php/leatherbound/qtype_truefalse/1361788574/icon" \* MERGEFORMATINET </w:instrText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pict>
                <v:shape id="_x0000_i1091" type="#_x0000_t75" alt="Pravda/Nepravda" style="width:12.1pt;height:12.1pt">
                  <v:imagedata r:id="rId96" r:href="rId157"/>
                </v:shape>
              </w:pict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fldChar w:fldCharType="end"/>
            </w:r>
          </w:p>
        </w:tc>
        <w:tc>
          <w:tcPr>
            <w:tcW w:w="5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t>EK 34 14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158" w:tooltip="Upravit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"http://moodle.logistickaskola.cz/theme/image.php/leatherbound/core/1361788574/t/edit"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092" type="#_x0000_t75" alt="Upravit" href="http://moodle.logistickaskola.cz/question/question.php?returnurl=%2Fquestion%2Fedit.php%3Fcmid%3D6759%26cat%3D430%252C13036%26qbs1%3Dquestionname%26qbs2%3D-qtype%26recurse%3D1%26showhidden%3D0%26qbshowtext%3D1&amp;cmid=6759&amp;id=4396" title="&quot;Upravit&quot;" style="width:8.05pt;height:8.05pt" o:button="t">
                    <v:imagedata r:id="rId22" r:href="rId159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160" w:tooltip="Náhled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"http://moodle.logistickaskola.cz/theme/image.php/leatherbound/core/1361788574/t/preview"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093" type="#_x0000_t75" alt="Náhled" href="http://moodle.logistickaskola.cz/question/preview.php?id=4396&amp;cmid=6759" title="&quot;Náhled&quot;" style="width:8.05pt;height:8.05pt" o:button="t">
                    <v:imagedata r:id="rId25" r:href="rId161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162" w:tooltip="Přesunout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"http://moodle.logistickaskola.cz/theme/image.php/leatherbound/core/1361788574/t/move"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094" type="#_x0000_t75" alt="Přesunout" href="http://moodle.logistickaskola.cz/question/question.php?returnurl=%2Fquestion%2Fedit.php%3Fcmid%3D6759%26cat%3D430%252C13036%26qbs1%3Dquestionname%26qbs2%3D-qtype%26recurse%3D1%26showhidden%3D0%26qbshowtext%3D1&amp;cmid=6759&amp;id=4396&amp;movecontext=1" title="&quot;Přesunout&quot;" style="width:8.05pt;height:8.05pt" o:button="t">
                    <v:imagedata r:id="rId28" r:href="rId163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164" w:tooltip="Odstranit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"http://moodle.logistickaskola.cz/theme/image.php/leatherbound/core/1361788574/t/delete"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095" type="#_x0000_t75" alt="Odstranit" href="http://moodle.logistickaskola.cz/question/edit.php?cmid=6759&amp;cat=430%2C13036&amp;qbs1=questionname&amp;qbs2=-qtype&amp;recurse=1&amp;showhidden=0&amp;qbshowtext=1&amp;deleteselected=4396&amp;q4396=1&amp;sesskey=vRShJc2M2z" title="&quot;Odstranit&quot;" style="width:8.05pt;height:8.05pt" o:button="t">
                    <v:imagedata r:id="rId31" r:href="rId165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17388F"/>
                <w:sz w:val="20"/>
                <w:szCs w:val="20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  <w:sz w:val="20"/>
                <w:szCs w:val="20"/>
              </w:rPr>
              <w:t xml:space="preserve"> Jana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17388F"/>
                <w:sz w:val="20"/>
                <w:szCs w:val="20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  <w:sz w:val="20"/>
                <w:szCs w:val="20"/>
              </w:rPr>
              <w:t xml:space="preserve"> Jana</w:t>
            </w:r>
          </w:p>
        </w:tc>
      </w:tr>
      <w:tr w:rsidR="00CA7906" w:rsidTr="00CA7906">
        <w:tc>
          <w:tcPr>
            <w:tcW w:w="1081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72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pStyle w:val="Normlnweb"/>
              <w:spacing w:before="0" w:beforeAutospacing="0" w:after="0" w:afterAutospacing="0"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t>Nejvyšším orgánem akciové společnosti je valná hromada.</w:t>
            </w:r>
          </w:p>
        </w:tc>
      </w:tr>
      <w:tr w:rsidR="00CA7906" w:rsidTr="00CA7906"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object w:dxaOrig="405" w:dyaOrig="360">
                <v:shape id="_x0000_i1274" type="#_x0000_t75" style="width:20.15pt;height:17.85pt" o:ole="">
                  <v:imagedata r:id="rId8" o:title=""/>
                </v:shape>
                <w:control r:id="rId166" w:name="DefaultOcxName15" w:shapeid="_x0000_i1274"/>
              </w:objec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fldChar w:fldCharType="begin"/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instrText xml:space="preserve"> INCLUDEPICTURE "http://moodle.logistickaskola.cz/theme/image.php/leatherbound/qtype_truefalse/1361788574/icon" \* MERGEFORMATINET </w:instrText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pict>
                <v:shape id="_x0000_i1096" type="#_x0000_t75" alt="Pravda/Nepravda" style="width:12.1pt;height:12.1pt">
                  <v:imagedata r:id="rId96" r:href="rId167"/>
                </v:shape>
              </w:pict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fldChar w:fldCharType="end"/>
            </w:r>
          </w:p>
        </w:tc>
        <w:tc>
          <w:tcPr>
            <w:tcW w:w="5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t>EK 34 15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168" w:tooltip="Upravit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"http://moodle.logistickaskola.cz/theme/image.php/leatherbound/core/1361788574/t/edit"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097" type="#_x0000_t75" alt="Upravit" href="http://moodle.logistickaskola.cz/question/question.php?returnurl=%2Fquestion%2Fedit.php%3Fcmid%3D6759%26cat%3D430%252C13036%26qbs1%3Dquestionname%26qbs2%3D-qtype%26recurse%3D1%26showhidden%3D0%26qbshowtext%3D1&amp;cmid=6759&amp;id=4397" title="&quot;Upravit&quot;" style="width:8.05pt;height:8.05pt" o:button="t">
                    <v:imagedata r:id="rId22" r:href="rId169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170" w:tooltip="Náhled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"http://moodle.logistickaskola.cz/theme/image.php/leatherbound/core/1361788574/t/preview"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098" type="#_x0000_t75" alt="Náhled" href="http://moodle.logistickaskola.cz/question/preview.php?id=4397&amp;cmid=6759" title="&quot;Náhled&quot;" style="width:8.05pt;height:8.05pt" o:button="t">
                    <v:imagedata r:id="rId25" r:href="rId171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172" w:tooltip="Přesunout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"http://moodle.logistickaskola.cz/theme/image.php/leatherbound/core/1361788574/t/move"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099" type="#_x0000_t75" alt="Přesunout" href="http://moodle.logistickaskola.cz/question/question.php?returnurl=%2Fquestion%2Fedit.php%3Fcmid%3D6759%26cat%3D430%252C13036%26qbs1%3Dquestionname%26qbs2%3D-qtype%26recurse%3D1%26showhidden%3D0%26qbshowtext%3D1&amp;cmid=6759&amp;id=4397&amp;movecontext=1" title="&quot;Přesunout&quot;" style="width:8.05pt;height:8.05pt" o:button="t">
                    <v:imagedata r:id="rId28" r:href="rId173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174" w:tooltip="Odstranit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"http://moodle.logistickaskola.cz/theme/image.php/leatherbound/core/1361788574/t/delete"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100" type="#_x0000_t75" alt="Odstranit" href="http://moodle.logistickaskola.cz/question/edit.php?cmid=6759&amp;cat=430%2C13036&amp;qbs1=questionname&amp;qbs2=-qtype&amp;recurse=1&amp;showhidden=0&amp;qbshowtext=1&amp;deleteselected=4397&amp;q4397=1&amp;sesskey=vRShJc2M2z" title="&quot;Odstranit&quot;" style="width:8.05pt;height:8.05pt" o:button="t">
                    <v:imagedata r:id="rId31" r:href="rId175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17388F"/>
                <w:sz w:val="20"/>
                <w:szCs w:val="20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  <w:sz w:val="20"/>
                <w:szCs w:val="20"/>
              </w:rPr>
              <w:t xml:space="preserve"> Jana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17388F"/>
                <w:sz w:val="20"/>
                <w:szCs w:val="20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  <w:sz w:val="20"/>
                <w:szCs w:val="20"/>
              </w:rPr>
              <w:t xml:space="preserve"> Jana</w:t>
            </w:r>
          </w:p>
        </w:tc>
      </w:tr>
      <w:tr w:rsidR="00CA7906" w:rsidTr="00CA7906">
        <w:tc>
          <w:tcPr>
            <w:tcW w:w="1081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72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pStyle w:val="Normlnweb"/>
              <w:spacing w:before="0" w:beforeAutospacing="0" w:after="0" w:afterAutospacing="0"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t>Rezervní fond vytváří a.s. a s.r.o. kvůli nepředpokládaným výdajům. Není tedy povinný.</w:t>
            </w:r>
          </w:p>
        </w:tc>
      </w:tr>
      <w:tr w:rsidR="00CA7906" w:rsidTr="00CA7906"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object w:dxaOrig="405" w:dyaOrig="360">
                <v:shape id="_x0000_i1273" type="#_x0000_t75" style="width:20.15pt;height:17.85pt" o:ole="">
                  <v:imagedata r:id="rId8" o:title=""/>
                </v:shape>
                <w:control r:id="rId176" w:name="DefaultOcxName16" w:shapeid="_x0000_i1273"/>
              </w:objec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fldChar w:fldCharType="begin"/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instrText xml:space="preserve"> INCLUDEPICTURE "http://moodle.logistickaskola.cz/theme/image.php/leatherbound/qtype_match/1361788574/icon" \* MERGEFORMATINET </w:instrText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pict>
                <v:shape id="_x0000_i1101" type="#_x0000_t75" alt="Přiřazování" style="width:12.1pt;height:12.1pt">
                  <v:imagedata r:id="rId54" r:href="rId177"/>
                </v:shape>
              </w:pict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fldChar w:fldCharType="end"/>
            </w:r>
          </w:p>
        </w:tc>
        <w:tc>
          <w:tcPr>
            <w:tcW w:w="5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t>EK 34 162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178" w:tooltip="Upravit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"http://moodle.logistickaskola.cz/theme/image.php/leatherbound/core/1361788574/t/edit"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102" type="#_x0000_t75" alt="Upravit" href="http://moodle.logistickaskola.cz/question/question.php?returnurl=%2Fquestion%2Fedit.php%3Fcmid%3D6759%26cat%3D430%252C13036%26qbs1%3Dquestionname%26qbs2%3D-qtype%26recurse%3D1%26showhidden%3D0%26qbshowtext%3D1&amp;cmid=6759&amp;id=4398" title="&quot;Upravit&quot;" style="width:8.05pt;height:8.05pt" o:button="t">
                    <v:imagedata r:id="rId22" r:href="rId179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180" w:tooltip="Náhled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"http://moodle.logistickaskola.cz/theme/image.php/leatherbound/core/1361788574/t/preview"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103" type="#_x0000_t75" alt="Náhled" href="http://moodle.logistickaskola.cz/question/preview.php?id=4398&amp;cmid=6759" title="&quot;Náhled&quot;" style="width:8.05pt;height:8.05pt" o:button="t">
                    <v:imagedata r:id="rId25" r:href="rId181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182" w:tooltip="Přesunout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"http://moodle.logistickaskola.cz/theme/image.php/leatherbound/core/1361788574/t/move"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104" type="#_x0000_t75" alt="Přesunout" href="http://moodle.logistickaskola.cz/question/question.php?returnurl=%2Fquestion%2Fedit.php%3Fcmid%3D6759%26cat%3D430%252C13036%26qbs1%3Dquestionname%26qbs2%3D-qtype%26recurse%3D1%26showhidden%3D0%26qbshowtext%3D1&amp;cmid=6759&amp;id=4398&amp;movecontext=1" title="&quot;Přesunout&quot;" style="width:8.05pt;height:8.05pt" o:button="t">
                    <v:imagedata r:id="rId28" r:href="rId183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184" w:tooltip="Odstranit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"http://moodle.logistickaskola.cz/theme/image.php/leatherbound/core/1361788574/t/delete"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105" type="#_x0000_t75" alt="Odstranit" href="http://moodle.logistickaskola.cz/question/edit.php?cmid=6759&amp;cat=430%2C13036&amp;qbs1=questionname&amp;qbs2=-qtype&amp;recurse=1&amp;showhidden=0&amp;qbshowtext=1&amp;deleteselected=4398&amp;q4398=1&amp;sesskey=vRShJc2M2z" title="&quot;Odstranit&quot;" style="width:8.05pt;height:8.05pt" o:button="t">
                    <v:imagedata r:id="rId31" r:href="rId185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17388F"/>
                <w:sz w:val="20"/>
                <w:szCs w:val="20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  <w:sz w:val="20"/>
                <w:szCs w:val="20"/>
              </w:rPr>
              <w:t xml:space="preserve"> Jana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17388F"/>
                <w:sz w:val="20"/>
                <w:szCs w:val="20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  <w:sz w:val="20"/>
                <w:szCs w:val="20"/>
              </w:rPr>
              <w:t xml:space="preserve"> Jana</w:t>
            </w:r>
          </w:p>
        </w:tc>
      </w:tr>
      <w:tr w:rsidR="00CA7906" w:rsidTr="00CA7906">
        <w:tc>
          <w:tcPr>
            <w:tcW w:w="1081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72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pStyle w:val="Normlnweb"/>
              <w:spacing w:before="0" w:beforeAutospacing="0" w:after="0" w:afterAutospacing="0"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t>Správně přiřaďte společnost a její základní kapitál (jsou dány minimální částky).</w:t>
            </w:r>
          </w:p>
        </w:tc>
      </w:tr>
      <w:tr w:rsidR="00CA7906" w:rsidTr="00CA7906"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object w:dxaOrig="405" w:dyaOrig="360">
                <v:shape id="_x0000_i1272" type="#_x0000_t75" style="width:20.15pt;height:17.85pt" o:ole="">
                  <v:imagedata r:id="rId8" o:title=""/>
                </v:shape>
                <w:control r:id="rId186" w:name="DefaultOcxName17" w:shapeid="_x0000_i1272"/>
              </w:objec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fldChar w:fldCharType="begin"/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instrText xml:space="preserve"> INCLUDEPICTURE "http://moodle.logistickaskola.cz/theme/image.php/leatherbound/qtype_truefalse/1361788574/icon" \* MERGEFORMATINET </w:instrText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pict>
                <v:shape id="_x0000_i1106" type="#_x0000_t75" alt="Pravda/Nepravda" style="width:12.1pt;height:12.1pt">
                  <v:imagedata r:id="rId96" r:href="rId187"/>
                </v:shape>
              </w:pict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fldChar w:fldCharType="end"/>
            </w:r>
          </w:p>
        </w:tc>
        <w:tc>
          <w:tcPr>
            <w:tcW w:w="5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t>EK 34 17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188" w:tooltip="Upravit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"http://moodle.logistickaskola.cz/theme/image.php/leatherbound/core/1361788574/t/edit"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107" type="#_x0000_t75" alt="Upravit" href="http://moodle.logistickaskola.cz/question/question.php?returnurl=%2Fquestion%2Fedit.php%3Fcmid%3D6759%26cat%3D430%252C13036%26qbs1%3Dquestionname%26qbs2%3D-qtype%26recurse%3D1%26showhidden%3D0%26qbshowtext%3D1&amp;cmid=6759&amp;id=4399" title="&quot;Upravit&quot;" style="width:8.05pt;height:8.05pt" o:button="t">
                    <v:imagedata r:id="rId22" r:href="rId189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190" w:tooltip="Náhled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"http://moodle.logistickaskola.cz/theme/image.php/leatherbound/core/1361788574/t/preview"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108" type="#_x0000_t75" alt="Náhled" href="http://moodle.logistickaskola.cz/question/preview.php?id=4399&amp;cmid=6759" title="&quot;Náhled&quot;" style="width:8.05pt;height:8.05pt" o:button="t">
                    <v:imagedata r:id="rId25" r:href="rId191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192" w:tooltip="Přesunout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"http://moodle.logistickaskola.cz/theme/image.php/leatherbound/core/1361788574/t/move"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109" type="#_x0000_t75" alt="Přesunout" href="http://moodle.logistickaskola.cz/question/question.php?returnurl=%2Fquestion%2Fedit.php%3Fcmid%3D6759%26cat%3D430%252C13036%26qbs1%3Dquestionname%26qbs2%3D-qtype%26recurse%3D1%26showhidden%3D0%26qbshowtext%3D1&amp;cmid=6759&amp;id=4399&amp;movecontext=1" title="&quot;Přesunout&quot;" style="width:8.05pt;height:8.05pt" o:button="t">
                    <v:imagedata r:id="rId28" r:href="rId193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194" w:tooltip="Odstranit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"http://moodle.logistickaskola.cz/theme/image.php/leatherbound/core/1361788574/t/delete"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110" type="#_x0000_t75" alt="Odstranit" href="http://moodle.logistickaskola.cz/question/edit.php?cmid=6759&amp;cat=430%2C13036&amp;qbs1=questionname&amp;qbs2=-qtype&amp;recurse=1&amp;showhidden=0&amp;qbshowtext=1&amp;deleteselected=4399&amp;q4399=1&amp;sesskey=vRShJc2M2z" title="&quot;Odstranit&quot;" style="width:8.05pt;height:8.05pt" o:button="t">
                    <v:imagedata r:id="rId31" r:href="rId195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17388F"/>
                <w:sz w:val="20"/>
                <w:szCs w:val="20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  <w:sz w:val="20"/>
                <w:szCs w:val="20"/>
              </w:rPr>
              <w:t xml:space="preserve"> Jana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17388F"/>
                <w:sz w:val="20"/>
                <w:szCs w:val="20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  <w:sz w:val="20"/>
                <w:szCs w:val="20"/>
              </w:rPr>
              <w:t xml:space="preserve"> Jana</w:t>
            </w:r>
          </w:p>
        </w:tc>
      </w:tr>
      <w:tr w:rsidR="00CA7906" w:rsidTr="00CA7906">
        <w:tc>
          <w:tcPr>
            <w:tcW w:w="1081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72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pStyle w:val="Normlnweb"/>
              <w:spacing w:before="0" w:beforeAutospacing="0" w:after="0" w:afterAutospacing="0"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t>Zániku společnosti předchází zrušení společnosti.</w:t>
            </w:r>
          </w:p>
        </w:tc>
      </w:tr>
      <w:tr w:rsidR="00CA7906" w:rsidTr="00CA7906"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object w:dxaOrig="405" w:dyaOrig="360">
                <v:shape id="_x0000_i1271" type="#_x0000_t75" style="width:20.15pt;height:17.85pt" o:ole="">
                  <v:imagedata r:id="rId8" o:title=""/>
                </v:shape>
                <w:control r:id="rId196" w:name="DefaultOcxName18" w:shapeid="_x0000_i1271"/>
              </w:objec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fldChar w:fldCharType="begin"/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instrText xml:space="preserve"> INCLUDEPICTURE "http://moodle.logistickaskola.cz/theme/image.php/leatherbound/qtype_match/1361788574/icon" \* MERGEFORMATINET </w:instrText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pict>
                <v:shape id="_x0000_i1111" type="#_x0000_t75" alt="Přiřazování" style="width:12.1pt;height:12.1pt">
                  <v:imagedata r:id="rId54" r:href="rId197"/>
                </v:shape>
              </w:pict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fldChar w:fldCharType="end"/>
            </w:r>
          </w:p>
        </w:tc>
        <w:tc>
          <w:tcPr>
            <w:tcW w:w="5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t>EK 34 18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198" w:tooltip="Upravit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"http://moodle.logistickaskola.cz/theme/image.php/leatherbound/core/1361788574/t/edit"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112" type="#_x0000_t75" alt="Upravit" href="http://moodle.logistickaskola.cz/question/question.php?returnurl=%2Fquestion%2Fedit.php%3Fcmid%3D6759%26cat%3D430%252C13036%26qbs1%3Dquestionname%26qbs2%3D-qtype%26recurse%3D1%26showhidden%3D0%26qbshowtext%3D1&amp;cmid=6759&amp;id=4400" title="&quot;Upravit&quot;" style="width:8.05pt;height:8.05pt" o:button="t">
                    <v:imagedata r:id="rId22" r:href="rId199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200" w:tooltip="Náhled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"http://moodle.logistickaskola.cz/theme/image.php/leatherbound/core/1361788574/t/preview"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113" type="#_x0000_t75" alt="Náhled" href="http://moodle.logistickaskola.cz/question/preview.php?id=4400&amp;cmid=6759" title="&quot;Náhled&quot;" style="width:8.05pt;height:8.05pt" o:button="t">
                    <v:imagedata r:id="rId25" r:href="rId201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202" w:tooltip="Přesunout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"http://moodle.logistickaskola.cz/theme/image.php/leatherbound/core/1361788574/t/move"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114" type="#_x0000_t75" alt="Přesunout" href="http://moodle.logistickaskola.cz/question/question.php?returnurl=%2Fquestion%2Fedit.php%3Fcmid%3D6759%26cat%3D430%252C13036%26qbs1%3Dquestionname%26qbs2%3D-qtype%26recurse%3D1%26showhidden%3D0%26qbshowtext%3D1&amp;cmid=6759&amp;id=4400&amp;movecontext=1" title="&quot;Přesunout&quot;" style="width:8.05pt;height:8.05pt" o:button="t">
                    <v:imagedata r:id="rId28" r:href="rId203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204" w:tooltip="Odstranit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"http://moodle.logistickaskola.cz/theme/image.php/leatherbound/core/1361788574/t/delete"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115" type="#_x0000_t75" alt="Odstranit" href="http://moodle.logistickaskola.cz/question/edit.php?cmid=6759&amp;cat=430%2C13036&amp;qbs1=questionname&amp;qbs2=-qtype&amp;recurse=1&amp;showhidden=0&amp;qbshowtext=1&amp;deleteselected=4400&amp;q4400=1&amp;sesskey=vRShJc2M2z" title="&quot;Odstranit&quot;" style="width:8.05pt;height:8.05pt" o:button="t">
                    <v:imagedata r:id="rId31" r:href="rId205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17388F"/>
                <w:sz w:val="20"/>
                <w:szCs w:val="20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  <w:sz w:val="20"/>
                <w:szCs w:val="20"/>
              </w:rPr>
              <w:t xml:space="preserve"> Jana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17388F"/>
                <w:sz w:val="20"/>
                <w:szCs w:val="20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  <w:sz w:val="20"/>
                <w:szCs w:val="20"/>
              </w:rPr>
              <w:t xml:space="preserve"> Jana</w:t>
            </w:r>
          </w:p>
        </w:tc>
      </w:tr>
      <w:tr w:rsidR="00CA7906" w:rsidTr="00CA7906">
        <w:tc>
          <w:tcPr>
            <w:tcW w:w="1081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72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pStyle w:val="Normlnweb"/>
              <w:spacing w:before="0" w:beforeAutospacing="0" w:after="0" w:afterAutospacing="0"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t>Přiřaďte ke konkrétním podnikům správnou právní formu.</w:t>
            </w:r>
          </w:p>
        </w:tc>
      </w:tr>
      <w:tr w:rsidR="00CA7906" w:rsidTr="00CA7906"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object w:dxaOrig="405" w:dyaOrig="360">
                <v:shape id="_x0000_i1270" type="#_x0000_t75" style="width:20.15pt;height:17.85pt" o:ole="">
                  <v:imagedata r:id="rId8" o:title=""/>
                </v:shape>
                <w:control r:id="rId206" w:name="DefaultOcxName19" w:shapeid="_x0000_i1270"/>
              </w:objec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fldChar w:fldCharType="begin"/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instrText xml:space="preserve"> INCLUDEPICTURE "http://moodle.logistickaskola.cz/theme/image.php/leatherbound/qtype_match/1361788574/icon" \* MERGEFORMATINET </w:instrText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pict>
                <v:shape id="_x0000_i1116" type="#_x0000_t75" alt="Přiřazování" style="width:12.1pt;height:12.1pt">
                  <v:imagedata r:id="rId54" r:href="rId207"/>
                </v:shape>
              </w:pict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fldChar w:fldCharType="end"/>
            </w:r>
          </w:p>
        </w:tc>
        <w:tc>
          <w:tcPr>
            <w:tcW w:w="5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t>EK 34 19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208" w:tooltip="Upravit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"http://moodle.logistickaskola.cz/theme/image.php/leatherbound/core/1361788574/t/edit"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117" type="#_x0000_t75" alt="Upravit" href="http://moodle.logistickaskola.cz/question/question.php?returnurl=%2Fquestion%2Fedit.php%3Fcmid%3D6759%26cat%3D430%252C13036%26qbs1%3Dquestionname%26qbs2%3D-qtype%26recurse%3D1%26showhidden%3D0%26qbshowtext%3D1&amp;cmid=6759&amp;id=4401" title="&quot;Upravit&quot;" style="width:8.05pt;height:8.05pt" o:button="t">
                    <v:imagedata r:id="rId22" r:href="rId209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210" w:tooltip="Náhled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"http://moodle.logistickaskola.cz/theme/image.php/leatherbound/core/1361788574/t/preview"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118" type="#_x0000_t75" alt="Náhled" href="http://moodle.logistickaskola.cz/question/preview.php?id=4401&amp;cmid=6759" title="&quot;Náhled&quot;" style="width:8.05pt;height:8.05pt" o:button="t">
                    <v:imagedata r:id="rId25" r:href="rId211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212" w:tooltip="Přesunout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"http://moodle.logistickaskola.cz/theme/image.php/leatherbound/core/1361788574/t/move"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119" type="#_x0000_t75" alt="Přesunout" href="http://moodle.logistickaskola.cz/question/question.php?returnurl=%2Fquestion%2Fedit.php%3Fcmid%3D6759%26cat%3D430%252C13036%26qbs1%3Dquestionname%26qbs2%3D-qtype%26recurse%3D1%26showhidden%3D0%26qbshowtext%3D1&amp;cmid=6759&amp;id=4401&amp;movecontext=1" title="&quot;Přesunout&quot;" style="width:8.05pt;height:8.05pt" o:button="t">
                    <v:imagedata r:id="rId28" r:href="rId213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214" w:tooltip="Odstranit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"http://moodle.logistickaskola.cz/theme/image.php/leatherbound/core/1361788574/t/delete"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120" type="#_x0000_t75" alt="Odstranit" href="http://moodle.logistickaskola.cz/question/edit.php?cmid=6759&amp;cat=430%2C13036&amp;qbs1=questionname&amp;qbs2=-qtype&amp;recurse=1&amp;showhidden=0&amp;qbshowtext=1&amp;deleteselected=4401&amp;q4401=1&amp;sesskey=vRShJc2M2z" title="&quot;Odstranit&quot;" style="width:8.05pt;height:8.05pt" o:button="t">
                    <v:imagedata r:id="rId31" r:href="rId215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17388F"/>
                <w:sz w:val="20"/>
                <w:szCs w:val="20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  <w:sz w:val="20"/>
                <w:szCs w:val="20"/>
              </w:rPr>
              <w:t xml:space="preserve"> Jana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17388F"/>
                <w:sz w:val="20"/>
                <w:szCs w:val="20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  <w:sz w:val="20"/>
                <w:szCs w:val="20"/>
              </w:rPr>
              <w:t xml:space="preserve"> Jana</w:t>
            </w:r>
          </w:p>
        </w:tc>
      </w:tr>
      <w:tr w:rsidR="00CA7906" w:rsidTr="00CA7906">
        <w:tc>
          <w:tcPr>
            <w:tcW w:w="1081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72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pStyle w:val="Normlnweb"/>
              <w:spacing w:before="0" w:beforeAutospacing="0" w:after="0" w:afterAutospacing="0"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color w:val="17388F"/>
                <w:sz w:val="20"/>
                <w:szCs w:val="20"/>
              </w:rPr>
              <w:t>Uveďte zda</w:t>
            </w:r>
            <w:proofErr w:type="gramEnd"/>
            <w:r>
              <w:rPr>
                <w:rFonts w:ascii="Tahoma" w:hAnsi="Tahoma" w:cs="Tahoma"/>
                <w:color w:val="17388F"/>
                <w:sz w:val="20"/>
                <w:szCs w:val="20"/>
              </w:rPr>
              <w:t xml:space="preserve"> se jedná o podnikatele či zaměstnanec.</w:t>
            </w:r>
          </w:p>
        </w:tc>
      </w:tr>
      <w:tr w:rsidR="00CA7906" w:rsidTr="00CA7906"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object w:dxaOrig="405" w:dyaOrig="360">
                <v:shape id="_x0000_i1269" type="#_x0000_t75" style="width:20.15pt;height:17.85pt" o:ole="">
                  <v:imagedata r:id="rId8" o:title=""/>
                </v:shape>
                <w:control r:id="rId216" w:name="DefaultOcxName20" w:shapeid="_x0000_i1269"/>
              </w:objec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fldChar w:fldCharType="begin"/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instrText xml:space="preserve"> INCLUDEPICTURE "http://moodle.logistickaskola.cz/theme/image.php/leatherbound/qtype_multichoice/1361788574/icon" \* MERGEFORMATINET </w:instrText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pict>
                <v:shape id="_x0000_i1121" type="#_x0000_t75" alt="Výběr z možných odpovědí" style="width:12.1pt;height:12.1pt">
                  <v:imagedata r:id="rId65" r:href="rId217"/>
                </v:shape>
              </w:pict>
            </w:r>
            <w:r>
              <w:rPr>
                <w:rFonts w:ascii="Tahoma" w:hAnsi="Tahoma" w:cs="Tahoma"/>
                <w:color w:val="17388F"/>
                <w:sz w:val="20"/>
                <w:szCs w:val="20"/>
              </w:rPr>
              <w:fldChar w:fldCharType="end"/>
            </w:r>
          </w:p>
        </w:tc>
        <w:tc>
          <w:tcPr>
            <w:tcW w:w="5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t>EK 34 20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218" w:tooltip="Upravit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"http://moodle.logistickaskola.cz/theme/image.php/leatherbound/core/1361788574/t/edit"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122" type="#_x0000_t75" alt="Upravit" href="http://moodle.logistickaskola.cz/question/question.php?returnurl=%2Fquestion%2Fedit.php%3Fcmid%3D6759%26cat%3D430%252C13036%26qbs1%3Dquestionname%26qbs2%3D-qtype%26recurse%3D1%26showhidden%3D0%26qbshowtext%3D1&amp;cmid=6759&amp;id=4402" title="&quot;Upravit&quot;" style="width:8.05pt;height:8.05pt" o:button="t">
                    <v:imagedata r:id="rId22" r:href="rId219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220" w:tooltip="Náhled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"http://moodle.logistickaskola.cz/theme/image.php/leatherbound/core/1361788574/t/preview"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123" type="#_x0000_t75" alt="Náhled" href="http://moodle.logistickaskola.cz/question/preview.php?id=4402&amp;cmid=6759" title="&quot;Náhled&quot;" style="width:8.05pt;height:8.05pt" o:button="t">
                    <v:imagedata r:id="rId25" r:href="rId221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222" w:tooltip="Přesunout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"http://moodle.logistickaskola.cz/theme/image.php/leatherbound/core/1361788574/t/move"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124" type="#_x0000_t75" alt="Přesunout" href="http://moodle.logistickaskola.cz/question/question.php?returnurl=%2Fquestion%2Fedit.php%3Fcmid%3D6759%26cat%3D430%252C13036%26qbs1%3Dquestionname%26qbs2%3D-qtype%26recurse%3D1%26showhidden%3D0%26qbshowtext%3D1&amp;cmid=6759&amp;id=4402&amp;movecontext=1" title="&quot;Přesunout&quot;" style="width:8.05pt;height:8.05pt" o:button="t">
                    <v:imagedata r:id="rId28" r:href="rId223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jc w:val="center"/>
              <w:rPr>
                <w:rFonts w:ascii="Tahoma" w:hAnsi="Tahoma" w:cs="Tahoma"/>
                <w:color w:val="17388F"/>
                <w:sz w:val="20"/>
                <w:szCs w:val="20"/>
              </w:rPr>
            </w:pPr>
            <w:hyperlink r:id="rId224" w:tooltip="Odstranit" w:history="1"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begin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instrText xml:space="preserve"> INCLUDEPICTURE "http://moodle.logistickaskola.cz/theme/image.php/leatherbound/core/1361788574/t/delete" \* MERGEFORMATINET </w:instrTex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pict>
                  <v:shape id="_x0000_i1125" type="#_x0000_t75" alt="Odstranit" href="http://moodle.logistickaskola.cz/question/edit.php?cmid=6759&amp;cat=430%2C13036&amp;qbs1=questionname&amp;qbs2=-qtype&amp;recurse=1&amp;showhidden=0&amp;qbshowtext=1&amp;deleteselected=4402&amp;q4402=1&amp;sesskey=vRShJc2M2z" title="&quot;Odstranit&quot;" style="width:8.05pt;height:8.05pt" o:button="t">
                    <v:imagedata r:id="rId31" r:href="rId225"/>
                  </v:shape>
                </w:pict>
              </w:r>
              <w:r>
                <w:rPr>
                  <w:rFonts w:ascii="Tahoma" w:hAnsi="Tahoma" w:cs="Tahoma"/>
                  <w:color w:val="17388F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17388F"/>
                <w:sz w:val="20"/>
                <w:szCs w:val="20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  <w:sz w:val="20"/>
                <w:szCs w:val="20"/>
              </w:rPr>
              <w:t xml:space="preserve"> Jana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spacing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17388F"/>
                <w:sz w:val="20"/>
                <w:szCs w:val="20"/>
              </w:rPr>
              <w:t>Duringerova</w:t>
            </w:r>
            <w:proofErr w:type="spellEnd"/>
            <w:r>
              <w:rPr>
                <w:rFonts w:ascii="Tahoma" w:hAnsi="Tahoma" w:cs="Tahoma"/>
                <w:color w:val="17388F"/>
                <w:sz w:val="20"/>
                <w:szCs w:val="20"/>
              </w:rPr>
              <w:t xml:space="preserve"> Jana</w:t>
            </w:r>
          </w:p>
        </w:tc>
      </w:tr>
      <w:tr w:rsidR="00CA7906" w:rsidTr="00CA7906">
        <w:tc>
          <w:tcPr>
            <w:tcW w:w="1081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noWrap/>
            <w:tcMar>
              <w:top w:w="0" w:type="dxa"/>
              <w:left w:w="72" w:type="dxa"/>
              <w:bottom w:w="0" w:type="dxa"/>
              <w:right w:w="48" w:type="dxa"/>
            </w:tcMar>
            <w:vAlign w:val="center"/>
            <w:hideMark/>
          </w:tcPr>
          <w:p w:rsidR="00CA7906" w:rsidRDefault="00CA7906">
            <w:pPr>
              <w:pStyle w:val="Normlnweb"/>
              <w:spacing w:before="0" w:beforeAutospacing="0" w:after="0" w:afterAutospacing="0" w:line="259" w:lineRule="atLeast"/>
              <w:rPr>
                <w:rFonts w:ascii="Tahoma" w:hAnsi="Tahoma" w:cs="Tahoma"/>
                <w:color w:val="17388F"/>
                <w:sz w:val="20"/>
                <w:szCs w:val="20"/>
              </w:rPr>
            </w:pPr>
            <w:r>
              <w:rPr>
                <w:rFonts w:ascii="Tahoma" w:hAnsi="Tahoma" w:cs="Tahoma"/>
                <w:color w:val="17388F"/>
                <w:sz w:val="20"/>
                <w:szCs w:val="20"/>
              </w:rPr>
              <w:t>Vyberte, pro který subjekt je podnikání hlavní činností.</w:t>
            </w:r>
          </w:p>
        </w:tc>
      </w:tr>
    </w:tbl>
    <w:p w:rsidR="00CA7906" w:rsidRDefault="00CA7906" w:rsidP="00170906"/>
    <w:p w:rsidR="00CA7906" w:rsidRDefault="00CA7906" w:rsidP="00170906"/>
    <w:p w:rsidR="00CA7906" w:rsidRDefault="00CA7906" w:rsidP="00170906"/>
    <w:p w:rsidR="00CA7906" w:rsidRDefault="00CA7906" w:rsidP="00170906"/>
    <w:p w:rsidR="00CA7906" w:rsidRDefault="00CA7906" w:rsidP="00170906"/>
    <w:p w:rsidR="00CA7906" w:rsidRDefault="00CA7906" w:rsidP="00170906"/>
    <w:p w:rsidR="00CA7906" w:rsidRDefault="00CA7906" w:rsidP="00170906">
      <w:bookmarkStart w:id="0" w:name="_GoBack"/>
      <w:bookmarkEnd w:id="0"/>
    </w:p>
    <w:p w:rsidR="00CA7906" w:rsidRDefault="00CA7906" w:rsidP="00170906">
      <w:r>
        <w:t xml:space="preserve">Zdroj: </w:t>
      </w:r>
    </w:p>
    <w:p w:rsidR="00CA7906" w:rsidRPr="00CA7906" w:rsidRDefault="00CA7906" w:rsidP="00CA7906">
      <w:pPr>
        <w:numPr>
          <w:ilvl w:val="0"/>
          <w:numId w:val="2"/>
        </w:numPr>
        <w:spacing w:before="300"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A790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ZLÁMAL, Jaroslav a Zdeněk MENDL. </w:t>
      </w:r>
      <w:r w:rsidRPr="00CA7906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Ekonomie nejen k maturitě</w:t>
      </w:r>
      <w:r w:rsidRPr="00CA790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. Vyd. 2., </w:t>
      </w:r>
      <w:proofErr w:type="spellStart"/>
      <w:r w:rsidRPr="00CA790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aktualiz</w:t>
      </w:r>
      <w:proofErr w:type="spellEnd"/>
      <w:r w:rsidRPr="00CA790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. Kralice na Hané: </w:t>
      </w:r>
      <w:proofErr w:type="spellStart"/>
      <w:r w:rsidRPr="00CA790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Computer</w:t>
      </w:r>
      <w:proofErr w:type="spellEnd"/>
      <w:r w:rsidRPr="00CA790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Media, 2009, 136 s. ISBN 978-80-86686-99-8.</w:t>
      </w:r>
    </w:p>
    <w:p w:rsidR="00CA7906" w:rsidRPr="00170906" w:rsidRDefault="00CA7906" w:rsidP="00CA7906">
      <w:pPr>
        <w:numPr>
          <w:ilvl w:val="0"/>
          <w:numId w:val="2"/>
        </w:num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Ekonomie stručně a přehledně. CEED.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CEED: centrum pro rozvoj ekonomického vzdělávání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[online]. 2013. vyd. 2013 [cit. 2013-09-30]. Dostupné z: http://www.ceed.cz/podnikani/testy/Obsah_testy.htm</w:t>
      </w:r>
    </w:p>
    <w:sectPr w:rsidR="00CA7906" w:rsidRPr="00170906" w:rsidSect="009B099C">
      <w:headerReference w:type="default" r:id="rId226"/>
      <w:footerReference w:type="default" r:id="rId227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906" w:rsidRDefault="00CA7906" w:rsidP="000A5706">
      <w:pPr>
        <w:spacing w:after="0" w:line="240" w:lineRule="auto"/>
      </w:pPr>
      <w:r>
        <w:separator/>
      </w:r>
    </w:p>
  </w:endnote>
  <w:endnote w:type="continuationSeparator" w:id="0">
    <w:p w:rsidR="00CA7906" w:rsidRDefault="00CA7906" w:rsidP="000A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906" w:rsidRPr="007F4EDA" w:rsidRDefault="00CA7906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.35pt;margin-top:-2.25pt;width:513.1pt;height:0;z-index:251656704" o:connectortype="straight"/>
      </w:pict>
    </w:r>
    <w:r>
      <w:rPr>
        <w:rFonts w:ascii="Times New Roman" w:hAnsi="Times New Roman"/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2052" type="#_x0000_t75" alt="Logolink OPVK - oříznutý.jpg" style="position:absolute;left:0;text-align:left;margin-left:-3.05pt;margin-top:.05pt;width:136.75pt;height:27.05pt;z-index:-251657728;visibility:visible">
          <v:imagedata r:id="rId1" o:title="Logolink OPVK - oříznutý"/>
          <w10:wrap type="square"/>
        </v:shape>
      </w:pict>
    </w:r>
    <w:r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CA7906" w:rsidRPr="007F4EDA" w:rsidRDefault="00CA7906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CA7906" w:rsidRPr="007F4EDA" w:rsidRDefault="00CA7906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CA7906" w:rsidRPr="007F4EDA" w:rsidRDefault="00CA7906">
    <w:pPr>
      <w:pStyle w:val="Zpa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906" w:rsidRDefault="00CA7906" w:rsidP="000A5706">
      <w:pPr>
        <w:spacing w:after="0" w:line="240" w:lineRule="auto"/>
      </w:pPr>
      <w:r>
        <w:separator/>
      </w:r>
    </w:p>
  </w:footnote>
  <w:footnote w:type="continuationSeparator" w:id="0">
    <w:p w:rsidR="00CA7906" w:rsidRDefault="00CA7906" w:rsidP="000A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906" w:rsidRPr="007F4EDA" w:rsidRDefault="00CA7906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Název materiálu</w:t>
    </w:r>
    <w:r w:rsidRPr="007F4EDA">
      <w:rPr>
        <w:rFonts w:ascii="Times New Roman" w:hAnsi="Times New Roman"/>
        <w:bCs/>
        <w:sz w:val="16"/>
        <w:szCs w:val="16"/>
      </w:rPr>
      <w:t>:</w:t>
    </w:r>
    <w:r>
      <w:rPr>
        <w:rFonts w:ascii="Times New Roman" w:hAnsi="Times New Roman"/>
        <w:bCs/>
        <w:sz w:val="16"/>
        <w:szCs w:val="16"/>
      </w:rPr>
      <w:t xml:space="preserve"> VY_32_INOVACE_01.15_ZE_test Podnikání</w:t>
    </w:r>
    <w:r w:rsidRPr="007F4EDA">
      <w:rPr>
        <w:rFonts w:ascii="Times New Roman" w:hAnsi="Times New Roman"/>
        <w:bCs/>
        <w:sz w:val="16"/>
        <w:szCs w:val="16"/>
      </w:rPr>
      <w:tab/>
    </w:r>
    <w:r w:rsidRPr="00B654EE">
      <w:rPr>
        <w:rFonts w:ascii="Times New Roman" w:hAnsi="Times New Roman"/>
        <w:b/>
        <w:bCs/>
        <w:sz w:val="16"/>
        <w:szCs w:val="16"/>
      </w:rPr>
      <w:t>Autor</w:t>
    </w:r>
    <w:r w:rsidRPr="007F4EDA">
      <w:rPr>
        <w:rFonts w:ascii="Times New Roman" w:hAnsi="Times New Roman"/>
        <w:bCs/>
        <w:sz w:val="16"/>
        <w:szCs w:val="16"/>
      </w:rPr>
      <w:t xml:space="preserve">: </w:t>
    </w:r>
    <w:r>
      <w:rPr>
        <w:rFonts w:ascii="Times New Roman" w:hAnsi="Times New Roman"/>
        <w:bCs/>
        <w:sz w:val="16"/>
        <w:szCs w:val="16"/>
      </w:rPr>
      <w:t>Ing. Jana Düringerová</w:t>
    </w:r>
  </w:p>
  <w:p w:rsidR="00CA7906" w:rsidRDefault="00CA7906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Ročník</w:t>
    </w:r>
    <w:r>
      <w:rPr>
        <w:rFonts w:ascii="Times New Roman" w:hAnsi="Times New Roman"/>
        <w:bCs/>
        <w:sz w:val="16"/>
        <w:szCs w:val="16"/>
      </w:rPr>
      <w:t>: 1. a 2.</w:t>
    </w:r>
  </w:p>
  <w:p w:rsidR="00CA7906" w:rsidRDefault="00CA7906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Vzdělávací oblast materiálu</w:t>
    </w:r>
    <w:r>
      <w:rPr>
        <w:rFonts w:ascii="Times New Roman" w:hAnsi="Times New Roman"/>
        <w:bCs/>
        <w:sz w:val="16"/>
        <w:szCs w:val="16"/>
      </w:rPr>
      <w:t>: Základy ekonomické teorie, podnikání</w:t>
    </w:r>
    <w:r w:rsidRPr="007F4EDA">
      <w:rPr>
        <w:rFonts w:ascii="Times New Roman" w:hAnsi="Times New Roman"/>
        <w:bCs/>
        <w:sz w:val="16"/>
        <w:szCs w:val="16"/>
      </w:rPr>
      <w:tab/>
      <w:t xml:space="preserve">Str. </w:t>
    </w:r>
    <w:r w:rsidRPr="007F4EDA">
      <w:rPr>
        <w:rFonts w:ascii="Times New Roman" w:hAnsi="Times New Roman"/>
        <w:bCs/>
        <w:sz w:val="16"/>
        <w:szCs w:val="16"/>
      </w:rPr>
      <w:fldChar w:fldCharType="begin"/>
    </w:r>
    <w:r w:rsidRPr="007F4EDA">
      <w:rPr>
        <w:rFonts w:ascii="Times New Roman" w:hAnsi="Times New Roman"/>
        <w:bCs/>
        <w:sz w:val="16"/>
        <w:szCs w:val="16"/>
      </w:rPr>
      <w:instrText xml:space="preserve"> PAGE    \* MERGEFORMAT </w:instrText>
    </w:r>
    <w:r w:rsidRPr="007F4EDA">
      <w:rPr>
        <w:rFonts w:ascii="Times New Roman" w:hAnsi="Times New Roman"/>
        <w:bCs/>
        <w:sz w:val="16"/>
        <w:szCs w:val="16"/>
      </w:rPr>
      <w:fldChar w:fldCharType="separate"/>
    </w:r>
    <w:r w:rsidR="0087151D">
      <w:rPr>
        <w:rFonts w:ascii="Times New Roman" w:hAnsi="Times New Roman"/>
        <w:bCs/>
        <w:noProof/>
        <w:sz w:val="16"/>
        <w:szCs w:val="16"/>
      </w:rPr>
      <w:t>2</w:t>
    </w:r>
    <w:r w:rsidRPr="007F4EDA">
      <w:rPr>
        <w:rFonts w:ascii="Times New Roman" w:hAnsi="Times New Roman"/>
        <w:bCs/>
        <w:sz w:val="16"/>
        <w:szCs w:val="16"/>
      </w:rPr>
      <w:fldChar w:fldCharType="end"/>
    </w:r>
  </w:p>
  <w:p w:rsidR="00CA7906" w:rsidRDefault="00CA7906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Datum (období)tvorby</w:t>
    </w:r>
    <w:r>
      <w:rPr>
        <w:rFonts w:ascii="Times New Roman" w:hAnsi="Times New Roman"/>
        <w:bCs/>
        <w:sz w:val="16"/>
        <w:szCs w:val="16"/>
      </w:rPr>
      <w:t>: 16. září 2013</w:t>
    </w:r>
  </w:p>
  <w:p w:rsidR="00CA7906" w:rsidRPr="008C49DE" w:rsidRDefault="00CA7906" w:rsidP="008C49DE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b/>
      </w:rPr>
      <w:t>Anotace</w:t>
    </w:r>
    <w:r>
      <w:t xml:space="preserve">: </w:t>
    </w:r>
    <w:r>
      <w:rPr>
        <w:rFonts w:ascii="Times New Roman" w:hAnsi="Times New Roman"/>
        <w:bCs/>
        <w:sz w:val="16"/>
        <w:szCs w:val="16"/>
      </w:rPr>
      <w:t>Test je v elektronické verzi. Jedná se o průřez modulem podnikání. Žáci mají během 30 minut odpovědět na otázky z již probraného učiva. Test je složen z 20 otázek různých typů (přiřazování, doplnění, výběr z možností, ano x ne).</w:t>
    </w:r>
  </w:p>
  <w:p w:rsidR="00CA7906" w:rsidRDefault="00CA7906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>
      <w:rPr>
        <w:rFonts w:ascii="Times New Roman" w:hAnsi="Times New Roman"/>
        <w:bCs/>
        <w:noProof/>
        <w:sz w:val="16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-1.35pt;margin-top:1.7pt;width:513.1pt;height:.05pt;z-index:251657728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71EA6"/>
    <w:multiLevelType w:val="hybridMultilevel"/>
    <w:tmpl w:val="8C761B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0D33A0"/>
    <w:multiLevelType w:val="hybridMultilevel"/>
    <w:tmpl w:val="6A2A40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_x0000_s2051"/>
        <o:r id="V:Rule4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2883"/>
    <w:rsid w:val="000A5706"/>
    <w:rsid w:val="00170906"/>
    <w:rsid w:val="00233CB2"/>
    <w:rsid w:val="002E60AB"/>
    <w:rsid w:val="00376906"/>
    <w:rsid w:val="00523849"/>
    <w:rsid w:val="00721925"/>
    <w:rsid w:val="007F4EDA"/>
    <w:rsid w:val="00824CB3"/>
    <w:rsid w:val="0087151D"/>
    <w:rsid w:val="008C49DE"/>
    <w:rsid w:val="009B099C"/>
    <w:rsid w:val="009B5E64"/>
    <w:rsid w:val="00AD74EC"/>
    <w:rsid w:val="00B654EE"/>
    <w:rsid w:val="00B92883"/>
    <w:rsid w:val="00BB3EBC"/>
    <w:rsid w:val="00C24D3F"/>
    <w:rsid w:val="00C93B55"/>
    <w:rsid w:val="00CA7906"/>
    <w:rsid w:val="00D214C1"/>
    <w:rsid w:val="00E249BB"/>
    <w:rsid w:val="00E92DA2"/>
    <w:rsid w:val="00EE1A7A"/>
    <w:rsid w:val="00F12006"/>
    <w:rsid w:val="00F3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semiHidden/>
    <w:unhideWhenUsed/>
    <w:rsid w:val="00D214C1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D214C1"/>
    <w:rPr>
      <w:color w:val="800080"/>
      <w:u w:val="single"/>
    </w:rPr>
  </w:style>
  <w:style w:type="character" w:customStyle="1" w:styleId="apple-converted-space">
    <w:name w:val="apple-converted-space"/>
    <w:rsid w:val="00D214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998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82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http://moodle.logistickaskola.cz/theme/image.php/leatherbound/qtype_multichoice/1361788574/icon" TargetMode="External"/><Relationship Id="rId21" Type="http://schemas.openxmlformats.org/officeDocument/2006/relationships/hyperlink" Target="http://moodle.logistickaskola.cz/question/question.php?returnurl=%2Fquestion%2Fedit.php%3Fcmid%3D6759%26cat%3D430%252C13036%26qbs1%3Dquestionname%26qbs2%3D-qtype%26recurse%3D1%26showhidden%3D0%26qbshowtext%3D1&amp;cmid=6759&amp;id=4383" TargetMode="External"/><Relationship Id="rId42" Type="http://schemas.openxmlformats.org/officeDocument/2006/relationships/image" Target="http://moodle.logistickaskola.cz/theme/image.php/leatherbound/core/1361788574/t/delete" TargetMode="External"/><Relationship Id="rId63" Type="http://schemas.openxmlformats.org/officeDocument/2006/relationships/image" Target="http://moodle.logistickaskola.cz/theme/image.php/leatherbound/core/1361788574/t/delete" TargetMode="External"/><Relationship Id="rId84" Type="http://schemas.openxmlformats.org/officeDocument/2006/relationships/image" Target="http://moodle.logistickaskola.cz/theme/image.php/leatherbound/core/1361788574/t/delete" TargetMode="External"/><Relationship Id="rId138" Type="http://schemas.openxmlformats.org/officeDocument/2006/relationships/hyperlink" Target="http://moodle.logistickaskola.cz/question/question.php?returnurl=%2Fquestion%2Fedit.php%3Fcmid%3D6759%26cat%3D430%252C13036%26qbs1%3Dquestionname%26qbs2%3D-qtype%26recurse%3D1%26showhidden%3D0%26qbshowtext%3D1&amp;cmid=6759&amp;id=4394" TargetMode="External"/><Relationship Id="rId159" Type="http://schemas.openxmlformats.org/officeDocument/2006/relationships/image" Target="http://moodle.logistickaskola.cz/theme/image.php/leatherbound/core/1361788574/t/edit" TargetMode="External"/><Relationship Id="rId170" Type="http://schemas.openxmlformats.org/officeDocument/2006/relationships/hyperlink" Target="http://moodle.logistickaskola.cz/question/preview.php?id=4397&amp;cmid=6759" TargetMode="External"/><Relationship Id="rId191" Type="http://schemas.openxmlformats.org/officeDocument/2006/relationships/image" Target="http://moodle.logistickaskola.cz/theme/image.php/leatherbound/core/1361788574/t/preview" TargetMode="External"/><Relationship Id="rId205" Type="http://schemas.openxmlformats.org/officeDocument/2006/relationships/image" Target="http://moodle.logistickaskola.cz/theme/image.php/leatherbound/core/1361788574/t/delete" TargetMode="External"/><Relationship Id="rId226" Type="http://schemas.openxmlformats.org/officeDocument/2006/relationships/header" Target="header1.xml"/><Relationship Id="rId107" Type="http://schemas.openxmlformats.org/officeDocument/2006/relationships/image" Target="http://moodle.logistickaskola.cz/theme/image.php/leatherbound/qtype_shortanswer/1361788574/icon" TargetMode="External"/><Relationship Id="rId11" Type="http://schemas.openxmlformats.org/officeDocument/2006/relationships/hyperlink" Target="http://moodle.logistickaskola.cz/question/edit.php?cmid=6759&amp;cat=430%2C13036&amp;qbs1=-questionname&amp;qbs2=-qtype&amp;recurse=1&amp;showhidden=0&amp;qbshowtext=1" TargetMode="External"/><Relationship Id="rId32" Type="http://schemas.openxmlformats.org/officeDocument/2006/relationships/image" Target="http://moodle.logistickaskola.cz/theme/image.php/leatherbound/core/1361788574/t/delete" TargetMode="External"/><Relationship Id="rId53" Type="http://schemas.openxmlformats.org/officeDocument/2006/relationships/control" Target="activeX/activeX5.xml"/><Relationship Id="rId74" Type="http://schemas.openxmlformats.org/officeDocument/2006/relationships/image" Target="http://moodle.logistickaskola.cz/theme/image.php/leatherbound/core/1361788574/t/delete" TargetMode="External"/><Relationship Id="rId128" Type="http://schemas.openxmlformats.org/officeDocument/2006/relationships/hyperlink" Target="http://moodle.logistickaskola.cz/question/question.php?returnurl=%2Fquestion%2Fedit.php%3Fcmid%3D6759%26cat%3D430%252C13036%26qbs1%3Dquestionname%26qbs2%3D-qtype%26recurse%3D1%26showhidden%3D0%26qbshowtext%3D1&amp;cmid=6759&amp;id=4393" TargetMode="External"/><Relationship Id="rId149" Type="http://schemas.openxmlformats.org/officeDocument/2006/relationships/image" Target="http://moodle.logistickaskola.cz/theme/image.php/leatherbound/core/1361788574/t/edit" TargetMode="External"/><Relationship Id="rId5" Type="http://schemas.openxmlformats.org/officeDocument/2006/relationships/webSettings" Target="webSettings.xml"/><Relationship Id="rId95" Type="http://schemas.openxmlformats.org/officeDocument/2006/relationships/control" Target="activeX/activeX9.xml"/><Relationship Id="rId160" Type="http://schemas.openxmlformats.org/officeDocument/2006/relationships/hyperlink" Target="http://moodle.logistickaskola.cz/question/preview.php?id=4396&amp;cmid=6759" TargetMode="External"/><Relationship Id="rId181" Type="http://schemas.openxmlformats.org/officeDocument/2006/relationships/image" Target="http://moodle.logistickaskola.cz/theme/image.php/leatherbound/core/1361788574/t/preview" TargetMode="External"/><Relationship Id="rId216" Type="http://schemas.openxmlformats.org/officeDocument/2006/relationships/control" Target="activeX/activeX21.xml"/><Relationship Id="rId22" Type="http://schemas.openxmlformats.org/officeDocument/2006/relationships/image" Target="media/image4.gif"/><Relationship Id="rId43" Type="http://schemas.openxmlformats.org/officeDocument/2006/relationships/control" Target="activeX/activeX4.xml"/><Relationship Id="rId64" Type="http://schemas.openxmlformats.org/officeDocument/2006/relationships/control" Target="activeX/activeX6.xml"/><Relationship Id="rId118" Type="http://schemas.openxmlformats.org/officeDocument/2006/relationships/hyperlink" Target="http://moodle.logistickaskola.cz/question/question.php?returnurl=%2Fquestion%2Fedit.php%3Fcmid%3D6759%26cat%3D430%252C13036%26qbs1%3Dquestionname%26qbs2%3D-qtype%26recurse%3D1%26showhidden%3D0%26qbshowtext%3D1&amp;cmid=6759&amp;id=4392" TargetMode="External"/><Relationship Id="rId139" Type="http://schemas.openxmlformats.org/officeDocument/2006/relationships/image" Target="http://moodle.logistickaskola.cz/theme/image.php/leatherbound/core/1361788574/t/edit" TargetMode="External"/><Relationship Id="rId85" Type="http://schemas.openxmlformats.org/officeDocument/2006/relationships/control" Target="activeX/activeX8.xml"/><Relationship Id="rId150" Type="http://schemas.openxmlformats.org/officeDocument/2006/relationships/hyperlink" Target="http://moodle.logistickaskola.cz/question/preview.php?id=4395&amp;cmid=6759" TargetMode="External"/><Relationship Id="rId171" Type="http://schemas.openxmlformats.org/officeDocument/2006/relationships/image" Target="http://moodle.logistickaskola.cz/theme/image.php/leatherbound/core/1361788574/t/preview" TargetMode="External"/><Relationship Id="rId192" Type="http://schemas.openxmlformats.org/officeDocument/2006/relationships/hyperlink" Target="http://moodle.logistickaskola.cz/question/question.php?returnurl=%2Fquestion%2Fedit.php%3Fcmid%3D6759%26cat%3D430%252C13036%26qbs1%3Dquestionname%26qbs2%3D-qtype%26recurse%3D1%26showhidden%3D0%26qbshowtext%3D1&amp;cmid=6759&amp;id=4399&amp;movecontext=1" TargetMode="External"/><Relationship Id="rId206" Type="http://schemas.openxmlformats.org/officeDocument/2006/relationships/control" Target="activeX/activeX20.xml"/><Relationship Id="rId227" Type="http://schemas.openxmlformats.org/officeDocument/2006/relationships/footer" Target="footer1.xml"/><Relationship Id="rId12" Type="http://schemas.openxmlformats.org/officeDocument/2006/relationships/image" Target="media/image2.gif"/><Relationship Id="rId33" Type="http://schemas.openxmlformats.org/officeDocument/2006/relationships/control" Target="activeX/activeX3.xml"/><Relationship Id="rId108" Type="http://schemas.openxmlformats.org/officeDocument/2006/relationships/hyperlink" Target="http://moodle.logistickaskola.cz/question/question.php?returnurl=%2Fquestion%2Fedit.php%3Fcmid%3D6759%26cat%3D430%252C13036%26qbs1%3Dquestionname%26qbs2%3D-qtype%26recurse%3D1%26showhidden%3D0%26qbshowtext%3D1&amp;cmid=6759&amp;id=4391" TargetMode="External"/><Relationship Id="rId129" Type="http://schemas.openxmlformats.org/officeDocument/2006/relationships/image" Target="http://moodle.logistickaskola.cz/theme/image.php/leatherbound/core/1361788574/t/edit" TargetMode="External"/><Relationship Id="rId54" Type="http://schemas.openxmlformats.org/officeDocument/2006/relationships/image" Target="media/image8.gif"/><Relationship Id="rId75" Type="http://schemas.openxmlformats.org/officeDocument/2006/relationships/control" Target="activeX/activeX7.xml"/><Relationship Id="rId96" Type="http://schemas.openxmlformats.org/officeDocument/2006/relationships/image" Target="media/image10.gif"/><Relationship Id="rId140" Type="http://schemas.openxmlformats.org/officeDocument/2006/relationships/hyperlink" Target="http://moodle.logistickaskola.cz/question/preview.php?id=4394&amp;cmid=6759" TargetMode="External"/><Relationship Id="rId161" Type="http://schemas.openxmlformats.org/officeDocument/2006/relationships/image" Target="http://moodle.logistickaskola.cz/theme/image.php/leatherbound/core/1361788574/t/preview" TargetMode="External"/><Relationship Id="rId182" Type="http://schemas.openxmlformats.org/officeDocument/2006/relationships/hyperlink" Target="http://moodle.logistickaskola.cz/question/question.php?returnurl=%2Fquestion%2Fedit.php%3Fcmid%3D6759%26cat%3D430%252C13036%26qbs1%3Dquestionname%26qbs2%3D-qtype%26recurse%3D1%26showhidden%3D0%26qbshowtext%3D1&amp;cmid=6759&amp;id=4398&amp;movecontext=1" TargetMode="External"/><Relationship Id="rId217" Type="http://schemas.openxmlformats.org/officeDocument/2006/relationships/image" Target="http://moodle.logistickaskola.cz/theme/image.php/leatherbound/qtype_multichoice/1361788574/icon" TargetMode="External"/><Relationship Id="rId6" Type="http://schemas.openxmlformats.org/officeDocument/2006/relationships/footnotes" Target="footnotes.xml"/><Relationship Id="rId23" Type="http://schemas.openxmlformats.org/officeDocument/2006/relationships/image" Target="http://moodle.logistickaskola.cz/theme/image.php/leatherbound/core/1361788574/t/edit" TargetMode="External"/><Relationship Id="rId119" Type="http://schemas.openxmlformats.org/officeDocument/2006/relationships/image" Target="http://moodle.logistickaskola.cz/theme/image.php/leatherbound/core/1361788574/t/edit" TargetMode="External"/><Relationship Id="rId44" Type="http://schemas.openxmlformats.org/officeDocument/2006/relationships/image" Target="http://moodle.logistickaskola.cz/theme/image.php/leatherbound/qtype_shortanswer/1361788574/icon" TargetMode="External"/><Relationship Id="rId65" Type="http://schemas.openxmlformats.org/officeDocument/2006/relationships/image" Target="media/image9.gif"/><Relationship Id="rId86" Type="http://schemas.openxmlformats.org/officeDocument/2006/relationships/image" Target="http://moodle.logistickaskola.cz/theme/image.php/leatherbound/qtype_multichoice/1361788574/icon" TargetMode="External"/><Relationship Id="rId130" Type="http://schemas.openxmlformats.org/officeDocument/2006/relationships/hyperlink" Target="http://moodle.logistickaskola.cz/question/preview.php?id=4393&amp;cmid=6759" TargetMode="External"/><Relationship Id="rId151" Type="http://schemas.openxmlformats.org/officeDocument/2006/relationships/image" Target="http://moodle.logistickaskola.cz/theme/image.php/leatherbound/core/1361788574/t/preview" TargetMode="External"/><Relationship Id="rId172" Type="http://schemas.openxmlformats.org/officeDocument/2006/relationships/hyperlink" Target="http://moodle.logistickaskola.cz/question/question.php?returnurl=%2Fquestion%2Fedit.php%3Fcmid%3D6759%26cat%3D430%252C13036%26qbs1%3Dquestionname%26qbs2%3D-qtype%26recurse%3D1%26showhidden%3D0%26qbshowtext%3D1&amp;cmid=6759&amp;id=4397&amp;movecontext=1" TargetMode="External"/><Relationship Id="rId193" Type="http://schemas.openxmlformats.org/officeDocument/2006/relationships/image" Target="http://moodle.logistickaskola.cz/theme/image.php/leatherbound/core/1361788574/t/move" TargetMode="External"/><Relationship Id="rId207" Type="http://schemas.openxmlformats.org/officeDocument/2006/relationships/image" Target="http://moodle.logistickaskola.cz/theme/image.php/leatherbound/qtype_match/1361788574/icon" TargetMode="External"/><Relationship Id="rId228" Type="http://schemas.openxmlformats.org/officeDocument/2006/relationships/fontTable" Target="fontTable.xml"/><Relationship Id="rId13" Type="http://schemas.openxmlformats.org/officeDocument/2006/relationships/image" Target="http://moodle.logistickaskola.cz/theme/image.php/leatherbound/core/1361788574/t/down" TargetMode="External"/><Relationship Id="rId109" Type="http://schemas.openxmlformats.org/officeDocument/2006/relationships/image" Target="http://moodle.logistickaskola.cz/theme/image.php/leatherbound/core/1361788574/t/edit" TargetMode="External"/><Relationship Id="rId34" Type="http://schemas.openxmlformats.org/officeDocument/2006/relationships/image" Target="http://moodle.logistickaskola.cz/theme/image.php/leatherbound/qtype_shortanswer/1361788574/icon" TargetMode="External"/><Relationship Id="rId55" Type="http://schemas.openxmlformats.org/officeDocument/2006/relationships/image" Target="http://moodle.logistickaskola.cz/theme/image.php/leatherbound/qtype_match/1361788574/icon" TargetMode="External"/><Relationship Id="rId76" Type="http://schemas.openxmlformats.org/officeDocument/2006/relationships/image" Target="http://moodle.logistickaskola.cz/theme/image.php/leatherbound/qtype_multichoice/1361788574/icon" TargetMode="External"/><Relationship Id="rId97" Type="http://schemas.openxmlformats.org/officeDocument/2006/relationships/image" Target="http://moodle.logistickaskola.cz/theme/image.php/leatherbound/qtype_truefalse/1361788574/icon" TargetMode="External"/><Relationship Id="rId120" Type="http://schemas.openxmlformats.org/officeDocument/2006/relationships/hyperlink" Target="http://moodle.logistickaskola.cz/question/preview.php?id=4392&amp;cmid=6759" TargetMode="External"/><Relationship Id="rId141" Type="http://schemas.openxmlformats.org/officeDocument/2006/relationships/image" Target="http://moodle.logistickaskola.cz/theme/image.php/leatherbound/core/1361788574/t/preview" TargetMode="External"/><Relationship Id="rId7" Type="http://schemas.openxmlformats.org/officeDocument/2006/relationships/endnotes" Target="endnotes.xml"/><Relationship Id="rId162" Type="http://schemas.openxmlformats.org/officeDocument/2006/relationships/hyperlink" Target="http://moodle.logistickaskola.cz/question/question.php?returnurl=%2Fquestion%2Fedit.php%3Fcmid%3D6759%26cat%3D430%252C13036%26qbs1%3Dquestionname%26qbs2%3D-qtype%26recurse%3D1%26showhidden%3D0%26qbshowtext%3D1&amp;cmid=6759&amp;id=4396&amp;movecontext=1" TargetMode="External"/><Relationship Id="rId183" Type="http://schemas.openxmlformats.org/officeDocument/2006/relationships/image" Target="http://moodle.logistickaskola.cz/theme/image.php/leatherbound/core/1361788574/t/move" TargetMode="External"/><Relationship Id="rId218" Type="http://schemas.openxmlformats.org/officeDocument/2006/relationships/hyperlink" Target="http://moodle.logistickaskola.cz/question/question.php?returnurl=%2Fquestion%2Fedit.php%3Fcmid%3D6759%26cat%3D430%252C13036%26qbs1%3Dquestionname%26qbs2%3D-qtype%26recurse%3D1%26showhidden%3D0%26qbshowtext%3D1&amp;cmid=6759&amp;id=4402" TargetMode="External"/><Relationship Id="rId24" Type="http://schemas.openxmlformats.org/officeDocument/2006/relationships/hyperlink" Target="http://moodle.logistickaskola.cz/question/preview.php?id=4383&amp;cmid=6759" TargetMode="External"/><Relationship Id="rId45" Type="http://schemas.openxmlformats.org/officeDocument/2006/relationships/hyperlink" Target="http://moodle.logistickaskola.cz/question/question.php?returnurl=%2Fquestion%2Fedit.php%3Fcmid%3D6759%26cat%3D430%252C13036%26qbs1%3Dquestionname%26qbs2%3D-qtype%26recurse%3D1%26showhidden%3D0%26qbshowtext%3D1&amp;cmid=6759&amp;id=4385" TargetMode="External"/><Relationship Id="rId66" Type="http://schemas.openxmlformats.org/officeDocument/2006/relationships/image" Target="http://moodle.logistickaskola.cz/theme/image.php/leatherbound/qtype_multichoice/1361788574/icon" TargetMode="External"/><Relationship Id="rId87" Type="http://schemas.openxmlformats.org/officeDocument/2006/relationships/hyperlink" Target="http://moodle.logistickaskola.cz/question/question.php?returnurl=%2Fquestion%2Fedit.php%3Fcmid%3D6759%26cat%3D430%252C13036%26qbs1%3Dquestionname%26qbs2%3D-qtype%26recurse%3D1%26showhidden%3D0%26qbshowtext%3D1&amp;cmid=6759&amp;id=4389" TargetMode="External"/><Relationship Id="rId110" Type="http://schemas.openxmlformats.org/officeDocument/2006/relationships/hyperlink" Target="http://moodle.logistickaskola.cz/question/preview.php?id=4391&amp;cmid=6759" TargetMode="External"/><Relationship Id="rId131" Type="http://schemas.openxmlformats.org/officeDocument/2006/relationships/image" Target="http://moodle.logistickaskola.cz/theme/image.php/leatherbound/core/1361788574/t/preview" TargetMode="External"/><Relationship Id="rId152" Type="http://schemas.openxmlformats.org/officeDocument/2006/relationships/hyperlink" Target="http://moodle.logistickaskola.cz/question/question.php?returnurl=%2Fquestion%2Fedit.php%3Fcmid%3D6759%26cat%3D430%252C13036%26qbs1%3Dquestionname%26qbs2%3D-qtype%26recurse%3D1%26showhidden%3D0%26qbshowtext%3D1&amp;cmid=6759&amp;id=4395&amp;movecontext=1" TargetMode="External"/><Relationship Id="rId173" Type="http://schemas.openxmlformats.org/officeDocument/2006/relationships/image" Target="http://moodle.logistickaskola.cz/theme/image.php/leatherbound/core/1361788574/t/move" TargetMode="External"/><Relationship Id="rId194" Type="http://schemas.openxmlformats.org/officeDocument/2006/relationships/hyperlink" Target="http://moodle.logistickaskola.cz/question/edit.php?cmid=6759&amp;cat=430%2C13036&amp;qbs1=questionname&amp;qbs2=-qtype&amp;recurse=1&amp;showhidden=0&amp;qbshowtext=1&amp;deleteselected=4399&amp;q4399=1&amp;sesskey=vRShJc2M2z" TargetMode="External"/><Relationship Id="rId208" Type="http://schemas.openxmlformats.org/officeDocument/2006/relationships/hyperlink" Target="http://moodle.logistickaskola.cz/question/question.php?returnurl=%2Fquestion%2Fedit.php%3Fcmid%3D6759%26cat%3D430%252C13036%26qbs1%3Dquestionname%26qbs2%3D-qtype%26recurse%3D1%26showhidden%3D0%26qbshowtext%3D1&amp;cmid=6759&amp;id=4401" TargetMode="External"/><Relationship Id="rId229" Type="http://schemas.openxmlformats.org/officeDocument/2006/relationships/theme" Target="theme/theme1.xml"/><Relationship Id="rId14" Type="http://schemas.openxmlformats.org/officeDocument/2006/relationships/hyperlink" Target="http://moodle.logistickaskola.cz/question/edit.php?cmid=6759&amp;cat=430%2C13036&amp;qbs1=creatorname_firstname&amp;qbs2=questionname&amp;recurse=1&amp;showhidden=0&amp;qbshowtext=1&amp;qbs3=-qtype" TargetMode="External"/><Relationship Id="rId35" Type="http://schemas.openxmlformats.org/officeDocument/2006/relationships/hyperlink" Target="http://moodle.logistickaskola.cz/question/question.php?returnurl=%2Fquestion%2Fedit.php%3Fcmid%3D6759%26cat%3D430%252C13036%26qbs1%3Dquestionname%26qbs2%3D-qtype%26recurse%3D1%26showhidden%3D0%26qbshowtext%3D1&amp;cmid=6759&amp;id=4384" TargetMode="External"/><Relationship Id="rId56" Type="http://schemas.openxmlformats.org/officeDocument/2006/relationships/hyperlink" Target="http://moodle.logistickaskola.cz/question/question.php?returnurl=%2Fquestion%2Fedit.php%3Fcmid%3D6759%26cat%3D430%252C13036%26qbs1%3Dquestionname%26qbs2%3D-qtype%26recurse%3D1%26showhidden%3D0%26qbshowtext%3D1&amp;cmid=6759&amp;id=4386" TargetMode="External"/><Relationship Id="rId77" Type="http://schemas.openxmlformats.org/officeDocument/2006/relationships/hyperlink" Target="http://moodle.logistickaskola.cz/question/question.php?returnurl=%2Fquestion%2Fedit.php%3Fcmid%3D6759%26cat%3D430%252C13036%26qbs1%3Dquestionname%26qbs2%3D-qtype%26recurse%3D1%26showhidden%3D0%26qbshowtext%3D1&amp;cmid=6759&amp;id=4388" TargetMode="External"/><Relationship Id="rId100" Type="http://schemas.openxmlformats.org/officeDocument/2006/relationships/hyperlink" Target="http://moodle.logistickaskola.cz/question/preview.php?id=4390&amp;cmid=6759" TargetMode="External"/><Relationship Id="rId8" Type="http://schemas.openxmlformats.org/officeDocument/2006/relationships/image" Target="media/image1.wmf"/><Relationship Id="rId98" Type="http://schemas.openxmlformats.org/officeDocument/2006/relationships/hyperlink" Target="http://moodle.logistickaskola.cz/question/question.php?returnurl=%2Fquestion%2Fedit.php%3Fcmid%3D6759%26cat%3D430%252C13036%26qbs1%3Dquestionname%26qbs2%3D-qtype%26recurse%3D1%26showhidden%3D0%26qbshowtext%3D1&amp;cmid=6759&amp;id=4390" TargetMode="External"/><Relationship Id="rId121" Type="http://schemas.openxmlformats.org/officeDocument/2006/relationships/image" Target="http://moodle.logistickaskola.cz/theme/image.php/leatherbound/core/1361788574/t/preview" TargetMode="External"/><Relationship Id="rId142" Type="http://schemas.openxmlformats.org/officeDocument/2006/relationships/hyperlink" Target="http://moodle.logistickaskola.cz/question/question.php?returnurl=%2Fquestion%2Fedit.php%3Fcmid%3D6759%26cat%3D430%252C13036%26qbs1%3Dquestionname%26qbs2%3D-qtype%26recurse%3D1%26showhidden%3D0%26qbshowtext%3D1&amp;cmid=6759&amp;id=4394&amp;movecontext=1" TargetMode="External"/><Relationship Id="rId163" Type="http://schemas.openxmlformats.org/officeDocument/2006/relationships/image" Target="http://moodle.logistickaskola.cz/theme/image.php/leatherbound/core/1361788574/t/move" TargetMode="External"/><Relationship Id="rId184" Type="http://schemas.openxmlformats.org/officeDocument/2006/relationships/hyperlink" Target="http://moodle.logistickaskola.cz/question/edit.php?cmid=6759&amp;cat=430%2C13036&amp;qbs1=questionname&amp;qbs2=-qtype&amp;recurse=1&amp;showhidden=0&amp;qbshowtext=1&amp;deleteselected=4398&amp;q4398=1&amp;sesskey=vRShJc2M2z" TargetMode="External"/><Relationship Id="rId219" Type="http://schemas.openxmlformats.org/officeDocument/2006/relationships/image" Target="http://moodle.logistickaskola.cz/theme/image.php/leatherbound/core/1361788574/t/edit" TargetMode="External"/><Relationship Id="rId230" Type="http://schemas.openxmlformats.org/officeDocument/2006/relationships/customXml" Target="../customXml/item1.xml"/><Relationship Id="rId25" Type="http://schemas.openxmlformats.org/officeDocument/2006/relationships/image" Target="media/image5.gif"/><Relationship Id="rId46" Type="http://schemas.openxmlformats.org/officeDocument/2006/relationships/image" Target="http://moodle.logistickaskola.cz/theme/image.php/leatherbound/core/1361788574/t/edit" TargetMode="External"/><Relationship Id="rId67" Type="http://schemas.openxmlformats.org/officeDocument/2006/relationships/hyperlink" Target="http://moodle.logistickaskola.cz/question/question.php?returnurl=%2Fquestion%2Fedit.php%3Fcmid%3D6759%26cat%3D430%252C13036%26qbs1%3Dquestionname%26qbs2%3D-qtype%26recurse%3D1%26showhidden%3D0%26qbshowtext%3D1&amp;cmid=6759&amp;id=4387" TargetMode="External"/><Relationship Id="rId116" Type="http://schemas.openxmlformats.org/officeDocument/2006/relationships/control" Target="activeX/activeX11.xml"/><Relationship Id="rId137" Type="http://schemas.openxmlformats.org/officeDocument/2006/relationships/image" Target="http://moodle.logistickaskola.cz/theme/image.php/leatherbound/qtype_match/1361788574/icon" TargetMode="External"/><Relationship Id="rId158" Type="http://schemas.openxmlformats.org/officeDocument/2006/relationships/hyperlink" Target="http://moodle.logistickaskola.cz/question/question.php?returnurl=%2Fquestion%2Fedit.php%3Fcmid%3D6759%26cat%3D430%252C13036%26qbs1%3Dquestionname%26qbs2%3D-qtype%26recurse%3D1%26showhidden%3D0%26qbshowtext%3D1&amp;cmid=6759&amp;id=4396" TargetMode="External"/><Relationship Id="rId20" Type="http://schemas.openxmlformats.org/officeDocument/2006/relationships/image" Target="http://moodle.logistickaskola.cz/theme/image.php/leatherbound/qtype_shortanswer/1361788574/icon" TargetMode="External"/><Relationship Id="rId41" Type="http://schemas.openxmlformats.org/officeDocument/2006/relationships/hyperlink" Target="http://moodle.logistickaskola.cz/question/edit.php?cmid=6759&amp;cat=430%2C13036&amp;qbs1=questionname&amp;qbs2=-qtype&amp;recurse=1&amp;showhidden=0&amp;qbshowtext=1&amp;deleteselected=4384&amp;q4384=1&amp;sesskey=vRShJc2M2z" TargetMode="External"/><Relationship Id="rId62" Type="http://schemas.openxmlformats.org/officeDocument/2006/relationships/hyperlink" Target="http://moodle.logistickaskola.cz/question/edit.php?cmid=6759&amp;cat=430%2C13036&amp;qbs1=questionname&amp;qbs2=-qtype&amp;recurse=1&amp;showhidden=0&amp;qbshowtext=1&amp;deleteselected=4386&amp;q4386=1&amp;sesskey=vRShJc2M2z" TargetMode="External"/><Relationship Id="rId83" Type="http://schemas.openxmlformats.org/officeDocument/2006/relationships/hyperlink" Target="http://moodle.logistickaskola.cz/question/edit.php?cmid=6759&amp;cat=430%2C13036&amp;qbs1=questionname&amp;qbs2=-qtype&amp;recurse=1&amp;showhidden=0&amp;qbshowtext=1&amp;deleteselected=4388&amp;q4388=1&amp;sesskey=vRShJc2M2z" TargetMode="External"/><Relationship Id="rId88" Type="http://schemas.openxmlformats.org/officeDocument/2006/relationships/image" Target="http://moodle.logistickaskola.cz/theme/image.php/leatherbound/core/1361788574/t/edit" TargetMode="External"/><Relationship Id="rId111" Type="http://schemas.openxmlformats.org/officeDocument/2006/relationships/image" Target="http://moodle.logistickaskola.cz/theme/image.php/leatherbound/core/1361788574/t/preview" TargetMode="External"/><Relationship Id="rId132" Type="http://schemas.openxmlformats.org/officeDocument/2006/relationships/hyperlink" Target="http://moodle.logistickaskola.cz/question/question.php?returnurl=%2Fquestion%2Fedit.php%3Fcmid%3D6759%26cat%3D430%252C13036%26qbs1%3Dquestionname%26qbs2%3D-qtype%26recurse%3D1%26showhidden%3D0%26qbshowtext%3D1&amp;cmid=6759&amp;id=4393&amp;movecontext=1" TargetMode="External"/><Relationship Id="rId153" Type="http://schemas.openxmlformats.org/officeDocument/2006/relationships/image" Target="http://moodle.logistickaskola.cz/theme/image.php/leatherbound/core/1361788574/t/move" TargetMode="External"/><Relationship Id="rId174" Type="http://schemas.openxmlformats.org/officeDocument/2006/relationships/hyperlink" Target="http://moodle.logistickaskola.cz/question/edit.php?cmid=6759&amp;cat=430%2C13036&amp;qbs1=questionname&amp;qbs2=-qtype&amp;recurse=1&amp;showhidden=0&amp;qbshowtext=1&amp;deleteselected=4397&amp;q4397=1&amp;sesskey=vRShJc2M2z" TargetMode="External"/><Relationship Id="rId179" Type="http://schemas.openxmlformats.org/officeDocument/2006/relationships/image" Target="http://moodle.logistickaskola.cz/theme/image.php/leatherbound/core/1361788574/t/edit" TargetMode="External"/><Relationship Id="rId195" Type="http://schemas.openxmlformats.org/officeDocument/2006/relationships/image" Target="http://moodle.logistickaskola.cz/theme/image.php/leatherbound/core/1361788574/t/delete" TargetMode="External"/><Relationship Id="rId209" Type="http://schemas.openxmlformats.org/officeDocument/2006/relationships/image" Target="http://moodle.logistickaskola.cz/theme/image.php/leatherbound/core/1361788574/t/edit" TargetMode="External"/><Relationship Id="rId190" Type="http://schemas.openxmlformats.org/officeDocument/2006/relationships/hyperlink" Target="http://moodle.logistickaskola.cz/question/preview.php?id=4399&amp;cmid=6759" TargetMode="External"/><Relationship Id="rId204" Type="http://schemas.openxmlformats.org/officeDocument/2006/relationships/hyperlink" Target="http://moodle.logistickaskola.cz/question/edit.php?cmid=6759&amp;cat=430%2C13036&amp;qbs1=questionname&amp;qbs2=-qtype&amp;recurse=1&amp;showhidden=0&amp;qbshowtext=1&amp;deleteselected=4400&amp;q4400=1&amp;sesskey=vRShJc2M2z" TargetMode="External"/><Relationship Id="rId220" Type="http://schemas.openxmlformats.org/officeDocument/2006/relationships/hyperlink" Target="http://moodle.logistickaskola.cz/question/preview.php?id=4402&amp;cmid=6759" TargetMode="External"/><Relationship Id="rId225" Type="http://schemas.openxmlformats.org/officeDocument/2006/relationships/image" Target="http://moodle.logistickaskola.cz/theme/image.php/leatherbound/core/1361788574/t/delete" TargetMode="External"/><Relationship Id="rId15" Type="http://schemas.openxmlformats.org/officeDocument/2006/relationships/hyperlink" Target="http://moodle.logistickaskola.cz/question/edit.php?cmid=6759&amp;cat=430%2C13036&amp;qbs1=creatorname_lastname&amp;qbs2=questionname&amp;recurse=1&amp;showhidden=0&amp;qbshowtext=1&amp;qbs3=-qtype" TargetMode="External"/><Relationship Id="rId36" Type="http://schemas.openxmlformats.org/officeDocument/2006/relationships/image" Target="http://moodle.logistickaskola.cz/theme/image.php/leatherbound/core/1361788574/t/edit" TargetMode="External"/><Relationship Id="rId57" Type="http://schemas.openxmlformats.org/officeDocument/2006/relationships/image" Target="http://moodle.logistickaskola.cz/theme/image.php/leatherbound/core/1361788574/t/edit" TargetMode="External"/><Relationship Id="rId106" Type="http://schemas.openxmlformats.org/officeDocument/2006/relationships/control" Target="activeX/activeX10.xml"/><Relationship Id="rId127" Type="http://schemas.openxmlformats.org/officeDocument/2006/relationships/image" Target="http://moodle.logistickaskola.cz/theme/image.php/leatherbound/qtype_shortanswer/1361788574/icon" TargetMode="External"/><Relationship Id="rId10" Type="http://schemas.openxmlformats.org/officeDocument/2006/relationships/hyperlink" Target="http://moodle.logistickaskola.cz/question/edit.php?cmid=6759&amp;cat=430%2C13036&amp;qbs1=qtype&amp;qbs2=questionname&amp;recurse=1&amp;showhidden=0&amp;qbshowtext=1" TargetMode="External"/><Relationship Id="rId31" Type="http://schemas.openxmlformats.org/officeDocument/2006/relationships/image" Target="media/image7.gif"/><Relationship Id="rId52" Type="http://schemas.openxmlformats.org/officeDocument/2006/relationships/image" Target="http://moodle.logistickaskola.cz/theme/image.php/leatherbound/core/1361788574/t/delete" TargetMode="External"/><Relationship Id="rId73" Type="http://schemas.openxmlformats.org/officeDocument/2006/relationships/hyperlink" Target="http://moodle.logistickaskola.cz/question/edit.php?cmid=6759&amp;cat=430%2C13036&amp;qbs1=questionname&amp;qbs2=-qtype&amp;recurse=1&amp;showhidden=0&amp;qbshowtext=1&amp;deleteselected=4387&amp;q4387=1&amp;sesskey=vRShJc2M2z" TargetMode="External"/><Relationship Id="rId78" Type="http://schemas.openxmlformats.org/officeDocument/2006/relationships/image" Target="http://moodle.logistickaskola.cz/theme/image.php/leatherbound/core/1361788574/t/edit" TargetMode="External"/><Relationship Id="rId94" Type="http://schemas.openxmlformats.org/officeDocument/2006/relationships/image" Target="http://moodle.logistickaskola.cz/theme/image.php/leatherbound/core/1361788574/t/delete" TargetMode="External"/><Relationship Id="rId99" Type="http://schemas.openxmlformats.org/officeDocument/2006/relationships/image" Target="http://moodle.logistickaskola.cz/theme/image.php/leatherbound/core/1361788574/t/edit" TargetMode="External"/><Relationship Id="rId101" Type="http://schemas.openxmlformats.org/officeDocument/2006/relationships/image" Target="http://moodle.logistickaskola.cz/theme/image.php/leatherbound/core/1361788574/t/preview" TargetMode="External"/><Relationship Id="rId122" Type="http://schemas.openxmlformats.org/officeDocument/2006/relationships/hyperlink" Target="http://moodle.logistickaskola.cz/question/question.php?returnurl=%2Fquestion%2Fedit.php%3Fcmid%3D6759%26cat%3D430%252C13036%26qbs1%3Dquestionname%26qbs2%3D-qtype%26recurse%3D1%26showhidden%3D0%26qbshowtext%3D1&amp;cmid=6759&amp;id=4392&amp;movecontext=1" TargetMode="External"/><Relationship Id="rId143" Type="http://schemas.openxmlformats.org/officeDocument/2006/relationships/image" Target="http://moodle.logistickaskola.cz/theme/image.php/leatherbound/core/1361788574/t/move" TargetMode="External"/><Relationship Id="rId148" Type="http://schemas.openxmlformats.org/officeDocument/2006/relationships/hyperlink" Target="http://moodle.logistickaskola.cz/question/question.php?returnurl=%2Fquestion%2Fedit.php%3Fcmid%3D6759%26cat%3D430%252C13036%26qbs1%3Dquestionname%26qbs2%3D-qtype%26recurse%3D1%26showhidden%3D0%26qbshowtext%3D1&amp;cmid=6759&amp;id=4395" TargetMode="External"/><Relationship Id="rId164" Type="http://schemas.openxmlformats.org/officeDocument/2006/relationships/hyperlink" Target="http://moodle.logistickaskola.cz/question/edit.php?cmid=6759&amp;cat=430%2C13036&amp;qbs1=questionname&amp;qbs2=-qtype&amp;recurse=1&amp;showhidden=0&amp;qbshowtext=1&amp;deleteselected=4396&amp;q4396=1&amp;sesskey=vRShJc2M2z" TargetMode="External"/><Relationship Id="rId169" Type="http://schemas.openxmlformats.org/officeDocument/2006/relationships/image" Target="http://moodle.logistickaskola.cz/theme/image.php/leatherbound/core/1361788574/t/edit" TargetMode="External"/><Relationship Id="rId185" Type="http://schemas.openxmlformats.org/officeDocument/2006/relationships/image" Target="http://moodle.logistickaskola.cz/theme/image.php/leatherbound/core/1361788574/t/delete" TargetMode="Externa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80" Type="http://schemas.openxmlformats.org/officeDocument/2006/relationships/hyperlink" Target="http://moodle.logistickaskola.cz/question/preview.php?id=4398&amp;cmid=6759" TargetMode="External"/><Relationship Id="rId210" Type="http://schemas.openxmlformats.org/officeDocument/2006/relationships/hyperlink" Target="http://moodle.logistickaskola.cz/question/preview.php?id=4401&amp;cmid=6759" TargetMode="External"/><Relationship Id="rId215" Type="http://schemas.openxmlformats.org/officeDocument/2006/relationships/image" Target="http://moodle.logistickaskola.cz/theme/image.php/leatherbound/core/1361788574/t/delete" TargetMode="External"/><Relationship Id="rId26" Type="http://schemas.openxmlformats.org/officeDocument/2006/relationships/image" Target="http://moodle.logistickaskola.cz/theme/image.php/leatherbound/core/1361788574/t/preview" TargetMode="External"/><Relationship Id="rId231" Type="http://schemas.openxmlformats.org/officeDocument/2006/relationships/customXml" Target="../customXml/item2.xml"/><Relationship Id="rId47" Type="http://schemas.openxmlformats.org/officeDocument/2006/relationships/hyperlink" Target="http://moodle.logistickaskola.cz/question/preview.php?id=4385&amp;cmid=6759" TargetMode="External"/><Relationship Id="rId68" Type="http://schemas.openxmlformats.org/officeDocument/2006/relationships/image" Target="http://moodle.logistickaskola.cz/theme/image.php/leatherbound/core/1361788574/t/edit" TargetMode="External"/><Relationship Id="rId89" Type="http://schemas.openxmlformats.org/officeDocument/2006/relationships/hyperlink" Target="http://moodle.logistickaskola.cz/question/preview.php?id=4389&amp;cmid=6759" TargetMode="External"/><Relationship Id="rId112" Type="http://schemas.openxmlformats.org/officeDocument/2006/relationships/hyperlink" Target="http://moodle.logistickaskola.cz/question/question.php?returnurl=%2Fquestion%2Fedit.php%3Fcmid%3D6759%26cat%3D430%252C13036%26qbs1%3Dquestionname%26qbs2%3D-qtype%26recurse%3D1%26showhidden%3D0%26qbshowtext%3D1&amp;cmid=6759&amp;id=4391&amp;movecontext=1" TargetMode="External"/><Relationship Id="rId133" Type="http://schemas.openxmlformats.org/officeDocument/2006/relationships/image" Target="http://moodle.logistickaskola.cz/theme/image.php/leatherbound/core/1361788574/t/move" TargetMode="External"/><Relationship Id="rId154" Type="http://schemas.openxmlformats.org/officeDocument/2006/relationships/hyperlink" Target="http://moodle.logistickaskola.cz/question/edit.php?cmid=6759&amp;cat=430%2C13036&amp;qbs1=questionname&amp;qbs2=-qtype&amp;recurse=1&amp;showhidden=0&amp;qbshowtext=1&amp;deleteselected=4395&amp;q4395=1&amp;sesskey=vRShJc2M2z" TargetMode="External"/><Relationship Id="rId175" Type="http://schemas.openxmlformats.org/officeDocument/2006/relationships/image" Target="http://moodle.logistickaskola.cz/theme/image.php/leatherbound/core/1361788574/t/delete" TargetMode="External"/><Relationship Id="rId196" Type="http://schemas.openxmlformats.org/officeDocument/2006/relationships/control" Target="activeX/activeX19.xml"/><Relationship Id="rId200" Type="http://schemas.openxmlformats.org/officeDocument/2006/relationships/hyperlink" Target="http://moodle.logistickaskola.cz/question/preview.php?id=4400&amp;cmid=6759" TargetMode="External"/><Relationship Id="rId16" Type="http://schemas.openxmlformats.org/officeDocument/2006/relationships/hyperlink" Target="http://moodle.logistickaskola.cz/question/edit.php?cmid=6759&amp;cat=430%2C13036&amp;qbs1=modifiername_firstname&amp;qbs2=questionname&amp;recurse=1&amp;showhidden=0&amp;qbshowtext=1&amp;qbs3=-qtype" TargetMode="External"/><Relationship Id="rId221" Type="http://schemas.openxmlformats.org/officeDocument/2006/relationships/image" Target="http://moodle.logistickaskola.cz/theme/image.php/leatherbound/core/1361788574/t/preview" TargetMode="External"/><Relationship Id="rId37" Type="http://schemas.openxmlformats.org/officeDocument/2006/relationships/hyperlink" Target="http://moodle.logistickaskola.cz/question/preview.php?id=4384&amp;cmid=6759" TargetMode="External"/><Relationship Id="rId58" Type="http://schemas.openxmlformats.org/officeDocument/2006/relationships/hyperlink" Target="http://moodle.logistickaskola.cz/question/preview.php?id=4386&amp;cmid=6759" TargetMode="External"/><Relationship Id="rId79" Type="http://schemas.openxmlformats.org/officeDocument/2006/relationships/hyperlink" Target="http://moodle.logistickaskola.cz/question/preview.php?id=4388&amp;cmid=6759" TargetMode="External"/><Relationship Id="rId102" Type="http://schemas.openxmlformats.org/officeDocument/2006/relationships/hyperlink" Target="http://moodle.logistickaskola.cz/question/question.php?returnurl=%2Fquestion%2Fedit.php%3Fcmid%3D6759%26cat%3D430%252C13036%26qbs1%3Dquestionname%26qbs2%3D-qtype%26recurse%3D1%26showhidden%3D0%26qbshowtext%3D1&amp;cmid=6759&amp;id=4390&amp;movecontext=1" TargetMode="External"/><Relationship Id="rId123" Type="http://schemas.openxmlformats.org/officeDocument/2006/relationships/image" Target="http://moodle.logistickaskola.cz/theme/image.php/leatherbound/core/1361788574/t/move" TargetMode="External"/><Relationship Id="rId144" Type="http://schemas.openxmlformats.org/officeDocument/2006/relationships/hyperlink" Target="http://moodle.logistickaskola.cz/question/edit.php?cmid=6759&amp;cat=430%2C13036&amp;qbs1=questionname&amp;qbs2=-qtype&amp;recurse=1&amp;showhidden=0&amp;qbshowtext=1&amp;deleteselected=4394&amp;q4394=1&amp;sesskey=vRShJc2M2z" TargetMode="External"/><Relationship Id="rId90" Type="http://schemas.openxmlformats.org/officeDocument/2006/relationships/image" Target="http://moodle.logistickaskola.cz/theme/image.php/leatherbound/core/1361788574/t/preview" TargetMode="External"/><Relationship Id="rId165" Type="http://schemas.openxmlformats.org/officeDocument/2006/relationships/image" Target="http://moodle.logistickaskola.cz/theme/image.php/leatherbound/core/1361788574/t/delete" TargetMode="External"/><Relationship Id="rId186" Type="http://schemas.openxmlformats.org/officeDocument/2006/relationships/control" Target="activeX/activeX18.xml"/><Relationship Id="rId211" Type="http://schemas.openxmlformats.org/officeDocument/2006/relationships/image" Target="http://moodle.logistickaskola.cz/theme/image.php/leatherbound/core/1361788574/t/preview" TargetMode="External"/><Relationship Id="rId232" Type="http://schemas.openxmlformats.org/officeDocument/2006/relationships/customXml" Target="../customXml/item3.xml"/><Relationship Id="rId27" Type="http://schemas.openxmlformats.org/officeDocument/2006/relationships/hyperlink" Target="http://moodle.logistickaskola.cz/question/question.php?returnurl=%2Fquestion%2Fedit.php%3Fcmid%3D6759%26cat%3D430%252C13036%26qbs1%3Dquestionname%26qbs2%3D-qtype%26recurse%3D1%26showhidden%3D0%26qbshowtext%3D1&amp;cmid=6759&amp;id=4383&amp;movecontext=1" TargetMode="External"/><Relationship Id="rId48" Type="http://schemas.openxmlformats.org/officeDocument/2006/relationships/image" Target="http://moodle.logistickaskola.cz/theme/image.php/leatherbound/core/1361788574/t/preview" TargetMode="External"/><Relationship Id="rId69" Type="http://schemas.openxmlformats.org/officeDocument/2006/relationships/hyperlink" Target="http://moodle.logistickaskola.cz/question/preview.php?id=4387&amp;cmid=6759" TargetMode="External"/><Relationship Id="rId113" Type="http://schemas.openxmlformats.org/officeDocument/2006/relationships/image" Target="http://moodle.logistickaskola.cz/theme/image.php/leatherbound/core/1361788574/t/move" TargetMode="External"/><Relationship Id="rId134" Type="http://schemas.openxmlformats.org/officeDocument/2006/relationships/hyperlink" Target="http://moodle.logistickaskola.cz/question/edit.php?cmid=6759&amp;cat=430%2C13036&amp;qbs1=questionname&amp;qbs2=-qtype&amp;recurse=1&amp;showhidden=0&amp;qbshowtext=1&amp;deleteselected=4393&amp;q4393=1&amp;sesskey=vRShJc2M2z" TargetMode="External"/><Relationship Id="rId80" Type="http://schemas.openxmlformats.org/officeDocument/2006/relationships/image" Target="http://moodle.logistickaskola.cz/theme/image.php/leatherbound/core/1361788574/t/preview" TargetMode="External"/><Relationship Id="rId155" Type="http://schemas.openxmlformats.org/officeDocument/2006/relationships/image" Target="http://moodle.logistickaskola.cz/theme/image.php/leatherbound/core/1361788574/t/delete" TargetMode="External"/><Relationship Id="rId176" Type="http://schemas.openxmlformats.org/officeDocument/2006/relationships/control" Target="activeX/activeX17.xml"/><Relationship Id="rId197" Type="http://schemas.openxmlformats.org/officeDocument/2006/relationships/image" Target="http://moodle.logistickaskola.cz/theme/image.php/leatherbound/qtype_match/1361788574/icon" TargetMode="External"/><Relationship Id="rId201" Type="http://schemas.openxmlformats.org/officeDocument/2006/relationships/image" Target="http://moodle.logistickaskola.cz/theme/image.php/leatherbound/core/1361788574/t/preview" TargetMode="External"/><Relationship Id="rId222" Type="http://schemas.openxmlformats.org/officeDocument/2006/relationships/hyperlink" Target="http://moodle.logistickaskola.cz/question/question.php?returnurl=%2Fquestion%2Fedit.php%3Fcmid%3D6759%26cat%3D430%252C13036%26qbs1%3Dquestionname%26qbs2%3D-qtype%26recurse%3D1%26showhidden%3D0%26qbshowtext%3D1&amp;cmid=6759&amp;id=4402&amp;movecontext=1" TargetMode="External"/><Relationship Id="rId17" Type="http://schemas.openxmlformats.org/officeDocument/2006/relationships/hyperlink" Target="http://moodle.logistickaskola.cz/question/edit.php?cmid=6759&amp;cat=430%2C13036&amp;qbs1=modifiername_lastname&amp;qbs2=questionname&amp;recurse=1&amp;showhidden=0&amp;qbshowtext=1&amp;qbs3=-qtype" TargetMode="External"/><Relationship Id="rId38" Type="http://schemas.openxmlformats.org/officeDocument/2006/relationships/image" Target="http://moodle.logistickaskola.cz/theme/image.php/leatherbound/core/1361788574/t/preview" TargetMode="External"/><Relationship Id="rId59" Type="http://schemas.openxmlformats.org/officeDocument/2006/relationships/image" Target="http://moodle.logistickaskola.cz/theme/image.php/leatherbound/core/1361788574/t/preview" TargetMode="External"/><Relationship Id="rId103" Type="http://schemas.openxmlformats.org/officeDocument/2006/relationships/image" Target="http://moodle.logistickaskola.cz/theme/image.php/leatherbound/core/1361788574/t/move" TargetMode="External"/><Relationship Id="rId124" Type="http://schemas.openxmlformats.org/officeDocument/2006/relationships/hyperlink" Target="http://moodle.logistickaskola.cz/question/edit.php?cmid=6759&amp;cat=430%2C13036&amp;qbs1=questionname&amp;qbs2=-qtype&amp;recurse=1&amp;showhidden=0&amp;qbshowtext=1&amp;deleteselected=4392&amp;q4392=1&amp;sesskey=vRShJc2M2z" TargetMode="External"/><Relationship Id="rId70" Type="http://schemas.openxmlformats.org/officeDocument/2006/relationships/image" Target="http://moodle.logistickaskola.cz/theme/image.php/leatherbound/core/1361788574/t/preview" TargetMode="External"/><Relationship Id="rId91" Type="http://schemas.openxmlformats.org/officeDocument/2006/relationships/hyperlink" Target="http://moodle.logistickaskola.cz/question/question.php?returnurl=%2Fquestion%2Fedit.php%3Fcmid%3D6759%26cat%3D430%252C13036%26qbs1%3Dquestionname%26qbs2%3D-qtype%26recurse%3D1%26showhidden%3D0%26qbshowtext%3D1&amp;cmid=6759&amp;id=4389&amp;movecontext=1" TargetMode="External"/><Relationship Id="rId145" Type="http://schemas.openxmlformats.org/officeDocument/2006/relationships/image" Target="http://moodle.logistickaskola.cz/theme/image.php/leatherbound/core/1361788574/t/delete" TargetMode="External"/><Relationship Id="rId166" Type="http://schemas.openxmlformats.org/officeDocument/2006/relationships/control" Target="activeX/activeX16.xml"/><Relationship Id="rId187" Type="http://schemas.openxmlformats.org/officeDocument/2006/relationships/image" Target="http://moodle.logistickaskola.cz/theme/image.php/leatherbound/qtype_truefalse/1361788574/icon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moodle.logistickaskola.cz/question/question.php?returnurl=%2Fquestion%2Fedit.php%3Fcmid%3D6759%26cat%3D430%252C13036%26qbs1%3Dquestionname%26qbs2%3D-qtype%26recurse%3D1%26showhidden%3D0%26qbshowtext%3D1&amp;cmid=6759&amp;id=4401&amp;movecontext=1" TargetMode="External"/><Relationship Id="rId28" Type="http://schemas.openxmlformats.org/officeDocument/2006/relationships/image" Target="media/image6.gif"/><Relationship Id="rId49" Type="http://schemas.openxmlformats.org/officeDocument/2006/relationships/hyperlink" Target="http://moodle.logistickaskola.cz/question/question.php?returnurl=%2Fquestion%2Fedit.php%3Fcmid%3D6759%26cat%3D430%252C13036%26qbs1%3Dquestionname%26qbs2%3D-qtype%26recurse%3D1%26showhidden%3D0%26qbshowtext%3D1&amp;cmid=6759&amp;id=4385&amp;movecontext=1" TargetMode="External"/><Relationship Id="rId114" Type="http://schemas.openxmlformats.org/officeDocument/2006/relationships/hyperlink" Target="http://moodle.logistickaskola.cz/question/edit.php?cmid=6759&amp;cat=430%2C13036&amp;qbs1=questionname&amp;qbs2=-qtype&amp;recurse=1&amp;showhidden=0&amp;qbshowtext=1&amp;deleteselected=4391&amp;q4391=1&amp;sesskey=vRShJc2M2z" TargetMode="External"/><Relationship Id="rId60" Type="http://schemas.openxmlformats.org/officeDocument/2006/relationships/hyperlink" Target="http://moodle.logistickaskola.cz/question/question.php?returnurl=%2Fquestion%2Fedit.php%3Fcmid%3D6759%26cat%3D430%252C13036%26qbs1%3Dquestionname%26qbs2%3D-qtype%26recurse%3D1%26showhidden%3D0%26qbshowtext%3D1&amp;cmid=6759&amp;id=4386&amp;movecontext=1" TargetMode="External"/><Relationship Id="rId81" Type="http://schemas.openxmlformats.org/officeDocument/2006/relationships/hyperlink" Target="http://moodle.logistickaskola.cz/question/question.php?returnurl=%2Fquestion%2Fedit.php%3Fcmid%3D6759%26cat%3D430%252C13036%26qbs1%3Dquestionname%26qbs2%3D-qtype%26recurse%3D1%26showhidden%3D0%26qbshowtext%3D1&amp;cmid=6759&amp;id=4388&amp;movecontext=1" TargetMode="External"/><Relationship Id="rId135" Type="http://schemas.openxmlformats.org/officeDocument/2006/relationships/image" Target="http://moodle.logistickaskola.cz/theme/image.php/leatherbound/core/1361788574/t/delete" TargetMode="External"/><Relationship Id="rId156" Type="http://schemas.openxmlformats.org/officeDocument/2006/relationships/control" Target="activeX/activeX15.xml"/><Relationship Id="rId177" Type="http://schemas.openxmlformats.org/officeDocument/2006/relationships/image" Target="http://moodle.logistickaskola.cz/theme/image.php/leatherbound/qtype_match/1361788574/icon" TargetMode="External"/><Relationship Id="rId198" Type="http://schemas.openxmlformats.org/officeDocument/2006/relationships/hyperlink" Target="http://moodle.logistickaskola.cz/question/question.php?returnurl=%2Fquestion%2Fedit.php%3Fcmid%3D6759%26cat%3D430%252C13036%26qbs1%3Dquestionname%26qbs2%3D-qtype%26recurse%3D1%26showhidden%3D0%26qbshowtext%3D1&amp;cmid=6759&amp;id=4400" TargetMode="External"/><Relationship Id="rId202" Type="http://schemas.openxmlformats.org/officeDocument/2006/relationships/hyperlink" Target="http://moodle.logistickaskola.cz/question/question.php?returnurl=%2Fquestion%2Fedit.php%3Fcmid%3D6759%26cat%3D430%252C13036%26qbs1%3Dquestionname%26qbs2%3D-qtype%26recurse%3D1%26showhidden%3D0%26qbshowtext%3D1&amp;cmid=6759&amp;id=4400&amp;movecontext=1" TargetMode="External"/><Relationship Id="rId223" Type="http://schemas.openxmlformats.org/officeDocument/2006/relationships/image" Target="http://moodle.logistickaskola.cz/theme/image.php/leatherbound/core/1361788574/t/move" TargetMode="External"/><Relationship Id="rId18" Type="http://schemas.openxmlformats.org/officeDocument/2006/relationships/control" Target="activeX/activeX2.xml"/><Relationship Id="rId39" Type="http://schemas.openxmlformats.org/officeDocument/2006/relationships/hyperlink" Target="http://moodle.logistickaskola.cz/question/question.php?returnurl=%2Fquestion%2Fedit.php%3Fcmid%3D6759%26cat%3D430%252C13036%26qbs1%3Dquestionname%26qbs2%3D-qtype%26recurse%3D1%26showhidden%3D0%26qbshowtext%3D1&amp;cmid=6759&amp;id=4384&amp;movecontext=1" TargetMode="External"/><Relationship Id="rId50" Type="http://schemas.openxmlformats.org/officeDocument/2006/relationships/image" Target="http://moodle.logistickaskola.cz/theme/image.php/leatherbound/core/1361788574/t/move" TargetMode="External"/><Relationship Id="rId104" Type="http://schemas.openxmlformats.org/officeDocument/2006/relationships/hyperlink" Target="http://moodle.logistickaskola.cz/question/edit.php?cmid=6759&amp;cat=430%2C13036&amp;qbs1=questionname&amp;qbs2=-qtype&amp;recurse=1&amp;showhidden=0&amp;qbshowtext=1&amp;deleteselected=4390&amp;q4390=1&amp;sesskey=vRShJc2M2z" TargetMode="External"/><Relationship Id="rId125" Type="http://schemas.openxmlformats.org/officeDocument/2006/relationships/image" Target="http://moodle.logistickaskola.cz/theme/image.php/leatherbound/core/1361788574/t/delete" TargetMode="External"/><Relationship Id="rId146" Type="http://schemas.openxmlformats.org/officeDocument/2006/relationships/control" Target="activeX/activeX14.xml"/><Relationship Id="rId167" Type="http://schemas.openxmlformats.org/officeDocument/2006/relationships/image" Target="http://moodle.logistickaskola.cz/theme/image.php/leatherbound/qtype_truefalse/1361788574/icon" TargetMode="External"/><Relationship Id="rId188" Type="http://schemas.openxmlformats.org/officeDocument/2006/relationships/hyperlink" Target="http://moodle.logistickaskola.cz/question/question.php?returnurl=%2Fquestion%2Fedit.php%3Fcmid%3D6759%26cat%3D430%252C13036%26qbs1%3Dquestionname%26qbs2%3D-qtype%26recurse%3D1%26showhidden%3D0%26qbshowtext%3D1&amp;cmid=6759&amp;id=4399" TargetMode="External"/><Relationship Id="rId71" Type="http://schemas.openxmlformats.org/officeDocument/2006/relationships/hyperlink" Target="http://moodle.logistickaskola.cz/question/question.php?returnurl=%2Fquestion%2Fedit.php%3Fcmid%3D6759%26cat%3D430%252C13036%26qbs1%3Dquestionname%26qbs2%3D-qtype%26recurse%3D1%26showhidden%3D0%26qbshowtext%3D1&amp;cmid=6759&amp;id=4387&amp;movecontext=1" TargetMode="External"/><Relationship Id="rId92" Type="http://schemas.openxmlformats.org/officeDocument/2006/relationships/image" Target="http://moodle.logistickaskola.cz/theme/image.php/leatherbound/core/1361788574/t/move" TargetMode="External"/><Relationship Id="rId213" Type="http://schemas.openxmlformats.org/officeDocument/2006/relationships/image" Target="http://moodle.logistickaskola.cz/theme/image.php/leatherbound/core/1361788574/t/move" TargetMode="External"/><Relationship Id="rId2" Type="http://schemas.openxmlformats.org/officeDocument/2006/relationships/styles" Target="styles.xml"/><Relationship Id="rId29" Type="http://schemas.openxmlformats.org/officeDocument/2006/relationships/image" Target="http://moodle.logistickaskola.cz/theme/image.php/leatherbound/core/1361788574/t/move" TargetMode="External"/><Relationship Id="rId40" Type="http://schemas.openxmlformats.org/officeDocument/2006/relationships/image" Target="http://moodle.logistickaskola.cz/theme/image.php/leatherbound/core/1361788574/t/move" TargetMode="External"/><Relationship Id="rId115" Type="http://schemas.openxmlformats.org/officeDocument/2006/relationships/image" Target="http://moodle.logistickaskola.cz/theme/image.php/leatherbound/core/1361788574/t/delete" TargetMode="External"/><Relationship Id="rId136" Type="http://schemas.openxmlformats.org/officeDocument/2006/relationships/control" Target="activeX/activeX13.xml"/><Relationship Id="rId157" Type="http://schemas.openxmlformats.org/officeDocument/2006/relationships/image" Target="http://moodle.logistickaskola.cz/theme/image.php/leatherbound/qtype_truefalse/1361788574/icon" TargetMode="External"/><Relationship Id="rId178" Type="http://schemas.openxmlformats.org/officeDocument/2006/relationships/hyperlink" Target="http://moodle.logistickaskola.cz/question/question.php?returnurl=%2Fquestion%2Fedit.php%3Fcmid%3D6759%26cat%3D430%252C13036%26qbs1%3Dquestionname%26qbs2%3D-qtype%26recurse%3D1%26showhidden%3D0%26qbshowtext%3D1&amp;cmid=6759&amp;id=4398" TargetMode="External"/><Relationship Id="rId61" Type="http://schemas.openxmlformats.org/officeDocument/2006/relationships/image" Target="http://moodle.logistickaskola.cz/theme/image.php/leatherbound/core/1361788574/t/move" TargetMode="External"/><Relationship Id="rId82" Type="http://schemas.openxmlformats.org/officeDocument/2006/relationships/image" Target="http://moodle.logistickaskola.cz/theme/image.php/leatherbound/core/1361788574/t/move" TargetMode="External"/><Relationship Id="rId199" Type="http://schemas.openxmlformats.org/officeDocument/2006/relationships/image" Target="http://moodle.logistickaskola.cz/theme/image.php/leatherbound/core/1361788574/t/edit" TargetMode="External"/><Relationship Id="rId203" Type="http://schemas.openxmlformats.org/officeDocument/2006/relationships/image" Target="http://moodle.logistickaskola.cz/theme/image.php/leatherbound/core/1361788574/t/move" TargetMode="External"/><Relationship Id="rId19" Type="http://schemas.openxmlformats.org/officeDocument/2006/relationships/image" Target="media/image3.gif"/><Relationship Id="rId224" Type="http://schemas.openxmlformats.org/officeDocument/2006/relationships/hyperlink" Target="http://moodle.logistickaskola.cz/question/edit.php?cmid=6759&amp;cat=430%2C13036&amp;qbs1=questionname&amp;qbs2=-qtype&amp;recurse=1&amp;showhidden=0&amp;qbshowtext=1&amp;deleteselected=4402&amp;q4402=1&amp;sesskey=vRShJc2M2z" TargetMode="External"/><Relationship Id="rId30" Type="http://schemas.openxmlformats.org/officeDocument/2006/relationships/hyperlink" Target="http://moodle.logistickaskola.cz/question/edit.php?cmid=6759&amp;cat=430%2C13036&amp;qbs1=questionname&amp;qbs2=-qtype&amp;recurse=1&amp;showhidden=0&amp;qbshowtext=1&amp;deleteselected=4383&amp;q4383=1&amp;sesskey=vRShJc2M2z" TargetMode="External"/><Relationship Id="rId105" Type="http://schemas.openxmlformats.org/officeDocument/2006/relationships/image" Target="http://moodle.logistickaskola.cz/theme/image.php/leatherbound/core/1361788574/t/delete" TargetMode="External"/><Relationship Id="rId126" Type="http://schemas.openxmlformats.org/officeDocument/2006/relationships/control" Target="activeX/activeX12.xml"/><Relationship Id="rId147" Type="http://schemas.openxmlformats.org/officeDocument/2006/relationships/image" Target="http://moodle.logistickaskola.cz/theme/image.php/leatherbound/qtype_truefalse/1361788574/icon" TargetMode="External"/><Relationship Id="rId168" Type="http://schemas.openxmlformats.org/officeDocument/2006/relationships/hyperlink" Target="http://moodle.logistickaskola.cz/question/question.php?returnurl=%2Fquestion%2Fedit.php%3Fcmid%3D6759%26cat%3D430%252C13036%26qbs1%3Dquestionname%26qbs2%3D-qtype%26recurse%3D1%26showhidden%3D0%26qbshowtext%3D1&amp;cmid=6759&amp;id=4397" TargetMode="External"/><Relationship Id="rId51" Type="http://schemas.openxmlformats.org/officeDocument/2006/relationships/hyperlink" Target="http://moodle.logistickaskola.cz/question/edit.php?cmid=6759&amp;cat=430%2C13036&amp;qbs1=questionname&amp;qbs2=-qtype&amp;recurse=1&amp;showhidden=0&amp;qbshowtext=1&amp;deleteselected=4385&amp;q4385=1&amp;sesskey=vRShJc2M2z" TargetMode="External"/><Relationship Id="rId72" Type="http://schemas.openxmlformats.org/officeDocument/2006/relationships/image" Target="http://moodle.logistickaskola.cz/theme/image.php/leatherbound/core/1361788574/t/move" TargetMode="External"/><Relationship Id="rId93" Type="http://schemas.openxmlformats.org/officeDocument/2006/relationships/hyperlink" Target="http://moodle.logistickaskola.cz/question/edit.php?cmid=6759&amp;cat=430%2C13036&amp;qbs1=questionname&amp;qbs2=-qtype&amp;recurse=1&amp;showhidden=0&amp;qbshowtext=1&amp;deleteselected=4389&amp;q4389=1&amp;sesskey=vRShJc2M2z" TargetMode="External"/><Relationship Id="rId189" Type="http://schemas.openxmlformats.org/officeDocument/2006/relationships/image" Target="http://moodle.logistickaskola.cz/theme/image.php/leatherbound/core/1361788574/t/edit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moodle.logistickaskola.cz/question/edit.php?cmid=6759&amp;cat=430%2C13036&amp;qbs1=questionname&amp;qbs2=-qtype&amp;recurse=1&amp;showhidden=0&amp;qbshowtext=1&amp;deleteselected=4401&amp;q4401=1&amp;sesskey=vRShJc2M2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353;ablony\&#352;ablony%20-%20podklady\&#353;ablona%20pro%20DUM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E927FBC7-D68F-4710-AAB2-F32EA2391565}"/>
</file>

<file path=customXml/itemProps2.xml><?xml version="1.0" encoding="utf-8"?>
<ds:datastoreItem xmlns:ds="http://schemas.openxmlformats.org/officeDocument/2006/customXml" ds:itemID="{984A8B5B-EFFE-4A09-8330-E0A78E90E86E}"/>
</file>

<file path=customXml/itemProps3.xml><?xml version="1.0" encoding="utf-8"?>
<ds:datastoreItem xmlns:ds="http://schemas.openxmlformats.org/officeDocument/2006/customXml" ds:itemID="{F56DE513-88CE-413C-B0D5-1F5198B5B7E8}"/>
</file>

<file path=docProps/app.xml><?xml version="1.0" encoding="utf-8"?>
<Properties xmlns="http://schemas.openxmlformats.org/officeDocument/2006/extended-properties" xmlns:vt="http://schemas.openxmlformats.org/officeDocument/2006/docPropsVTypes">
  <Template>šablona pro DUM</Template>
  <TotalTime>89</TotalTime>
  <Pages>2</Pages>
  <Words>5076</Words>
  <Characters>29952</Characters>
  <Application>Microsoft Office Word</Application>
  <DocSecurity>0</DocSecurity>
  <Lines>249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Jablonné nad Orlicí</Company>
  <LinksUpToDate>false</LinksUpToDate>
  <CharactersWithSpaces>34959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</dc:creator>
  <cp:lastModifiedBy>Janka</cp:lastModifiedBy>
  <cp:revision>4</cp:revision>
  <cp:lastPrinted>2011-02-23T11:09:00Z</cp:lastPrinted>
  <dcterms:created xsi:type="dcterms:W3CDTF">2013-09-29T19:09:00Z</dcterms:created>
  <dcterms:modified xsi:type="dcterms:W3CDTF">2013-09-30T06:28:00Z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