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ore.xml" ContentType="application/vnd.openxmlformats-package.core-properties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4.xml" ContentType="application/vnd.ms-office.activeX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numbering.xml" ContentType="application/vnd.openxmlformats-officedocument.wordprocessingml.numbering+xml"/>
  <Override PartName="/word/activeX/activeX17.xml" ContentType="application/vnd.ms-office.activeX+xml"/>
  <Override PartName="/word/activeX/activeX18.xml" ContentType="application/vnd.ms-office.activeX+xml"/>
  <Override PartName="/word/activeX/activeX14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9.xml" ContentType="application/vnd.ms-office.activeX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C1" w:rsidRDefault="008C49DE" w:rsidP="00D214C1">
      <w:pPr>
        <w:jc w:val="center"/>
      </w:pPr>
      <w:r>
        <w:fldChar w:fldCharType="begin"/>
      </w:r>
      <w:r>
        <w:instrText xml:space="preserve"> HYPERLINK "http://moodle.logistickaskola.cz/mod/quiz/view.php?id=6758" </w:instrText>
      </w:r>
      <w:r>
        <w:fldChar w:fldCharType="separate"/>
      </w:r>
      <w:r>
        <w:rPr>
          <w:rStyle w:val="Hypertextovodkaz"/>
        </w:rPr>
        <w:t>http://moodle.logistickaskola.cz/mod/quiz/view.php?id=6758</w:t>
      </w:r>
      <w:r>
        <w:fldChar w:fldCharType="end"/>
      </w:r>
    </w:p>
    <w:p w:rsidR="00EE1A7A" w:rsidRDefault="00EE1A7A" w:rsidP="00D214C1">
      <w:pPr>
        <w:jc w:val="center"/>
      </w:pPr>
      <w:bookmarkStart w:id="0" w:name="_GoBack"/>
      <w:bookmarkEnd w:id="0"/>
    </w:p>
    <w:tbl>
      <w:tblPr>
        <w:tblW w:w="92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360"/>
        <w:gridCol w:w="4584"/>
        <w:gridCol w:w="225"/>
        <w:gridCol w:w="225"/>
        <w:gridCol w:w="225"/>
        <w:gridCol w:w="225"/>
        <w:gridCol w:w="1796"/>
        <w:gridCol w:w="1796"/>
      </w:tblGrid>
      <w:tr w:rsidR="008C49DE" w:rsidTr="008C49DE">
        <w:trPr>
          <w:tblHeader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b/>
                <w:bCs/>
                <w:color w:val="17388F"/>
              </w:rPr>
            </w:pPr>
            <w:r>
              <w:rPr>
                <w:rFonts w:ascii="Tahoma" w:hAnsi="Tahoma" w:cs="Tahoma"/>
                <w:b/>
                <w:bCs/>
                <w:color w:val="17388F"/>
              </w:rPr>
              <w:object w:dxaOrig="40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704" type="#_x0000_t75" style="width:20.15pt;height:17.85pt" o:ole="">
                  <v:imagedata r:id="rId8" o:title=""/>
                </v:shape>
                <w:control r:id="rId9" w:name="DefaultOcxName" w:shapeid="_x0000_i1704"/>
              </w:objec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b/>
                <w:bCs/>
                <w:color w:val="17388F"/>
              </w:rPr>
            </w:pPr>
            <w:hyperlink r:id="rId10" w:tooltip="Třídit dle Typ úlohy vzestupně" w:history="1">
              <w:r>
                <w:rPr>
                  <w:rStyle w:val="Hypertextovodkaz"/>
                  <w:rFonts w:ascii="Tahoma" w:hAnsi="Tahoma" w:cs="Tahoma"/>
                  <w:b/>
                  <w:bCs/>
                  <w:color w:val="17388F"/>
                </w:rPr>
                <w:t>T</w:t>
              </w:r>
            </w:hyperlink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b/>
                <w:bCs/>
                <w:color w:val="17388F"/>
              </w:rPr>
            </w:pPr>
            <w:hyperlink r:id="rId11" w:tooltip="Třídit dle Otázka sestupně" w:history="1">
              <w:r>
                <w:rPr>
                  <w:rStyle w:val="Hypertextovodkaz"/>
                  <w:rFonts w:ascii="Tahoma" w:hAnsi="Tahoma" w:cs="Tahoma"/>
                  <w:b/>
                  <w:bCs/>
                  <w:color w:val="17388F"/>
                </w:rPr>
                <w:t>Otázka</w:t>
              </w:r>
              <w:r>
                <w:rPr>
                  <w:rStyle w:val="apple-converted-space"/>
                  <w:rFonts w:ascii="Tahoma" w:hAnsi="Tahoma" w:cs="Tahoma"/>
                  <w:b/>
                  <w:bCs/>
                  <w:color w:val="17388F"/>
                  <w:u w:val="single"/>
                </w:rPr>
                <w:t> </w:t>
              </w:r>
              <w:r>
                <w:rPr>
                  <w:rFonts w:ascii="Tahoma" w:hAnsi="Tahoma" w:cs="Tahoma"/>
                  <w:b/>
                  <w:bCs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b/>
                  <w:bCs/>
                  <w:color w:val="17388F"/>
                </w:rPr>
                <w:instrText xml:space="preserve"> INCLUDEPICTURE "http://moodle.logistickaskola.cz/theme/image.php/leatherbound/core/1361788574/t/down" \* MERGEFORMATINET </w:instrText>
              </w:r>
              <w:r>
                <w:rPr>
                  <w:rFonts w:ascii="Tahoma" w:hAnsi="Tahoma" w:cs="Tahoma"/>
                  <w:b/>
                  <w:bCs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b/>
                  <w:bCs/>
                  <w:color w:val="17388F"/>
                </w:rPr>
                <w:pict>
                  <v:shape id="_x0000_i1440" type="#_x0000_t75" alt="Sestupně" href="http://moodle.logistickaskola.cz/question/edit.php?cmid=6758&amp;qbs1=-questionname&amp;qbs2=qtype&amp;recurse=1&amp;showhidden=0&amp;qbshowtext=1" title="&quot;Třídit dle Otázka sestupně&quot;" style="width:8.05pt;height:8.05pt" o:button="t">
                    <v:imagedata r:id="rId12" r:href="rId13"/>
                  </v:shape>
                </w:pict>
              </w:r>
              <w:r>
                <w:rPr>
                  <w:rFonts w:ascii="Tahoma" w:hAnsi="Tahoma" w:cs="Tahoma"/>
                  <w:b/>
                  <w:bCs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b/>
                <w:bCs/>
                <w:color w:val="17388F"/>
              </w:rPr>
            </w:pPr>
            <w:r>
              <w:rPr>
                <w:rFonts w:ascii="Tahoma" w:hAnsi="Tahoma" w:cs="Tahoma"/>
                <w:b/>
                <w:bCs/>
                <w:color w:val="17388F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b/>
                <w:bCs/>
                <w:color w:val="17388F"/>
              </w:rPr>
            </w:pPr>
            <w:r>
              <w:rPr>
                <w:rFonts w:ascii="Tahoma" w:hAnsi="Tahoma" w:cs="Tahoma"/>
                <w:b/>
                <w:bCs/>
                <w:color w:val="17388F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b/>
                <w:bCs/>
                <w:color w:val="17388F"/>
              </w:rPr>
            </w:pPr>
            <w:r>
              <w:rPr>
                <w:rFonts w:ascii="Tahoma" w:hAnsi="Tahoma" w:cs="Tahoma"/>
                <w:b/>
                <w:bCs/>
                <w:color w:val="17388F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b/>
                <w:bCs/>
                <w:color w:val="17388F"/>
              </w:rPr>
            </w:pPr>
            <w:r>
              <w:rPr>
                <w:rFonts w:ascii="Tahoma" w:hAnsi="Tahoma" w:cs="Tahoma"/>
                <w:b/>
                <w:bCs/>
                <w:color w:val="17388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C49DE" w:rsidRDefault="008C49DE" w:rsidP="008C49DE">
            <w:pPr>
              <w:spacing w:line="228" w:lineRule="atLeast"/>
              <w:jc w:val="center"/>
              <w:rPr>
                <w:rFonts w:ascii="Tahoma" w:hAnsi="Tahoma" w:cs="Tahoma"/>
                <w:b/>
                <w:bCs/>
                <w:color w:val="17388F"/>
              </w:rPr>
            </w:pPr>
            <w:r>
              <w:rPr>
                <w:rFonts w:ascii="Tahoma" w:hAnsi="Tahoma" w:cs="Tahoma"/>
                <w:b/>
                <w:bCs/>
                <w:color w:val="17388F"/>
              </w:rPr>
              <w:t>Vytvořeno uživatelem</w:t>
            </w:r>
          </w:p>
          <w:p w:rsidR="008C49DE" w:rsidRDefault="008C49DE" w:rsidP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  <w:sz w:val="18"/>
                <w:szCs w:val="18"/>
              </w:rPr>
            </w:pPr>
            <w:hyperlink r:id="rId14" w:tooltip="Třídit dle Křestní jméno vzestupně" w:history="1">
              <w:r>
                <w:rPr>
                  <w:rStyle w:val="Hypertextovodkaz"/>
                  <w:rFonts w:ascii="Tahoma" w:hAnsi="Tahoma" w:cs="Tahoma"/>
                  <w:color w:val="17388F"/>
                  <w:sz w:val="18"/>
                  <w:szCs w:val="18"/>
                </w:rPr>
                <w:t>Křestní jméno</w:t>
              </w:r>
            </w:hyperlink>
            <w:r>
              <w:rPr>
                <w:rStyle w:val="apple-converted-space"/>
                <w:rFonts w:ascii="Tahoma" w:hAnsi="Tahoma" w:cs="Tahoma"/>
                <w:color w:val="17388F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color w:val="17388F"/>
                <w:sz w:val="18"/>
                <w:szCs w:val="18"/>
              </w:rPr>
              <w:t>/</w:t>
            </w:r>
            <w:hyperlink r:id="rId15" w:tooltip="Třídit dle Příjmení vzestupně" w:history="1">
              <w:r>
                <w:rPr>
                  <w:rStyle w:val="Hypertextovodkaz"/>
                  <w:rFonts w:ascii="Tahoma" w:hAnsi="Tahoma" w:cs="Tahoma"/>
                  <w:color w:val="17388F"/>
                  <w:sz w:val="18"/>
                  <w:szCs w:val="18"/>
                </w:rPr>
                <w:t>Příjmení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C49DE" w:rsidRDefault="008C49DE" w:rsidP="008C49DE">
            <w:pPr>
              <w:spacing w:line="228" w:lineRule="atLeast"/>
              <w:jc w:val="center"/>
              <w:rPr>
                <w:rFonts w:ascii="Tahoma" w:hAnsi="Tahoma" w:cs="Tahoma"/>
                <w:b/>
                <w:bCs/>
                <w:color w:val="17388F"/>
              </w:rPr>
            </w:pPr>
            <w:r>
              <w:rPr>
                <w:rFonts w:ascii="Tahoma" w:hAnsi="Tahoma" w:cs="Tahoma"/>
                <w:b/>
                <w:bCs/>
                <w:color w:val="17388F"/>
              </w:rPr>
              <w:t>Naposledy změněno uživatelem</w:t>
            </w:r>
          </w:p>
          <w:p w:rsidR="008C49DE" w:rsidRDefault="008C49DE" w:rsidP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  <w:sz w:val="18"/>
                <w:szCs w:val="18"/>
              </w:rPr>
            </w:pPr>
            <w:hyperlink r:id="rId16" w:tooltip="Třídit dle Křestní jméno vzestupně" w:history="1">
              <w:r>
                <w:rPr>
                  <w:rStyle w:val="Hypertextovodkaz"/>
                  <w:rFonts w:ascii="Tahoma" w:hAnsi="Tahoma" w:cs="Tahoma"/>
                  <w:color w:val="17388F"/>
                  <w:sz w:val="18"/>
                  <w:szCs w:val="18"/>
                </w:rPr>
                <w:t>Křestní jméno</w:t>
              </w:r>
            </w:hyperlink>
            <w:r>
              <w:rPr>
                <w:rStyle w:val="apple-converted-space"/>
                <w:rFonts w:ascii="Tahoma" w:hAnsi="Tahoma" w:cs="Tahoma"/>
                <w:color w:val="17388F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color w:val="17388F"/>
                <w:sz w:val="18"/>
                <w:szCs w:val="18"/>
              </w:rPr>
              <w:t>/</w:t>
            </w:r>
            <w:hyperlink r:id="rId17" w:tooltip="Třídit dle Příjmení vzestupně" w:history="1">
              <w:r>
                <w:rPr>
                  <w:rStyle w:val="Hypertextovodkaz"/>
                  <w:rFonts w:ascii="Tahoma" w:hAnsi="Tahoma" w:cs="Tahoma"/>
                  <w:color w:val="17388F"/>
                  <w:sz w:val="18"/>
                  <w:szCs w:val="18"/>
                </w:rPr>
                <w:t>Příjmení</w:t>
              </w:r>
            </w:hyperlink>
          </w:p>
        </w:tc>
      </w:tr>
      <w:tr w:rsidR="008C49DE" w:rsidTr="008C49DE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object w:dxaOrig="405" w:dyaOrig="360">
                <v:shape id="_x0000_i1703" type="#_x0000_t75" style="width:20.15pt;height:17.85pt" o:ole="">
                  <v:imagedata r:id="rId8" o:title=""/>
                </v:shape>
                <w:control r:id="rId18" w:name="DefaultOcxName1" w:shapeid="_x0000_i1703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fldChar w:fldCharType="begin"/>
            </w:r>
            <w:r>
              <w:rPr>
                <w:rFonts w:ascii="Tahoma" w:hAnsi="Tahoma" w:cs="Tahoma"/>
                <w:color w:val="17388F"/>
              </w:rPr>
              <w:instrText xml:space="preserve"> INCLUDEPICTURE "http://moodle.logistickaskola.cz/theme/image.php/leatherbound/qtype_shortanswer/1361788574/icon" \* MERGEFORMATINET </w:instrText>
            </w:r>
            <w:r>
              <w:rPr>
                <w:rFonts w:ascii="Tahoma" w:hAnsi="Tahoma" w:cs="Tahoma"/>
                <w:color w:val="17388F"/>
              </w:rPr>
              <w:fldChar w:fldCharType="separate"/>
            </w:r>
            <w:r>
              <w:rPr>
                <w:rFonts w:ascii="Tahoma" w:hAnsi="Tahoma" w:cs="Tahoma"/>
                <w:color w:val="17388F"/>
              </w:rPr>
              <w:pict>
                <v:shape id="_x0000_i1441" type="#_x0000_t75" alt="Krátká tvořená odpověď" style="width:12.1pt;height:12.1pt">
                  <v:imagedata r:id="rId19" r:href="rId20"/>
                </v:shape>
              </w:pict>
            </w:r>
            <w:r>
              <w:rPr>
                <w:rFonts w:ascii="Tahoma" w:hAnsi="Tahoma" w:cs="Tahoma"/>
                <w:color w:val="17388F"/>
              </w:rPr>
              <w:fldChar w:fldCharType="end"/>
            </w:r>
          </w:p>
        </w:tc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t>VS 01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21" w:tooltip="Uprav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42" type="#_x0000_t75" alt="Upravit" href="http://moodle.logistickaskola.cz/question/question.php?returnurl=%2Fquestion%2Fedit.php%3Fcmid%3D6758%26qbs1%3Dquestionname%26qbs2%3Dqtype%26recurse%3D1%26showhidden%3D0%26qbshowtext%3D1&amp;cmid=6758&amp;id=4353" title="&quot;Upravit&quot;" style="width:8.05pt;height:8.05pt" o:button="t">
                    <v:imagedata r:id="rId22" r:href="rId23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24" w:tooltip="Náhled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43" type="#_x0000_t75" alt="Náhled" href="http://moodle.logistickaskola.cz/question/preview.php?id=4353&amp;cmid=6758" title="&quot;Náhled&quot;" style="width:8.05pt;height:8.05pt" o:button="t">
                    <v:imagedata r:id="rId25" r:href="rId26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27" w:tooltip="Přesunou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44" type="#_x0000_t75" alt="Přesunout" href="http://moodle.logistickaskola.cz/question/question.php?returnurl=%2Fquestion%2Fedit.php%3Fcmid%3D6758%26qbs1%3Dquestionname%26qbs2%3Dqtype%26recurse%3D1%26showhidden%3D0%26qbshowtext%3D1&amp;cmid=6758&amp;id=4353&amp;movecontext=1" title="&quot;Přesunout&quot;" style="width:8.05pt;height:8.05pt" o:button="t">
                    <v:imagedata r:id="rId28" r:href="rId29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30" w:tooltip="Odstran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45" type="#_x0000_t75" alt="Odstranit" href="http://moodle.logistickaskola.cz/question/edit.php?cmid=6758&amp;qbs1=questionname&amp;qbs2=qtype&amp;recurse=1&amp;showhidden=0&amp;qbshowtext=1&amp;deleteselected=4353&amp;q4353=1&amp;sesskey=6VoaNUcpbk" title="&quot;Odstranit&quot;" style="width:8.05pt;height:8.05pt" o:button="t">
                    <v:imagedata r:id="rId31" r:href="rId32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</w:tr>
      <w:tr w:rsidR="008C49DE" w:rsidTr="008C49DE">
        <w:tc>
          <w:tcPr>
            <w:tcW w:w="91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pStyle w:val="Normlnweb"/>
              <w:spacing w:before="0" w:beforeAutospacing="0" w:after="0" w:afterAutospacing="0" w:line="228" w:lineRule="atLeast"/>
              <w:rPr>
                <w:rFonts w:ascii="Tahoma" w:hAnsi="Tahoma" w:cs="Tahoma"/>
                <w:color w:val="17388F"/>
                <w:sz w:val="22"/>
                <w:szCs w:val="22"/>
              </w:rPr>
            </w:pPr>
            <w:r>
              <w:rPr>
                <w:rFonts w:ascii="Tahoma" w:hAnsi="Tahoma" w:cs="Tahoma"/>
                <w:color w:val="17388F"/>
                <w:sz w:val="22"/>
                <w:szCs w:val="22"/>
              </w:rPr>
              <w:t>Česká republika má státní zřízení:</w:t>
            </w:r>
          </w:p>
        </w:tc>
      </w:tr>
      <w:tr w:rsidR="008C49DE" w:rsidTr="008C49DE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object w:dxaOrig="405" w:dyaOrig="360">
                <v:shape id="_x0000_i1702" type="#_x0000_t75" style="width:20.15pt;height:17.85pt" o:ole="">
                  <v:imagedata r:id="rId8" o:title=""/>
                </v:shape>
                <w:control r:id="rId33" w:name="DefaultOcxName2" w:shapeid="_x0000_i1702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fldChar w:fldCharType="begin"/>
            </w:r>
            <w:r>
              <w:rPr>
                <w:rFonts w:ascii="Tahoma" w:hAnsi="Tahoma" w:cs="Tahoma"/>
                <w:color w:val="17388F"/>
              </w:rPr>
              <w:instrText xml:space="preserve"> INCLUDEPICTURE "http://moodle.logistickaskola.cz/theme/image.php/leatherbound/qtype_shortanswer/1361788574/icon" \* MERGEFORMATINET </w:instrText>
            </w:r>
            <w:r>
              <w:rPr>
                <w:rFonts w:ascii="Tahoma" w:hAnsi="Tahoma" w:cs="Tahoma"/>
                <w:color w:val="17388F"/>
              </w:rPr>
              <w:fldChar w:fldCharType="separate"/>
            </w:r>
            <w:r>
              <w:rPr>
                <w:rFonts w:ascii="Tahoma" w:hAnsi="Tahoma" w:cs="Tahoma"/>
                <w:color w:val="17388F"/>
              </w:rPr>
              <w:pict>
                <v:shape id="_x0000_i1446" type="#_x0000_t75" alt="Krátká tvořená odpověď" style="width:12.1pt;height:12.1pt">
                  <v:imagedata r:id="rId19" r:href="rId34"/>
                </v:shape>
              </w:pict>
            </w:r>
            <w:r>
              <w:rPr>
                <w:rFonts w:ascii="Tahoma" w:hAnsi="Tahoma" w:cs="Tahoma"/>
                <w:color w:val="17388F"/>
              </w:rPr>
              <w:fldChar w:fldCharType="end"/>
            </w:r>
          </w:p>
        </w:tc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t>VS 02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35" w:tooltip="Uprav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47" type="#_x0000_t75" alt="Upravit" href="http://moodle.logistickaskola.cz/question/question.php?returnurl=%2Fquestion%2Fedit.php%3Fcmid%3D6758%26qbs1%3Dquestionname%26qbs2%3Dqtype%26recurse%3D1%26showhidden%3D0%26qbshowtext%3D1&amp;cmid=6758&amp;id=4354" title="&quot;Upravit&quot;" style="width:8.05pt;height:8.05pt" o:button="t">
                    <v:imagedata r:id="rId22" r:href="rId36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37" w:tooltip="Náhled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48" type="#_x0000_t75" alt="Náhled" href="http://moodle.logistickaskola.cz/question/preview.php?id=4354&amp;cmid=6758" title="&quot;Náhled&quot;" style="width:8.05pt;height:8.05pt" o:button="t">
                    <v:imagedata r:id="rId25" r:href="rId38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39" w:tooltip="Přesunou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49" type="#_x0000_t75" alt="Přesunout" href="http://moodle.logistickaskola.cz/question/question.php?returnurl=%2Fquestion%2Fedit.php%3Fcmid%3D6758%26qbs1%3Dquestionname%26qbs2%3Dqtype%26recurse%3D1%26showhidden%3D0%26qbshowtext%3D1&amp;cmid=6758&amp;id=4354&amp;movecontext=1" title="&quot;Přesunout&quot;" style="width:8.05pt;height:8.05pt" o:button="t">
                    <v:imagedata r:id="rId28" r:href="rId40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41" w:tooltip="Odstran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50" type="#_x0000_t75" alt="Odstranit" href="http://moodle.logistickaskola.cz/question/edit.php?cmid=6758&amp;qbs1=questionname&amp;qbs2=qtype&amp;recurse=1&amp;showhidden=0&amp;qbshowtext=1&amp;deleteselected=4354&amp;q4354=1&amp;sesskey=6VoaNUcpbk" title="&quot;Odstranit&quot;" style="width:8.05pt;height:8.05pt" o:button="t">
                    <v:imagedata r:id="rId31" r:href="rId42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</w:tr>
      <w:tr w:rsidR="008C49DE" w:rsidTr="008C49DE">
        <w:tc>
          <w:tcPr>
            <w:tcW w:w="91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pStyle w:val="Normlnweb"/>
              <w:spacing w:before="0" w:beforeAutospacing="0" w:after="0" w:afterAutospacing="0" w:line="228" w:lineRule="atLeast"/>
              <w:rPr>
                <w:rFonts w:ascii="Tahoma" w:hAnsi="Tahoma" w:cs="Tahoma"/>
                <w:color w:val="17388F"/>
                <w:sz w:val="22"/>
                <w:szCs w:val="22"/>
              </w:rPr>
            </w:pPr>
            <w:r>
              <w:rPr>
                <w:rFonts w:ascii="Tahoma" w:hAnsi="Tahoma" w:cs="Tahoma"/>
                <w:color w:val="17388F"/>
                <w:sz w:val="22"/>
                <w:szCs w:val="22"/>
              </w:rPr>
              <w:t>Co je základní územní samosprávný celek v ČR?</w:t>
            </w:r>
          </w:p>
        </w:tc>
      </w:tr>
      <w:tr w:rsidR="008C49DE" w:rsidTr="008C49DE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object w:dxaOrig="405" w:dyaOrig="360">
                <v:shape id="_x0000_i1701" type="#_x0000_t75" style="width:20.15pt;height:17.85pt" o:ole="">
                  <v:imagedata r:id="rId8" o:title=""/>
                </v:shape>
                <w:control r:id="rId43" w:name="DefaultOcxName3" w:shapeid="_x0000_i1701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fldChar w:fldCharType="begin"/>
            </w:r>
            <w:r>
              <w:rPr>
                <w:rFonts w:ascii="Tahoma" w:hAnsi="Tahoma" w:cs="Tahoma"/>
                <w:color w:val="17388F"/>
              </w:rPr>
              <w:instrText xml:space="preserve"> INCLUDEPICTURE "http://moodle.logistickaskola.cz/theme/image.php/leatherbound/qtype_shortanswer/1361788574/icon" \* MERGEFORMATINET </w:instrText>
            </w:r>
            <w:r>
              <w:rPr>
                <w:rFonts w:ascii="Tahoma" w:hAnsi="Tahoma" w:cs="Tahoma"/>
                <w:color w:val="17388F"/>
              </w:rPr>
              <w:fldChar w:fldCharType="separate"/>
            </w:r>
            <w:r>
              <w:rPr>
                <w:rFonts w:ascii="Tahoma" w:hAnsi="Tahoma" w:cs="Tahoma"/>
                <w:color w:val="17388F"/>
              </w:rPr>
              <w:pict>
                <v:shape id="_x0000_i1451" type="#_x0000_t75" alt="Krátká tvořená odpověď" style="width:12.1pt;height:12.1pt">
                  <v:imagedata r:id="rId19" r:href="rId44"/>
                </v:shape>
              </w:pict>
            </w:r>
            <w:r>
              <w:rPr>
                <w:rFonts w:ascii="Tahoma" w:hAnsi="Tahoma" w:cs="Tahoma"/>
                <w:color w:val="17388F"/>
              </w:rPr>
              <w:fldChar w:fldCharType="end"/>
            </w:r>
          </w:p>
        </w:tc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t>VS 03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45" w:tooltip="Uprav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52" type="#_x0000_t75" alt="Upravit" href="http://moodle.logistickaskola.cz/question/question.php?returnurl=%2Fquestion%2Fedit.php%3Fcmid%3D6758%26qbs1%3Dquestionname%26qbs2%3Dqtype%26recurse%3D1%26showhidden%3D0%26qbshowtext%3D1&amp;cmid=6758&amp;id=4355" title="&quot;Upravit&quot;" style="width:8.05pt;height:8.05pt" o:button="t">
                    <v:imagedata r:id="rId22" r:href="rId46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47" w:tooltip="Náhled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53" type="#_x0000_t75" alt="Náhled" href="http://moodle.logistickaskola.cz/question/preview.php?id=4355&amp;cmid=6758" title="&quot;Náhled&quot;" style="width:8.05pt;height:8.05pt" o:button="t">
                    <v:imagedata r:id="rId25" r:href="rId48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49" w:tooltip="Přesunou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54" type="#_x0000_t75" alt="Přesunout" href="http://moodle.logistickaskola.cz/question/question.php?returnurl=%2Fquestion%2Fedit.php%3Fcmid%3D6758%26qbs1%3Dquestionname%26qbs2%3Dqtype%26recurse%3D1%26showhidden%3D0%26qbshowtext%3D1&amp;cmid=6758&amp;id=4355&amp;movecontext=1" title="&quot;Přesunout&quot;" style="width:8.05pt;height:8.05pt" o:button="t">
                    <v:imagedata r:id="rId28" r:href="rId50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51" w:tooltip="Odstran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55" type="#_x0000_t75" alt="Odstranit" href="http://moodle.logistickaskola.cz/question/edit.php?cmid=6758&amp;qbs1=questionname&amp;qbs2=qtype&amp;recurse=1&amp;showhidden=0&amp;qbshowtext=1&amp;deleteselected=4355&amp;q4355=1&amp;sesskey=6VoaNUcpbk" title="&quot;Odstranit&quot;" style="width:8.05pt;height:8.05pt" o:button="t">
                    <v:imagedata r:id="rId31" r:href="rId52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</w:tr>
      <w:tr w:rsidR="008C49DE" w:rsidTr="008C49DE">
        <w:tc>
          <w:tcPr>
            <w:tcW w:w="91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pStyle w:val="Normlnweb"/>
              <w:spacing w:before="0" w:beforeAutospacing="0" w:after="0" w:afterAutospacing="0" w:line="228" w:lineRule="atLeast"/>
              <w:rPr>
                <w:rFonts w:ascii="Tahoma" w:hAnsi="Tahoma" w:cs="Tahoma"/>
                <w:color w:val="17388F"/>
                <w:sz w:val="22"/>
                <w:szCs w:val="22"/>
              </w:rPr>
            </w:pPr>
            <w:r>
              <w:rPr>
                <w:rFonts w:ascii="Tahoma" w:hAnsi="Tahoma" w:cs="Tahoma"/>
                <w:color w:val="17388F"/>
                <w:sz w:val="22"/>
                <w:szCs w:val="22"/>
              </w:rPr>
              <w:t>Jaké je hlavní město ČR?</w:t>
            </w:r>
          </w:p>
        </w:tc>
      </w:tr>
      <w:tr w:rsidR="008C49DE" w:rsidTr="008C49DE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object w:dxaOrig="405" w:dyaOrig="360">
                <v:shape id="_x0000_i1700" type="#_x0000_t75" style="width:20.15pt;height:17.85pt" o:ole="">
                  <v:imagedata r:id="rId8" o:title=""/>
                </v:shape>
                <w:control r:id="rId53" w:name="DefaultOcxName4" w:shapeid="_x0000_i1700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fldChar w:fldCharType="begin"/>
            </w:r>
            <w:r>
              <w:rPr>
                <w:rFonts w:ascii="Tahoma" w:hAnsi="Tahoma" w:cs="Tahoma"/>
                <w:color w:val="17388F"/>
              </w:rPr>
              <w:instrText xml:space="preserve"> INCLUDEPICTURE "http://moodle.logistickaskola.cz/theme/image.php/leatherbound/qtype_shortanswer/1361788574/icon" \* MERGEFORMATINET </w:instrText>
            </w:r>
            <w:r>
              <w:rPr>
                <w:rFonts w:ascii="Tahoma" w:hAnsi="Tahoma" w:cs="Tahoma"/>
                <w:color w:val="17388F"/>
              </w:rPr>
              <w:fldChar w:fldCharType="separate"/>
            </w:r>
            <w:r>
              <w:rPr>
                <w:rFonts w:ascii="Tahoma" w:hAnsi="Tahoma" w:cs="Tahoma"/>
                <w:color w:val="17388F"/>
              </w:rPr>
              <w:pict>
                <v:shape id="_x0000_i1456" type="#_x0000_t75" alt="Krátká tvořená odpověď" style="width:12.1pt;height:12.1pt">
                  <v:imagedata r:id="rId19" r:href="rId54"/>
                </v:shape>
              </w:pict>
            </w:r>
            <w:r>
              <w:rPr>
                <w:rFonts w:ascii="Tahoma" w:hAnsi="Tahoma" w:cs="Tahoma"/>
                <w:color w:val="17388F"/>
              </w:rPr>
              <w:fldChar w:fldCharType="end"/>
            </w:r>
          </w:p>
        </w:tc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t>VS 04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55" w:tooltip="Uprav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57" type="#_x0000_t75" alt="Upravit" href="http://moodle.logistickaskola.cz/question/question.php?returnurl=%2Fquestion%2Fedit.php%3Fcmid%3D6758%26qbs1%3Dquestionname%26qbs2%3Dqtype%26recurse%3D1%26showhidden%3D0%26qbshowtext%3D1&amp;cmid=6758&amp;id=4356" title="&quot;Upravit&quot;" style="width:8.05pt;height:8.05pt" o:button="t">
                    <v:imagedata r:id="rId22" r:href="rId56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57" w:tooltip="Náhled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58" type="#_x0000_t75" alt="Náhled" href="http://moodle.logistickaskola.cz/question/preview.php?id=4356&amp;cmid=6758" title="&quot;Náhled&quot;" style="width:8.05pt;height:8.05pt" o:button="t">
                    <v:imagedata r:id="rId25" r:href="rId58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59" w:tooltip="Přesunou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59" type="#_x0000_t75" alt="Přesunout" href="http://moodle.logistickaskola.cz/question/question.php?returnurl=%2Fquestion%2Fedit.php%3Fcmid%3D6758%26qbs1%3Dquestionname%26qbs2%3Dqtype%26recurse%3D1%26showhidden%3D0%26qbshowtext%3D1&amp;cmid=6758&amp;id=4356&amp;movecontext=1" title="&quot;Přesunout&quot;" style="width:8.05pt;height:8.05pt" o:button="t">
                    <v:imagedata r:id="rId28" r:href="rId60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61" w:tooltip="Odstran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60" type="#_x0000_t75" alt="Odstranit" href="http://moodle.logistickaskola.cz/question/edit.php?cmid=6758&amp;qbs1=questionname&amp;qbs2=qtype&amp;recurse=1&amp;showhidden=0&amp;qbshowtext=1&amp;deleteselected=4356&amp;q4356=1&amp;sesskey=6VoaNUcpbk" title="&quot;Odstranit&quot;" style="width:8.05pt;height:8.05pt" o:button="t">
                    <v:imagedata r:id="rId31" r:href="rId62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</w:tr>
      <w:tr w:rsidR="008C49DE" w:rsidTr="008C49DE">
        <w:tc>
          <w:tcPr>
            <w:tcW w:w="91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pStyle w:val="Normlnweb"/>
              <w:spacing w:before="0" w:beforeAutospacing="0" w:after="0" w:afterAutospacing="0" w:line="228" w:lineRule="atLeast"/>
              <w:rPr>
                <w:rFonts w:ascii="Tahoma" w:hAnsi="Tahoma" w:cs="Tahoma"/>
                <w:color w:val="17388F"/>
                <w:sz w:val="22"/>
                <w:szCs w:val="22"/>
              </w:rPr>
            </w:pPr>
            <w:r>
              <w:rPr>
                <w:rFonts w:ascii="Tahoma" w:hAnsi="Tahoma" w:cs="Tahoma"/>
                <w:color w:val="17388F"/>
                <w:sz w:val="22"/>
                <w:szCs w:val="22"/>
              </w:rPr>
              <w:t>Kolikátého prezidenta v řadě má nyní ČR?</w:t>
            </w:r>
          </w:p>
        </w:tc>
      </w:tr>
      <w:tr w:rsidR="008C49DE" w:rsidTr="008C49DE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object w:dxaOrig="405" w:dyaOrig="360">
                <v:shape id="_x0000_i1699" type="#_x0000_t75" style="width:20.15pt;height:17.85pt" o:ole="">
                  <v:imagedata r:id="rId8" o:title=""/>
                </v:shape>
                <w:control r:id="rId63" w:name="DefaultOcxName5" w:shapeid="_x0000_i1699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fldChar w:fldCharType="begin"/>
            </w:r>
            <w:r>
              <w:rPr>
                <w:rFonts w:ascii="Tahoma" w:hAnsi="Tahoma" w:cs="Tahoma"/>
                <w:color w:val="17388F"/>
              </w:rPr>
              <w:instrText xml:space="preserve"> INCLUDEPICTURE "http://moodle.logistickaskola.cz/theme/image.php/leatherbound/qtype_shortanswer/1361788574/icon" \* MERGEFORMATINET </w:instrText>
            </w:r>
            <w:r>
              <w:rPr>
                <w:rFonts w:ascii="Tahoma" w:hAnsi="Tahoma" w:cs="Tahoma"/>
                <w:color w:val="17388F"/>
              </w:rPr>
              <w:fldChar w:fldCharType="separate"/>
            </w:r>
            <w:r>
              <w:rPr>
                <w:rFonts w:ascii="Tahoma" w:hAnsi="Tahoma" w:cs="Tahoma"/>
                <w:color w:val="17388F"/>
              </w:rPr>
              <w:pict>
                <v:shape id="_x0000_i1461" type="#_x0000_t75" alt="Krátká tvořená odpověď" style="width:12.1pt;height:12.1pt">
                  <v:imagedata r:id="rId19" r:href="rId64"/>
                </v:shape>
              </w:pict>
            </w:r>
            <w:r>
              <w:rPr>
                <w:rFonts w:ascii="Tahoma" w:hAnsi="Tahoma" w:cs="Tahoma"/>
                <w:color w:val="17388F"/>
              </w:rPr>
              <w:fldChar w:fldCharType="end"/>
            </w:r>
          </w:p>
        </w:tc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t>VS 05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65" w:tooltip="Uprav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62" type="#_x0000_t75" alt="Upravit" href="http://moodle.logistickaskola.cz/question/question.php?returnurl=%2Fquestion%2Fedit.php%3Fcmid%3D6758%26qbs1%3Dquestionname%26qbs2%3Dqtype%26recurse%3D1%26showhidden%3D0%26qbshowtext%3D1&amp;cmid=6758&amp;id=4357" title="&quot;Upravit&quot;" style="width:8.05pt;height:8.05pt" o:button="t">
                    <v:imagedata r:id="rId22" r:href="rId66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67" w:tooltip="Náhled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63" type="#_x0000_t75" alt="Náhled" href="http://moodle.logistickaskola.cz/question/preview.php?id=4357&amp;cmid=6758" title="&quot;Náhled&quot;" style="width:8.05pt;height:8.05pt" o:button="t">
                    <v:imagedata r:id="rId25" r:href="rId68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69" w:tooltip="Přesunou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64" type="#_x0000_t75" alt="Přesunout" href="http://moodle.logistickaskola.cz/question/question.php?returnurl=%2Fquestion%2Fedit.php%3Fcmid%3D6758%26qbs1%3Dquestionname%26qbs2%3Dqtype%26recurse%3D1%26showhidden%3D0%26qbshowtext%3D1&amp;cmid=6758&amp;id=4357&amp;movecontext=1" title="&quot;Přesunout&quot;" style="width:8.05pt;height:8.05pt" o:button="t">
                    <v:imagedata r:id="rId28" r:href="rId70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71" w:tooltip="Odstran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65" type="#_x0000_t75" alt="Odstranit" href="http://moodle.logistickaskola.cz/question/edit.php?cmid=6758&amp;qbs1=questionname&amp;qbs2=qtype&amp;recurse=1&amp;showhidden=0&amp;qbshowtext=1&amp;deleteselected=4357&amp;q4357=1&amp;sesskey=6VoaNUcpbk" title="&quot;Odstranit&quot;" style="width:8.05pt;height:8.05pt" o:button="t">
                    <v:imagedata r:id="rId31" r:href="rId72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</w:tr>
      <w:tr w:rsidR="008C49DE" w:rsidTr="008C49DE">
        <w:tc>
          <w:tcPr>
            <w:tcW w:w="91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pStyle w:val="Normlnweb"/>
              <w:spacing w:before="0" w:beforeAutospacing="0" w:after="0" w:afterAutospacing="0" w:line="228" w:lineRule="atLeast"/>
              <w:rPr>
                <w:rFonts w:ascii="Tahoma" w:hAnsi="Tahoma" w:cs="Tahoma"/>
                <w:color w:val="17388F"/>
                <w:sz w:val="22"/>
                <w:szCs w:val="22"/>
              </w:rPr>
            </w:pPr>
            <w:r>
              <w:rPr>
                <w:rFonts w:ascii="Tahoma" w:hAnsi="Tahoma" w:cs="Tahoma"/>
                <w:color w:val="17388F"/>
                <w:sz w:val="22"/>
                <w:szCs w:val="22"/>
              </w:rPr>
              <w:t>Na kolik a jaké samosprávné celky je rozdělena ČR?</w:t>
            </w:r>
          </w:p>
        </w:tc>
      </w:tr>
      <w:tr w:rsidR="008C49DE" w:rsidTr="008C49DE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object w:dxaOrig="405" w:dyaOrig="360">
                <v:shape id="_x0000_i1698" type="#_x0000_t75" style="width:20.15pt;height:17.85pt" o:ole="">
                  <v:imagedata r:id="rId8" o:title=""/>
                </v:shape>
                <w:control r:id="rId73" w:name="DefaultOcxName6" w:shapeid="_x0000_i1698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fldChar w:fldCharType="begin"/>
            </w:r>
            <w:r>
              <w:rPr>
                <w:rFonts w:ascii="Tahoma" w:hAnsi="Tahoma" w:cs="Tahoma"/>
                <w:color w:val="17388F"/>
              </w:rPr>
              <w:instrText xml:space="preserve"> INCLUDEPICTURE "http://moodle.logistickaskola.cz/theme/image.php/leatherbound/qtype_multichoice/1361788574/icon" \* MERGEFORMATINET </w:instrText>
            </w:r>
            <w:r>
              <w:rPr>
                <w:rFonts w:ascii="Tahoma" w:hAnsi="Tahoma" w:cs="Tahoma"/>
                <w:color w:val="17388F"/>
              </w:rPr>
              <w:fldChar w:fldCharType="separate"/>
            </w:r>
            <w:r>
              <w:rPr>
                <w:rFonts w:ascii="Tahoma" w:hAnsi="Tahoma" w:cs="Tahoma"/>
                <w:color w:val="17388F"/>
              </w:rPr>
              <w:pict>
                <v:shape id="_x0000_i1466" type="#_x0000_t75" alt="Výběr z možných odpovědí" style="width:12.1pt;height:12.1pt">
                  <v:imagedata r:id="rId74" r:href="rId75"/>
                </v:shape>
              </w:pict>
            </w:r>
            <w:r>
              <w:rPr>
                <w:rFonts w:ascii="Tahoma" w:hAnsi="Tahoma" w:cs="Tahoma"/>
                <w:color w:val="17388F"/>
              </w:rPr>
              <w:fldChar w:fldCharType="end"/>
            </w:r>
          </w:p>
        </w:tc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t>VS 06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76" w:tooltip="Uprav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67" type="#_x0000_t75" alt="Upravit" href="http://moodle.logistickaskola.cz/question/question.php?returnurl=%2Fquestion%2Fedit.php%3Fcmid%3D6758%26qbs1%3Dquestionname%26qbs2%3Dqtype%26recurse%3D1%26showhidden%3D0%26qbshowtext%3D1&amp;cmid=6758&amp;id=4358" title="&quot;Upravit&quot;" style="width:8.05pt;height:8.05pt" o:button="t">
                    <v:imagedata r:id="rId22" r:href="rId77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78" w:tooltip="Náhled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68" type="#_x0000_t75" alt="Náhled" href="http://moodle.logistickaskola.cz/question/preview.php?id=4358&amp;cmid=6758" title="&quot;Náhled&quot;" style="width:8.05pt;height:8.05pt" o:button="t">
                    <v:imagedata r:id="rId25" r:href="rId79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80" w:tooltip="Přesunou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69" type="#_x0000_t75" alt="Přesunout" href="http://moodle.logistickaskola.cz/question/question.php?returnurl=%2Fquestion%2Fedit.php%3Fcmid%3D6758%26qbs1%3Dquestionname%26qbs2%3Dqtype%26recurse%3D1%26showhidden%3D0%26qbshowtext%3D1&amp;cmid=6758&amp;id=4358&amp;movecontext=1" title="&quot;Přesunout&quot;" style="width:8.05pt;height:8.05pt" o:button="t">
                    <v:imagedata r:id="rId28" r:href="rId81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82" w:tooltip="Odstran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70" type="#_x0000_t75" alt="Odstranit" href="http://moodle.logistickaskola.cz/question/edit.php?cmid=6758&amp;qbs1=questionname&amp;qbs2=qtype&amp;recurse=1&amp;showhidden=0&amp;qbshowtext=1&amp;deleteselected=4358&amp;q4358=1&amp;sesskey=6VoaNUcpbk" title="&quot;Odstranit&quot;" style="width:8.05pt;height:8.05pt" o:button="t">
                    <v:imagedata r:id="rId31" r:href="rId83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</w:tr>
      <w:tr w:rsidR="008C49DE" w:rsidTr="008C49DE">
        <w:tc>
          <w:tcPr>
            <w:tcW w:w="91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pStyle w:val="Normlnweb"/>
              <w:spacing w:before="0" w:beforeAutospacing="0" w:after="0" w:afterAutospacing="0" w:line="228" w:lineRule="atLeast"/>
              <w:rPr>
                <w:rFonts w:ascii="Tahoma" w:hAnsi="Tahoma" w:cs="Tahoma"/>
                <w:color w:val="17388F"/>
                <w:sz w:val="22"/>
                <w:szCs w:val="22"/>
              </w:rPr>
            </w:pPr>
            <w:r>
              <w:rPr>
                <w:rFonts w:ascii="Tahoma" w:hAnsi="Tahoma" w:cs="Tahoma"/>
                <w:color w:val="17388F"/>
                <w:sz w:val="22"/>
                <w:szCs w:val="22"/>
              </w:rPr>
              <w:t xml:space="preserve">Co je to </w:t>
            </w:r>
            <w:proofErr w:type="spellStart"/>
            <w:r>
              <w:rPr>
                <w:rFonts w:ascii="Tahoma" w:hAnsi="Tahoma" w:cs="Tahoma"/>
                <w:color w:val="17388F"/>
                <w:sz w:val="22"/>
                <w:szCs w:val="22"/>
              </w:rPr>
              <w:t>czech</w:t>
            </w:r>
            <w:proofErr w:type="spellEnd"/>
            <w:r>
              <w:rPr>
                <w:rFonts w:ascii="Tahoma" w:hAnsi="Tahoma" w:cs="Tahoma"/>
                <w:color w:val="17388F"/>
                <w:sz w:val="22"/>
                <w:szCs w:val="22"/>
              </w:rPr>
              <w:t xml:space="preserve"> point?</w:t>
            </w:r>
          </w:p>
        </w:tc>
      </w:tr>
      <w:tr w:rsidR="008C49DE" w:rsidTr="008C49DE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object w:dxaOrig="405" w:dyaOrig="360">
                <v:shape id="_x0000_i1697" type="#_x0000_t75" style="width:20.15pt;height:17.85pt" o:ole="">
                  <v:imagedata r:id="rId8" o:title=""/>
                </v:shape>
                <w:control r:id="rId84" w:name="DefaultOcxName7" w:shapeid="_x0000_i1697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fldChar w:fldCharType="begin"/>
            </w:r>
            <w:r>
              <w:rPr>
                <w:rFonts w:ascii="Tahoma" w:hAnsi="Tahoma" w:cs="Tahoma"/>
                <w:color w:val="17388F"/>
              </w:rPr>
              <w:instrText xml:space="preserve"> INCLUDEPICTURE "http://moodle.logistickaskola.cz/theme/image.php/leatherbound/qtype_truefalse/1361788574/icon" \* MERGEFORMATINET </w:instrText>
            </w:r>
            <w:r>
              <w:rPr>
                <w:rFonts w:ascii="Tahoma" w:hAnsi="Tahoma" w:cs="Tahoma"/>
                <w:color w:val="17388F"/>
              </w:rPr>
              <w:fldChar w:fldCharType="separate"/>
            </w:r>
            <w:r>
              <w:rPr>
                <w:rFonts w:ascii="Tahoma" w:hAnsi="Tahoma" w:cs="Tahoma"/>
                <w:color w:val="17388F"/>
              </w:rPr>
              <w:pict>
                <v:shape id="_x0000_i1471" type="#_x0000_t75" alt="Pravda/Nepravda" style="width:12.1pt;height:12.1pt">
                  <v:imagedata r:id="rId85" r:href="rId86"/>
                </v:shape>
              </w:pict>
            </w:r>
            <w:r>
              <w:rPr>
                <w:rFonts w:ascii="Tahoma" w:hAnsi="Tahoma" w:cs="Tahoma"/>
                <w:color w:val="17388F"/>
              </w:rPr>
              <w:fldChar w:fldCharType="end"/>
            </w:r>
          </w:p>
        </w:tc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t>VS 07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87" w:tooltip="Uprav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72" type="#_x0000_t75" alt="Upravit" href="http://moodle.logistickaskola.cz/question/question.php?returnurl=%2Fquestion%2Fedit.php%3Fcmid%3D6758%26qbs1%3Dquestionname%26qbs2%3Dqtype%26recurse%3D1%26showhidden%3D0%26qbshowtext%3D1&amp;cmid=6758&amp;id=4359" title="&quot;Upravit&quot;" style="width:8.05pt;height:8.05pt" o:button="t">
                    <v:imagedata r:id="rId22" r:href="rId88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89" w:tooltip="Náhled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73" type="#_x0000_t75" alt="Náhled" href="http://moodle.logistickaskola.cz/question/preview.php?id=4359&amp;cmid=6758" title="&quot;Náhled&quot;" style="width:8.05pt;height:8.05pt" o:button="t">
                    <v:imagedata r:id="rId25" r:href="rId90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91" w:tooltip="Přesunou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74" type="#_x0000_t75" alt="Přesunout" href="http://moodle.logistickaskola.cz/question/question.php?returnurl=%2Fquestion%2Fedit.php%3Fcmid%3D6758%26qbs1%3Dquestionname%26qbs2%3Dqtype%26recurse%3D1%26showhidden%3D0%26qbshowtext%3D1&amp;cmid=6758&amp;id=4359&amp;movecontext=1" title="&quot;Přesunout&quot;" style="width:8.05pt;height:8.05pt" o:button="t">
                    <v:imagedata r:id="rId28" r:href="rId92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93" w:tooltip="Odstran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75" type="#_x0000_t75" alt="Odstranit" href="http://moodle.logistickaskola.cz/question/edit.php?cmid=6758&amp;qbs1=questionname&amp;qbs2=qtype&amp;recurse=1&amp;showhidden=0&amp;qbshowtext=1&amp;deleteselected=4359&amp;q4359=1&amp;sesskey=6VoaNUcpbk" title="&quot;Odstranit&quot;" style="width:8.05pt;height:8.05pt" o:button="t">
                    <v:imagedata r:id="rId31" r:href="rId94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</w:tr>
      <w:tr w:rsidR="008C49DE" w:rsidTr="008C49DE">
        <w:tc>
          <w:tcPr>
            <w:tcW w:w="91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pStyle w:val="Normlnweb"/>
              <w:spacing w:before="0" w:beforeAutospacing="0" w:after="0" w:afterAutospacing="0" w:line="228" w:lineRule="atLeast"/>
              <w:rPr>
                <w:rFonts w:ascii="Tahoma" w:hAnsi="Tahoma" w:cs="Tahoma"/>
                <w:color w:val="17388F"/>
                <w:sz w:val="22"/>
                <w:szCs w:val="22"/>
              </w:rPr>
            </w:pPr>
            <w:r>
              <w:rPr>
                <w:rFonts w:ascii="Tahoma" w:hAnsi="Tahoma" w:cs="Tahoma"/>
                <w:color w:val="17388F"/>
                <w:sz w:val="22"/>
                <w:szCs w:val="22"/>
              </w:rPr>
              <w:t>Praha patří do kraje středočeského.</w:t>
            </w:r>
          </w:p>
        </w:tc>
      </w:tr>
      <w:tr w:rsidR="008C49DE" w:rsidTr="008C49DE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object w:dxaOrig="405" w:dyaOrig="360">
                <v:shape id="_x0000_i1696" type="#_x0000_t75" style="width:20.15pt;height:17.85pt" o:ole="">
                  <v:imagedata r:id="rId8" o:title=""/>
                </v:shape>
                <w:control r:id="rId95" w:name="DefaultOcxName8" w:shapeid="_x0000_i1696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fldChar w:fldCharType="begin"/>
            </w:r>
            <w:r>
              <w:rPr>
                <w:rFonts w:ascii="Tahoma" w:hAnsi="Tahoma" w:cs="Tahoma"/>
                <w:color w:val="17388F"/>
              </w:rPr>
              <w:instrText xml:space="preserve"> INCLUDEPICTURE "http://moodle.logistickaskola.cz/theme/image.php/leatherbound/qtype_truefalse/1361788574/icon" \* MERGEFORMATINET </w:instrText>
            </w:r>
            <w:r>
              <w:rPr>
                <w:rFonts w:ascii="Tahoma" w:hAnsi="Tahoma" w:cs="Tahoma"/>
                <w:color w:val="17388F"/>
              </w:rPr>
              <w:fldChar w:fldCharType="separate"/>
            </w:r>
            <w:r>
              <w:rPr>
                <w:rFonts w:ascii="Tahoma" w:hAnsi="Tahoma" w:cs="Tahoma"/>
                <w:color w:val="17388F"/>
              </w:rPr>
              <w:pict>
                <v:shape id="_x0000_i1476" type="#_x0000_t75" alt="Pravda/Nepravda" style="width:12.1pt;height:12.1pt">
                  <v:imagedata r:id="rId85" r:href="rId96"/>
                </v:shape>
              </w:pict>
            </w:r>
            <w:r>
              <w:rPr>
                <w:rFonts w:ascii="Tahoma" w:hAnsi="Tahoma" w:cs="Tahoma"/>
                <w:color w:val="17388F"/>
              </w:rPr>
              <w:fldChar w:fldCharType="end"/>
            </w:r>
          </w:p>
        </w:tc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t>VS 08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97" w:tooltip="Uprav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77" type="#_x0000_t75" alt="Upravit" href="http://moodle.logistickaskola.cz/question/question.php?returnurl=%2Fquestion%2Fedit.php%3Fcmid%3D6758%26qbs1%3Dquestionname%26qbs2%3Dqtype%26recurse%3D1%26showhidden%3D0%26qbshowtext%3D1&amp;cmid=6758&amp;id=4360" title="&quot;Upravit&quot;" style="width:8.05pt;height:8.05pt" o:button="t">
                    <v:imagedata r:id="rId22" r:href="rId98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99" w:tooltip="Náhled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78" type="#_x0000_t75" alt="Náhled" href="http://moodle.logistickaskola.cz/question/preview.php?id=4360&amp;cmid=6758" title="&quot;Náhled&quot;" style="width:8.05pt;height:8.05pt" o:button="t">
                    <v:imagedata r:id="rId25" r:href="rId100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01" w:tooltip="Přesunou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79" type="#_x0000_t75" alt="Přesunout" href="http://moodle.logistickaskola.cz/question/question.php?returnurl=%2Fquestion%2Fedit.php%3Fcmid%3D6758%26qbs1%3Dquestionname%26qbs2%3Dqtype%26recurse%3D1%26showhidden%3D0%26qbshowtext%3D1&amp;cmid=6758&amp;id=4360&amp;movecontext=1" title="&quot;Přesunout&quot;" style="width:8.05pt;height:8.05pt" o:button="t">
                    <v:imagedata r:id="rId28" r:href="rId102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03" w:tooltip="Odstran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80" type="#_x0000_t75" alt="Odstranit" href="http://moodle.logistickaskola.cz/question/edit.php?cmid=6758&amp;qbs1=questionname&amp;qbs2=qtype&amp;recurse=1&amp;showhidden=0&amp;qbshowtext=1&amp;deleteselected=4360&amp;q4360=1&amp;sesskey=6VoaNUcpbk" title="&quot;Odstranit&quot;" style="width:8.05pt;height:8.05pt" o:button="t">
                    <v:imagedata r:id="rId31" r:href="rId104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</w:tr>
      <w:tr w:rsidR="008C49DE" w:rsidTr="008C49DE">
        <w:tc>
          <w:tcPr>
            <w:tcW w:w="91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pStyle w:val="Normlnweb"/>
              <w:spacing w:before="0" w:beforeAutospacing="0" w:after="0" w:afterAutospacing="0" w:line="228" w:lineRule="atLeast"/>
              <w:rPr>
                <w:rFonts w:ascii="Tahoma" w:hAnsi="Tahoma" w:cs="Tahoma"/>
                <w:color w:val="17388F"/>
                <w:sz w:val="22"/>
                <w:szCs w:val="22"/>
              </w:rPr>
            </w:pPr>
            <w:r>
              <w:rPr>
                <w:rFonts w:ascii="Tahoma" w:hAnsi="Tahoma" w:cs="Tahoma"/>
                <w:color w:val="17388F"/>
                <w:sz w:val="22"/>
                <w:szCs w:val="22"/>
              </w:rPr>
              <w:t>Praha je samostatný kraj.</w:t>
            </w:r>
          </w:p>
        </w:tc>
      </w:tr>
      <w:tr w:rsidR="008C49DE" w:rsidTr="008C49DE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object w:dxaOrig="405" w:dyaOrig="360">
                <v:shape id="_x0000_i1695" type="#_x0000_t75" style="width:20.15pt;height:17.85pt" o:ole="">
                  <v:imagedata r:id="rId8" o:title=""/>
                </v:shape>
                <w:control r:id="rId105" w:name="DefaultOcxName9" w:shapeid="_x0000_i1695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fldChar w:fldCharType="begin"/>
            </w:r>
            <w:r>
              <w:rPr>
                <w:rFonts w:ascii="Tahoma" w:hAnsi="Tahoma" w:cs="Tahoma"/>
                <w:color w:val="17388F"/>
              </w:rPr>
              <w:instrText xml:space="preserve"> INCLUDEPICTURE "http://moodle.logistickaskola.cz/theme/image.php/leatherbound/qtype_multichoice/1361788574/icon" \* MERGEFORMATINET </w:instrText>
            </w:r>
            <w:r>
              <w:rPr>
                <w:rFonts w:ascii="Tahoma" w:hAnsi="Tahoma" w:cs="Tahoma"/>
                <w:color w:val="17388F"/>
              </w:rPr>
              <w:fldChar w:fldCharType="separate"/>
            </w:r>
            <w:r>
              <w:rPr>
                <w:rFonts w:ascii="Tahoma" w:hAnsi="Tahoma" w:cs="Tahoma"/>
                <w:color w:val="17388F"/>
              </w:rPr>
              <w:pict>
                <v:shape id="_x0000_i1481" type="#_x0000_t75" alt="Výběr z možných odpovědí" style="width:12.1pt;height:12.1pt">
                  <v:imagedata r:id="rId74" r:href="rId106"/>
                </v:shape>
              </w:pict>
            </w:r>
            <w:r>
              <w:rPr>
                <w:rFonts w:ascii="Tahoma" w:hAnsi="Tahoma" w:cs="Tahoma"/>
                <w:color w:val="17388F"/>
              </w:rPr>
              <w:fldChar w:fldCharType="end"/>
            </w:r>
          </w:p>
        </w:tc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t>VS 09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07" w:tooltip="Uprav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82" type="#_x0000_t75" alt="Upravit" href="http://moodle.logistickaskola.cz/question/question.php?returnurl=%2Fquestion%2Fedit.php%3Fcmid%3D6758%26qbs1%3Dquestionname%26qbs2%3Dqtype%26recurse%3D1%26showhidden%3D0%26qbshowtext%3D1&amp;cmid=6758&amp;id=4361" title="&quot;Upravit&quot;" style="width:8.05pt;height:8.05pt" o:button="t">
                    <v:imagedata r:id="rId22" r:href="rId108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09" w:tooltip="Náhled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83" type="#_x0000_t75" alt="Náhled" href="http://moodle.logistickaskola.cz/question/preview.php?id=4361&amp;cmid=6758" title="&quot;Náhled&quot;" style="width:8.05pt;height:8.05pt" o:button="t">
                    <v:imagedata r:id="rId25" r:href="rId110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11" w:tooltip="Přesunou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84" type="#_x0000_t75" alt="Přesunout" href="http://moodle.logistickaskola.cz/question/question.php?returnurl=%2Fquestion%2Fedit.php%3Fcmid%3D6758%26qbs1%3Dquestionname%26qbs2%3Dqtype%26recurse%3D1%26showhidden%3D0%26qbshowtext%3D1&amp;cmid=6758&amp;id=4361&amp;movecontext=1" title="&quot;Přesunout&quot;" style="width:8.05pt;height:8.05pt" o:button="t">
                    <v:imagedata r:id="rId28" r:href="rId112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13" w:tooltip="Odstran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85" type="#_x0000_t75" alt="Odstranit" href="http://moodle.logistickaskola.cz/question/edit.php?cmid=6758&amp;qbs1=questionname&amp;qbs2=qtype&amp;recurse=1&amp;showhidden=0&amp;qbshowtext=1&amp;deleteselected=4361&amp;q4361=1&amp;sesskey=6VoaNUcpbk" title="&quot;Odstranit&quot;" style="width:8.05pt;height:8.05pt" o:button="t">
                    <v:imagedata r:id="rId31" r:href="rId114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</w:tr>
      <w:tr w:rsidR="008C49DE" w:rsidTr="008C49DE">
        <w:tc>
          <w:tcPr>
            <w:tcW w:w="91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pStyle w:val="Normlnweb"/>
              <w:spacing w:before="0" w:beforeAutospacing="0" w:after="0" w:afterAutospacing="0" w:line="228" w:lineRule="atLeast"/>
              <w:rPr>
                <w:rFonts w:ascii="Tahoma" w:hAnsi="Tahoma" w:cs="Tahoma"/>
                <w:color w:val="17388F"/>
                <w:sz w:val="22"/>
                <w:szCs w:val="22"/>
              </w:rPr>
            </w:pPr>
            <w:r>
              <w:rPr>
                <w:rFonts w:ascii="Tahoma" w:hAnsi="Tahoma" w:cs="Tahoma"/>
                <w:color w:val="17388F"/>
                <w:sz w:val="22"/>
                <w:szCs w:val="22"/>
              </w:rPr>
              <w:t>Státními symboly ČR jsou:</w:t>
            </w:r>
          </w:p>
        </w:tc>
      </w:tr>
      <w:tr w:rsidR="008C49DE" w:rsidTr="008C49DE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object w:dxaOrig="405" w:dyaOrig="360">
                <v:shape id="_x0000_i1694" type="#_x0000_t75" style="width:20.15pt;height:17.85pt" o:ole="">
                  <v:imagedata r:id="rId8" o:title=""/>
                </v:shape>
                <w:control r:id="rId115" w:name="DefaultOcxName10" w:shapeid="_x0000_i1694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fldChar w:fldCharType="begin"/>
            </w:r>
            <w:r>
              <w:rPr>
                <w:rFonts w:ascii="Tahoma" w:hAnsi="Tahoma" w:cs="Tahoma"/>
                <w:color w:val="17388F"/>
              </w:rPr>
              <w:instrText xml:space="preserve"> INCLUDEPICTURE "http://moodle.logistickaskola.cz/theme/image.php/leatherbound/qtype_multichoice/1361788574/icon" \* MERGEFORMATINET </w:instrText>
            </w:r>
            <w:r>
              <w:rPr>
                <w:rFonts w:ascii="Tahoma" w:hAnsi="Tahoma" w:cs="Tahoma"/>
                <w:color w:val="17388F"/>
              </w:rPr>
              <w:fldChar w:fldCharType="separate"/>
            </w:r>
            <w:r>
              <w:rPr>
                <w:rFonts w:ascii="Tahoma" w:hAnsi="Tahoma" w:cs="Tahoma"/>
                <w:color w:val="17388F"/>
              </w:rPr>
              <w:pict>
                <v:shape id="_x0000_i1486" type="#_x0000_t75" alt="Výběr z možných odpovědí" style="width:12.1pt;height:12.1pt">
                  <v:imagedata r:id="rId74" r:href="rId116"/>
                </v:shape>
              </w:pict>
            </w:r>
            <w:r>
              <w:rPr>
                <w:rFonts w:ascii="Tahoma" w:hAnsi="Tahoma" w:cs="Tahoma"/>
                <w:color w:val="17388F"/>
              </w:rPr>
              <w:fldChar w:fldCharType="end"/>
            </w:r>
          </w:p>
        </w:tc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t>VS 10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17" w:tooltip="Uprav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87" type="#_x0000_t75" alt="Upravit" href="http://moodle.logistickaskola.cz/question/question.php?returnurl=%2Fquestion%2Fedit.php%3Fcmid%3D6758%26qbs1%3Dquestionname%26qbs2%3Dqtype%26recurse%3D1%26showhidden%3D0%26qbshowtext%3D1&amp;cmid=6758&amp;id=4362" title="&quot;Upravit&quot;" style="width:8.05pt;height:8.05pt" o:button="t">
                    <v:imagedata r:id="rId22" r:href="rId118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19" w:tooltip="Náhled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88" type="#_x0000_t75" alt="Náhled" href="http://moodle.logistickaskola.cz/question/preview.php?id=4362&amp;cmid=6758" title="&quot;Náhled&quot;" style="width:8.05pt;height:8.05pt" o:button="t">
                    <v:imagedata r:id="rId25" r:href="rId120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21" w:tooltip="Přesunou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89" type="#_x0000_t75" alt="Přesunout" href="http://moodle.logistickaskola.cz/question/question.php?returnurl=%2Fquestion%2Fedit.php%3Fcmid%3D6758%26qbs1%3Dquestionname%26qbs2%3Dqtype%26recurse%3D1%26showhidden%3D0%26qbshowtext%3D1&amp;cmid=6758&amp;id=4362&amp;movecontext=1" title="&quot;Přesunout&quot;" style="width:8.05pt;height:8.05pt" o:button="t">
                    <v:imagedata r:id="rId28" r:href="rId122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23" w:tooltip="Odstran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90" type="#_x0000_t75" alt="Odstranit" href="http://moodle.logistickaskola.cz/question/edit.php?cmid=6758&amp;qbs1=questionname&amp;qbs2=qtype&amp;recurse=1&amp;showhidden=0&amp;qbshowtext=1&amp;deleteselected=4362&amp;q4362=1&amp;sesskey=6VoaNUcpbk" title="&quot;Odstranit&quot;" style="width:8.05pt;height:8.05pt" o:button="t">
                    <v:imagedata r:id="rId31" r:href="rId124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</w:tr>
      <w:tr w:rsidR="008C49DE" w:rsidTr="008C49DE">
        <w:tc>
          <w:tcPr>
            <w:tcW w:w="91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pStyle w:val="Normlnweb"/>
              <w:spacing w:before="0" w:beforeAutospacing="0" w:after="0" w:afterAutospacing="0" w:line="228" w:lineRule="atLeast"/>
              <w:rPr>
                <w:rFonts w:ascii="Tahoma" w:hAnsi="Tahoma" w:cs="Tahoma"/>
                <w:color w:val="17388F"/>
                <w:sz w:val="22"/>
                <w:szCs w:val="22"/>
              </w:rPr>
            </w:pPr>
            <w:r>
              <w:rPr>
                <w:rFonts w:ascii="Tahoma" w:hAnsi="Tahoma" w:cs="Tahoma"/>
                <w:color w:val="17388F"/>
                <w:sz w:val="22"/>
                <w:szCs w:val="22"/>
              </w:rPr>
              <w:t xml:space="preserve">O občanský průkaz si žádáte </w:t>
            </w:r>
            <w:proofErr w:type="gramStart"/>
            <w:r>
              <w:rPr>
                <w:rFonts w:ascii="Tahoma" w:hAnsi="Tahoma" w:cs="Tahoma"/>
                <w:color w:val="17388F"/>
                <w:sz w:val="22"/>
                <w:szCs w:val="22"/>
              </w:rPr>
              <w:t>na</w:t>
            </w:r>
            <w:proofErr w:type="gramEnd"/>
            <w:r>
              <w:rPr>
                <w:rFonts w:ascii="Tahoma" w:hAnsi="Tahoma" w:cs="Tahoma"/>
                <w:color w:val="17388F"/>
                <w:sz w:val="22"/>
                <w:szCs w:val="22"/>
              </w:rPr>
              <w:t>:</w:t>
            </w:r>
          </w:p>
        </w:tc>
      </w:tr>
      <w:tr w:rsidR="008C49DE" w:rsidTr="008C49DE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object w:dxaOrig="405" w:dyaOrig="360">
                <v:shape id="_x0000_i1693" type="#_x0000_t75" style="width:20.15pt;height:17.85pt" o:ole="">
                  <v:imagedata r:id="rId8" o:title=""/>
                </v:shape>
                <w:control r:id="rId125" w:name="DefaultOcxName11" w:shapeid="_x0000_i1693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fldChar w:fldCharType="begin"/>
            </w:r>
            <w:r>
              <w:rPr>
                <w:rFonts w:ascii="Tahoma" w:hAnsi="Tahoma" w:cs="Tahoma"/>
                <w:color w:val="17388F"/>
              </w:rPr>
              <w:instrText xml:space="preserve"> INCLUDEPICTURE "http://moodle.logistickaskola.cz/theme/image.php/leatherbound/qtype_multichoice/1361788574/icon" \* MERGEFORMATINET </w:instrText>
            </w:r>
            <w:r>
              <w:rPr>
                <w:rFonts w:ascii="Tahoma" w:hAnsi="Tahoma" w:cs="Tahoma"/>
                <w:color w:val="17388F"/>
              </w:rPr>
              <w:fldChar w:fldCharType="separate"/>
            </w:r>
            <w:r>
              <w:rPr>
                <w:rFonts w:ascii="Tahoma" w:hAnsi="Tahoma" w:cs="Tahoma"/>
                <w:color w:val="17388F"/>
              </w:rPr>
              <w:pict>
                <v:shape id="_x0000_i1491" type="#_x0000_t75" alt="Výběr z možných odpovědí" style="width:12.1pt;height:12.1pt">
                  <v:imagedata r:id="rId74" r:href="rId126"/>
                </v:shape>
              </w:pict>
            </w:r>
            <w:r>
              <w:rPr>
                <w:rFonts w:ascii="Tahoma" w:hAnsi="Tahoma" w:cs="Tahoma"/>
                <w:color w:val="17388F"/>
              </w:rPr>
              <w:fldChar w:fldCharType="end"/>
            </w:r>
          </w:p>
        </w:tc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t>VS 11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27" w:tooltip="Uprav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92" type="#_x0000_t75" alt="Upravit" href="http://moodle.logistickaskola.cz/question/question.php?returnurl=%2Fquestion%2Fedit.php%3Fcmid%3D6758%26qbs1%3Dquestionname%26qbs2%3Dqtype%26recurse%3D1%26showhidden%3D0%26qbshowtext%3D1&amp;cmid=6758&amp;id=4363" title="&quot;Upravit&quot;" style="width:8.05pt;height:8.05pt" o:button="t">
                    <v:imagedata r:id="rId22" r:href="rId128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29" w:tooltip="Náhled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93" type="#_x0000_t75" alt="Náhled" href="http://moodle.logistickaskola.cz/question/preview.php?id=4363&amp;cmid=6758" title="&quot;Náhled&quot;" style="width:8.05pt;height:8.05pt" o:button="t">
                    <v:imagedata r:id="rId25" r:href="rId130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31" w:tooltip="Přesunou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94" type="#_x0000_t75" alt="Přesunout" href="http://moodle.logistickaskola.cz/question/question.php?returnurl=%2Fquestion%2Fedit.php%3Fcmid%3D6758%26qbs1%3Dquestionname%26qbs2%3Dqtype%26recurse%3D1%26showhidden%3D0%26qbshowtext%3D1&amp;cmid=6758&amp;id=4363&amp;movecontext=1" title="&quot;Přesunout&quot;" style="width:8.05pt;height:8.05pt" o:button="t">
                    <v:imagedata r:id="rId28" r:href="rId132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33" w:tooltip="Odstran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95" type="#_x0000_t75" alt="Odstranit" href="http://moodle.logistickaskola.cz/question/edit.php?cmid=6758&amp;qbs1=questionname&amp;qbs2=qtype&amp;recurse=1&amp;showhidden=0&amp;qbshowtext=1&amp;deleteselected=4363&amp;q4363=1&amp;sesskey=6VoaNUcpbk" title="&quot;Odstranit&quot;" style="width:8.05pt;height:8.05pt" o:button="t">
                    <v:imagedata r:id="rId31" r:href="rId134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</w:tr>
      <w:tr w:rsidR="008C49DE" w:rsidTr="008C49DE">
        <w:tc>
          <w:tcPr>
            <w:tcW w:w="91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pStyle w:val="Normlnweb"/>
              <w:spacing w:before="0" w:beforeAutospacing="0" w:after="0" w:afterAutospacing="0" w:line="228" w:lineRule="atLeast"/>
              <w:rPr>
                <w:rFonts w:ascii="Tahoma" w:hAnsi="Tahoma" w:cs="Tahoma"/>
                <w:color w:val="17388F"/>
                <w:sz w:val="22"/>
                <w:szCs w:val="22"/>
              </w:rPr>
            </w:pPr>
            <w:r>
              <w:rPr>
                <w:rFonts w:ascii="Tahoma" w:hAnsi="Tahoma" w:cs="Tahoma"/>
                <w:color w:val="17388F"/>
                <w:sz w:val="22"/>
                <w:szCs w:val="22"/>
              </w:rPr>
              <w:t>Občanský průkaz ČR používají</w:t>
            </w:r>
          </w:p>
        </w:tc>
      </w:tr>
      <w:tr w:rsidR="008C49DE" w:rsidTr="008C49DE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object w:dxaOrig="405" w:dyaOrig="360">
                <v:shape id="_x0000_i1692" type="#_x0000_t75" style="width:20.15pt;height:17.85pt" o:ole="">
                  <v:imagedata r:id="rId8" o:title=""/>
                </v:shape>
                <w:control r:id="rId135" w:name="DefaultOcxName12" w:shapeid="_x0000_i1692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fldChar w:fldCharType="begin"/>
            </w:r>
            <w:r>
              <w:rPr>
                <w:rFonts w:ascii="Tahoma" w:hAnsi="Tahoma" w:cs="Tahoma"/>
                <w:color w:val="17388F"/>
              </w:rPr>
              <w:instrText xml:space="preserve"> INCLUDEPICTURE "http://moodle.logistickaskola.cz/theme/image.php/leatherbound/qtype_truefalse/1361788574/icon" \* MERGEFORMATINET </w:instrText>
            </w:r>
            <w:r>
              <w:rPr>
                <w:rFonts w:ascii="Tahoma" w:hAnsi="Tahoma" w:cs="Tahoma"/>
                <w:color w:val="17388F"/>
              </w:rPr>
              <w:fldChar w:fldCharType="separate"/>
            </w:r>
            <w:r>
              <w:rPr>
                <w:rFonts w:ascii="Tahoma" w:hAnsi="Tahoma" w:cs="Tahoma"/>
                <w:color w:val="17388F"/>
              </w:rPr>
              <w:pict>
                <v:shape id="_x0000_i1496" type="#_x0000_t75" alt="Pravda/Nepravda" style="width:12.1pt;height:12.1pt">
                  <v:imagedata r:id="rId85" r:href="rId136"/>
                </v:shape>
              </w:pict>
            </w:r>
            <w:r>
              <w:rPr>
                <w:rFonts w:ascii="Tahoma" w:hAnsi="Tahoma" w:cs="Tahoma"/>
                <w:color w:val="17388F"/>
              </w:rPr>
              <w:fldChar w:fldCharType="end"/>
            </w:r>
          </w:p>
        </w:tc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t>VS 12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37" w:tooltip="Uprav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97" type="#_x0000_t75" alt="Upravit" href="http://moodle.logistickaskola.cz/question/question.php?returnurl=%2Fquestion%2Fedit.php%3Fcmid%3D6758%26qbs1%3Dquestionname%26qbs2%3Dqtype%26recurse%3D1%26showhidden%3D0%26qbshowtext%3D1&amp;cmid=6758&amp;id=4364" title="&quot;Upravit&quot;" style="width:8.05pt;height:8.05pt" o:button="t">
                    <v:imagedata r:id="rId22" r:href="rId138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39" w:tooltip="Náhled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98" type="#_x0000_t75" alt="Náhled" href="http://moodle.logistickaskola.cz/question/preview.php?id=4364&amp;cmid=6758" title="&quot;Náhled&quot;" style="width:8.05pt;height:8.05pt" o:button="t">
                    <v:imagedata r:id="rId25" r:href="rId140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41" w:tooltip="Přesunou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499" type="#_x0000_t75" alt="Přesunout" href="http://moodle.logistickaskola.cz/question/question.php?returnurl=%2Fquestion%2Fedit.php%3Fcmid%3D6758%26qbs1%3Dquestionname%26qbs2%3Dqtype%26recurse%3D1%26showhidden%3D0%26qbshowtext%3D1&amp;cmid=6758&amp;id=4364&amp;movecontext=1" title="&quot;Přesunout&quot;" style="width:8.05pt;height:8.05pt" o:button="t">
                    <v:imagedata r:id="rId28" r:href="rId142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43" w:tooltip="Odstran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500" type="#_x0000_t75" alt="Odstranit" href="http://moodle.logistickaskola.cz/question/edit.php?cmid=6758&amp;qbs1=questionname&amp;qbs2=qtype&amp;recurse=1&amp;showhidden=0&amp;qbshowtext=1&amp;deleteselected=4364&amp;q4364=1&amp;sesskey=6VoaNUcpbk" title="&quot;Odstranit&quot;" style="width:8.05pt;height:8.05pt" o:button="t">
                    <v:imagedata r:id="rId31" r:href="rId144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</w:tr>
      <w:tr w:rsidR="008C49DE" w:rsidTr="008C49DE">
        <w:tc>
          <w:tcPr>
            <w:tcW w:w="91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pStyle w:val="Normlnweb"/>
              <w:spacing w:before="0" w:beforeAutospacing="0" w:after="0" w:afterAutospacing="0" w:line="228" w:lineRule="atLeast"/>
              <w:rPr>
                <w:rFonts w:ascii="Tahoma" w:hAnsi="Tahoma" w:cs="Tahoma"/>
                <w:color w:val="17388F"/>
                <w:sz w:val="22"/>
                <w:szCs w:val="22"/>
              </w:rPr>
            </w:pPr>
            <w:hyperlink r:id="rId145" w:tooltip="Úřad vlády České republiky" w:history="1">
              <w:r>
                <w:rPr>
                  <w:rStyle w:val="Hypertextovodkaz"/>
                  <w:rFonts w:ascii="Tahoma" w:hAnsi="Tahoma" w:cs="Tahoma"/>
                  <w:color w:val="17388F"/>
                  <w:sz w:val="22"/>
                  <w:szCs w:val="22"/>
                </w:rPr>
                <w:t>Ú</w:t>
              </w:r>
            </w:hyperlink>
            <w:r>
              <w:rPr>
                <w:rFonts w:ascii="Tahoma" w:hAnsi="Tahoma" w:cs="Tahoma"/>
                <w:color w:val="17388F"/>
                <w:sz w:val="22"/>
                <w:szCs w:val="22"/>
              </w:rPr>
              <w:t>řad vlády ČR spadá pod ministerstvo vnitra.</w:t>
            </w:r>
          </w:p>
        </w:tc>
      </w:tr>
      <w:tr w:rsidR="008C49DE" w:rsidTr="008C49DE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object w:dxaOrig="405" w:dyaOrig="360">
                <v:shape id="_x0000_i1691" type="#_x0000_t75" style="width:20.15pt;height:17.85pt" o:ole="">
                  <v:imagedata r:id="rId8" o:title=""/>
                </v:shape>
                <w:control r:id="rId146" w:name="DefaultOcxName13" w:shapeid="_x0000_i1691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fldChar w:fldCharType="begin"/>
            </w:r>
            <w:r>
              <w:rPr>
                <w:rFonts w:ascii="Tahoma" w:hAnsi="Tahoma" w:cs="Tahoma"/>
                <w:color w:val="17388F"/>
              </w:rPr>
              <w:instrText xml:space="preserve"> INCLUDEPICTURE "http://moodle.logistickaskola.cz/theme/image.php/leatherbound/qtype_truefalse/1361788574/icon" \* MERGEFORMATINET </w:instrText>
            </w:r>
            <w:r>
              <w:rPr>
                <w:rFonts w:ascii="Tahoma" w:hAnsi="Tahoma" w:cs="Tahoma"/>
                <w:color w:val="17388F"/>
              </w:rPr>
              <w:fldChar w:fldCharType="separate"/>
            </w:r>
            <w:r>
              <w:rPr>
                <w:rFonts w:ascii="Tahoma" w:hAnsi="Tahoma" w:cs="Tahoma"/>
                <w:color w:val="17388F"/>
              </w:rPr>
              <w:pict>
                <v:shape id="_x0000_i1501" type="#_x0000_t75" alt="Pravda/Nepravda" style="width:12.1pt;height:12.1pt">
                  <v:imagedata r:id="rId85" r:href="rId147"/>
                </v:shape>
              </w:pict>
            </w:r>
            <w:r>
              <w:rPr>
                <w:rFonts w:ascii="Tahoma" w:hAnsi="Tahoma" w:cs="Tahoma"/>
                <w:color w:val="17388F"/>
              </w:rPr>
              <w:fldChar w:fldCharType="end"/>
            </w:r>
          </w:p>
        </w:tc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t>VS 13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48" w:tooltip="Uprav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502" type="#_x0000_t75" alt="Upravit" href="http://moodle.logistickaskola.cz/question/question.php?returnurl=%2Fquestion%2Fedit.php%3Fcmid%3D6758%26qbs1%3Dquestionname%26qbs2%3Dqtype%26recurse%3D1%26showhidden%3D0%26qbshowtext%3D1&amp;cmid=6758&amp;id=4365" title="&quot;Upravit&quot;" style="width:8.05pt;height:8.05pt" o:button="t">
                    <v:imagedata r:id="rId22" r:href="rId149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50" w:tooltip="Náhled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503" type="#_x0000_t75" alt="Náhled" href="http://moodle.logistickaskola.cz/question/preview.php?id=4365&amp;cmid=6758" title="&quot;Náhled&quot;" style="width:8.05pt;height:8.05pt" o:button="t">
                    <v:imagedata r:id="rId25" r:href="rId151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52" w:tooltip="Přesunou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504" type="#_x0000_t75" alt="Přesunout" href="http://moodle.logistickaskola.cz/question/question.php?returnurl=%2Fquestion%2Fedit.php%3Fcmid%3D6758%26qbs1%3Dquestionname%26qbs2%3Dqtype%26recurse%3D1%26showhidden%3D0%26qbshowtext%3D1&amp;cmid=6758&amp;id=4365&amp;movecontext=1" title="&quot;Přesunout&quot;" style="width:8.05pt;height:8.05pt" o:button="t">
                    <v:imagedata r:id="rId28" r:href="rId153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54" w:tooltip="Odstran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505" type="#_x0000_t75" alt="Odstranit" href="http://moodle.logistickaskola.cz/question/edit.php?cmid=6758&amp;qbs1=questionname&amp;qbs2=qtype&amp;recurse=1&amp;showhidden=0&amp;qbshowtext=1&amp;deleteselected=4365&amp;q4365=1&amp;sesskey=6VoaNUcpbk" title="&quot;Odstranit&quot;" style="width:8.05pt;height:8.05pt" o:button="t">
                    <v:imagedata r:id="rId31" r:href="rId155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</w:tr>
      <w:tr w:rsidR="008C49DE" w:rsidTr="008C49DE">
        <w:tc>
          <w:tcPr>
            <w:tcW w:w="91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pStyle w:val="Normlnweb"/>
              <w:spacing w:before="0" w:beforeAutospacing="0" w:after="0" w:afterAutospacing="0" w:line="228" w:lineRule="atLeast"/>
              <w:rPr>
                <w:rFonts w:ascii="Tahoma" w:hAnsi="Tahoma" w:cs="Tahoma"/>
                <w:color w:val="17388F"/>
                <w:sz w:val="22"/>
                <w:szCs w:val="22"/>
              </w:rPr>
            </w:pPr>
            <w:r>
              <w:rPr>
                <w:rFonts w:ascii="Tahoma" w:hAnsi="Tahoma" w:cs="Tahoma"/>
                <w:color w:val="17388F"/>
                <w:sz w:val="22"/>
                <w:szCs w:val="22"/>
              </w:rPr>
              <w:t>Český statistický úřad je samosta</w:t>
            </w:r>
            <w:r w:rsidR="00EE1A7A">
              <w:rPr>
                <w:rFonts w:ascii="Tahoma" w:hAnsi="Tahoma" w:cs="Tahoma"/>
                <w:color w:val="17388F"/>
                <w:sz w:val="22"/>
                <w:szCs w:val="22"/>
              </w:rPr>
              <w:t>t</w:t>
            </w:r>
            <w:r>
              <w:rPr>
                <w:rFonts w:ascii="Tahoma" w:hAnsi="Tahoma" w:cs="Tahoma"/>
                <w:color w:val="17388F"/>
                <w:sz w:val="22"/>
                <w:szCs w:val="22"/>
              </w:rPr>
              <w:t>ný ústřední orgán státní správy.</w:t>
            </w:r>
          </w:p>
        </w:tc>
      </w:tr>
      <w:tr w:rsidR="008C49DE" w:rsidTr="008C49DE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lastRenderedPageBreak/>
              <w:object w:dxaOrig="405" w:dyaOrig="360">
                <v:shape id="_x0000_i1690" type="#_x0000_t75" style="width:20.15pt;height:17.85pt" o:ole="">
                  <v:imagedata r:id="rId8" o:title=""/>
                </v:shape>
                <w:control r:id="rId156" w:name="DefaultOcxName14" w:shapeid="_x0000_i1690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fldChar w:fldCharType="begin"/>
            </w:r>
            <w:r>
              <w:rPr>
                <w:rFonts w:ascii="Tahoma" w:hAnsi="Tahoma" w:cs="Tahoma"/>
                <w:color w:val="17388F"/>
              </w:rPr>
              <w:instrText xml:space="preserve"> INCLUDEPICTURE "http://moodle.logistickaskola.cz/theme/image.php/leatherbound/qtype_truefalse/1361788574/icon" \* MERGEFORMATINET </w:instrText>
            </w:r>
            <w:r>
              <w:rPr>
                <w:rFonts w:ascii="Tahoma" w:hAnsi="Tahoma" w:cs="Tahoma"/>
                <w:color w:val="17388F"/>
              </w:rPr>
              <w:fldChar w:fldCharType="separate"/>
            </w:r>
            <w:r>
              <w:rPr>
                <w:rFonts w:ascii="Tahoma" w:hAnsi="Tahoma" w:cs="Tahoma"/>
                <w:color w:val="17388F"/>
              </w:rPr>
              <w:pict>
                <v:shape id="_x0000_i1506" type="#_x0000_t75" alt="Pravda/Nepravda" style="width:12.1pt;height:12.1pt">
                  <v:imagedata r:id="rId85" r:href="rId157"/>
                </v:shape>
              </w:pict>
            </w:r>
            <w:r>
              <w:rPr>
                <w:rFonts w:ascii="Tahoma" w:hAnsi="Tahoma" w:cs="Tahoma"/>
                <w:color w:val="17388F"/>
              </w:rPr>
              <w:fldChar w:fldCharType="end"/>
            </w:r>
          </w:p>
        </w:tc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t>VS 14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58" w:tooltip="Uprav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507" type="#_x0000_t75" alt="Upravit" href="http://moodle.logistickaskola.cz/question/question.php?returnurl=%2Fquestion%2Fedit.php%3Fcmid%3D6758%26qbs1%3Dquestionname%26qbs2%3Dqtype%26recurse%3D1%26showhidden%3D0%26qbshowtext%3D1&amp;cmid=6758&amp;id=4366" title="&quot;Upravit&quot;" style="width:8.05pt;height:8.05pt" o:button="t">
                    <v:imagedata r:id="rId22" r:href="rId159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60" w:tooltip="Náhled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508" type="#_x0000_t75" alt="Náhled" href="http://moodle.logistickaskola.cz/question/preview.php?id=4366&amp;cmid=6758" title="&quot;Náhled&quot;" style="width:8.05pt;height:8.05pt" o:button="t">
                    <v:imagedata r:id="rId25" r:href="rId161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62" w:tooltip="Přesunou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509" type="#_x0000_t75" alt="Přesunout" href="http://moodle.logistickaskola.cz/question/question.php?returnurl=%2Fquestion%2Fedit.php%3Fcmid%3D6758%26qbs1%3Dquestionname%26qbs2%3Dqtype%26recurse%3D1%26showhidden%3D0%26qbshowtext%3D1&amp;cmid=6758&amp;id=4366&amp;movecontext=1" title="&quot;Přesunout&quot;" style="width:8.05pt;height:8.05pt" o:button="t">
                    <v:imagedata r:id="rId28" r:href="rId163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64" w:tooltip="Odstran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510" type="#_x0000_t75" alt="Odstranit" href="http://moodle.logistickaskola.cz/question/edit.php?cmid=6758&amp;qbs1=questionname&amp;qbs2=qtype&amp;recurse=1&amp;showhidden=0&amp;qbshowtext=1&amp;deleteselected=4366&amp;q4366=1&amp;sesskey=6VoaNUcpbk" title="&quot;Odstranit&quot;" style="width:8.05pt;height:8.05pt" o:button="t">
                    <v:imagedata r:id="rId31" r:href="rId165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</w:tr>
      <w:tr w:rsidR="008C49DE" w:rsidTr="008C49DE">
        <w:tc>
          <w:tcPr>
            <w:tcW w:w="91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pStyle w:val="Normlnweb"/>
              <w:spacing w:before="0" w:beforeAutospacing="0" w:after="0" w:afterAutospacing="0" w:line="228" w:lineRule="atLeast"/>
              <w:rPr>
                <w:rFonts w:ascii="Tahoma" w:hAnsi="Tahoma" w:cs="Tahoma"/>
                <w:color w:val="17388F"/>
                <w:sz w:val="22"/>
                <w:szCs w:val="22"/>
              </w:rPr>
            </w:pPr>
            <w:r>
              <w:rPr>
                <w:rFonts w:ascii="Tahoma" w:hAnsi="Tahoma" w:cs="Tahoma"/>
                <w:color w:val="17388F"/>
                <w:sz w:val="22"/>
                <w:szCs w:val="22"/>
              </w:rPr>
              <w:t>Složení Československé republiky bylo: Čechy, Morava a Slovensko.</w:t>
            </w:r>
          </w:p>
        </w:tc>
      </w:tr>
      <w:tr w:rsidR="008C49DE" w:rsidTr="008C49DE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object w:dxaOrig="405" w:dyaOrig="360">
                <v:shape id="_x0000_i1689" type="#_x0000_t75" style="width:20.15pt;height:17.85pt" o:ole="">
                  <v:imagedata r:id="rId8" o:title=""/>
                </v:shape>
                <w:control r:id="rId166" w:name="DefaultOcxName15" w:shapeid="_x0000_i1689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fldChar w:fldCharType="begin"/>
            </w:r>
            <w:r>
              <w:rPr>
                <w:rFonts w:ascii="Tahoma" w:hAnsi="Tahoma" w:cs="Tahoma"/>
                <w:color w:val="17388F"/>
              </w:rPr>
              <w:instrText xml:space="preserve"> INCLUDEPICTURE "http://moodle.logistickaskola.cz/theme/image.php/leatherbound/qtype_multichoice/1361788574/icon" \* MERGEFORMATINET </w:instrText>
            </w:r>
            <w:r>
              <w:rPr>
                <w:rFonts w:ascii="Tahoma" w:hAnsi="Tahoma" w:cs="Tahoma"/>
                <w:color w:val="17388F"/>
              </w:rPr>
              <w:fldChar w:fldCharType="separate"/>
            </w:r>
            <w:r>
              <w:rPr>
                <w:rFonts w:ascii="Tahoma" w:hAnsi="Tahoma" w:cs="Tahoma"/>
                <w:color w:val="17388F"/>
              </w:rPr>
              <w:pict>
                <v:shape id="_x0000_i1511" type="#_x0000_t75" alt="Výběr z možných odpovědí" style="width:12.1pt;height:12.1pt">
                  <v:imagedata r:id="rId74" r:href="rId167"/>
                </v:shape>
              </w:pict>
            </w:r>
            <w:r>
              <w:rPr>
                <w:rFonts w:ascii="Tahoma" w:hAnsi="Tahoma" w:cs="Tahoma"/>
                <w:color w:val="17388F"/>
              </w:rPr>
              <w:fldChar w:fldCharType="end"/>
            </w:r>
          </w:p>
        </w:tc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t>VS 15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68" w:tooltip="Uprav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512" type="#_x0000_t75" alt="Upravit" href="http://moodle.logistickaskola.cz/question/question.php?returnurl=%2Fquestion%2Fedit.php%3Fcmid%3D6758%26qbs1%3Dquestionname%26qbs2%3Dqtype%26recurse%3D1%26showhidden%3D0%26qbshowtext%3D1&amp;cmid=6758&amp;id=4367" title="&quot;Upravit&quot;" style="width:8.05pt;height:8.05pt" o:button="t">
                    <v:imagedata r:id="rId22" r:href="rId169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70" w:tooltip="Náhled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513" type="#_x0000_t75" alt="Náhled" href="http://moodle.logistickaskola.cz/question/preview.php?id=4367&amp;cmid=6758" title="&quot;Náhled&quot;" style="width:8.05pt;height:8.05pt" o:button="t">
                    <v:imagedata r:id="rId25" r:href="rId171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72" w:tooltip="Přesunou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514" type="#_x0000_t75" alt="Přesunout" href="http://moodle.logistickaskola.cz/question/question.php?returnurl=%2Fquestion%2Fedit.php%3Fcmid%3D6758%26qbs1%3Dquestionname%26qbs2%3Dqtype%26recurse%3D1%26showhidden%3D0%26qbshowtext%3D1&amp;cmid=6758&amp;id=4367&amp;movecontext=1" title="&quot;Přesunout&quot;" style="width:8.05pt;height:8.05pt" o:button="t">
                    <v:imagedata r:id="rId28" r:href="rId173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74" w:tooltip="Odstran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515" type="#_x0000_t75" alt="Odstranit" href="http://moodle.logistickaskola.cz/question/edit.php?cmid=6758&amp;qbs1=questionname&amp;qbs2=qtype&amp;recurse=1&amp;showhidden=0&amp;qbshowtext=1&amp;deleteselected=4367&amp;q4367=1&amp;sesskey=6VoaNUcpbk" title="&quot;Odstranit&quot;" style="width:8.05pt;height:8.05pt" o:button="t">
                    <v:imagedata r:id="rId31" r:href="rId175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</w:tr>
      <w:tr w:rsidR="008C49DE" w:rsidTr="008C49DE">
        <w:tc>
          <w:tcPr>
            <w:tcW w:w="91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pStyle w:val="Normlnweb"/>
              <w:spacing w:before="0" w:beforeAutospacing="0" w:after="0" w:afterAutospacing="0" w:line="228" w:lineRule="atLeast"/>
              <w:rPr>
                <w:rFonts w:ascii="Tahoma" w:hAnsi="Tahoma" w:cs="Tahoma"/>
                <w:color w:val="17388F"/>
                <w:sz w:val="22"/>
                <w:szCs w:val="22"/>
              </w:rPr>
            </w:pPr>
            <w:r>
              <w:rPr>
                <w:rFonts w:ascii="Tahoma" w:hAnsi="Tahoma" w:cs="Tahoma"/>
                <w:color w:val="17388F"/>
                <w:sz w:val="22"/>
                <w:szCs w:val="22"/>
              </w:rPr>
              <w:t>V čele vlády stojí:</w:t>
            </w:r>
          </w:p>
        </w:tc>
      </w:tr>
      <w:tr w:rsidR="008C49DE" w:rsidTr="008C49DE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object w:dxaOrig="405" w:dyaOrig="360">
                <v:shape id="_x0000_i1688" type="#_x0000_t75" style="width:20.15pt;height:17.85pt" o:ole="">
                  <v:imagedata r:id="rId8" o:title=""/>
                </v:shape>
                <w:control r:id="rId176" w:name="DefaultOcxName16" w:shapeid="_x0000_i1688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fldChar w:fldCharType="begin"/>
            </w:r>
            <w:r>
              <w:rPr>
                <w:rFonts w:ascii="Tahoma" w:hAnsi="Tahoma" w:cs="Tahoma"/>
                <w:color w:val="17388F"/>
              </w:rPr>
              <w:instrText xml:space="preserve"> INCLUDEPICTURE "http://moodle.logistickaskola.cz/theme/image.php/leatherbound/qtype_match/1361788574/icon" \* MERGEFORMATINET </w:instrText>
            </w:r>
            <w:r>
              <w:rPr>
                <w:rFonts w:ascii="Tahoma" w:hAnsi="Tahoma" w:cs="Tahoma"/>
                <w:color w:val="17388F"/>
              </w:rPr>
              <w:fldChar w:fldCharType="separate"/>
            </w:r>
            <w:r>
              <w:rPr>
                <w:rFonts w:ascii="Tahoma" w:hAnsi="Tahoma" w:cs="Tahoma"/>
                <w:color w:val="17388F"/>
              </w:rPr>
              <w:pict>
                <v:shape id="_x0000_i1516" type="#_x0000_t75" alt="Přiřazování" style="width:12.1pt;height:12.1pt">
                  <v:imagedata r:id="rId177" r:href="rId178"/>
                </v:shape>
              </w:pict>
            </w:r>
            <w:r>
              <w:rPr>
                <w:rFonts w:ascii="Tahoma" w:hAnsi="Tahoma" w:cs="Tahoma"/>
                <w:color w:val="17388F"/>
              </w:rPr>
              <w:fldChar w:fldCharType="end"/>
            </w:r>
          </w:p>
        </w:tc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t>VS 16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79" w:tooltip="Uprav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517" type="#_x0000_t75" alt="Upravit" href="http://moodle.logistickaskola.cz/question/question.php?returnurl=%2Fquestion%2Fedit.php%3Fcmid%3D6758%26qbs1%3Dquestionname%26qbs2%3Dqtype%26recurse%3D1%26showhidden%3D0%26qbshowtext%3D1&amp;cmid=6758&amp;id=4368" title="&quot;Upravit&quot;" style="width:8.05pt;height:8.05pt" o:button="t">
                    <v:imagedata r:id="rId22" r:href="rId180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81" w:tooltip="Náhled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518" type="#_x0000_t75" alt="Náhled" href="http://moodle.logistickaskola.cz/question/preview.php?id=4368&amp;cmid=6758" title="&quot;Náhled&quot;" style="width:8.05pt;height:8.05pt" o:button="t">
                    <v:imagedata r:id="rId25" r:href="rId182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83" w:tooltip="Přesunou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519" type="#_x0000_t75" alt="Přesunout" href="http://moodle.logistickaskola.cz/question/question.php?returnurl=%2Fquestion%2Fedit.php%3Fcmid%3D6758%26qbs1%3Dquestionname%26qbs2%3Dqtype%26recurse%3D1%26showhidden%3D0%26qbshowtext%3D1&amp;cmid=6758&amp;id=4368&amp;movecontext=1" title="&quot;Přesunout&quot;" style="width:8.05pt;height:8.05pt" o:button="t">
                    <v:imagedata r:id="rId28" r:href="rId184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85" w:tooltip="Odstran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520" type="#_x0000_t75" alt="Odstranit" href="http://moodle.logistickaskola.cz/question/edit.php?cmid=6758&amp;qbs1=questionname&amp;qbs2=qtype&amp;recurse=1&amp;showhidden=0&amp;qbshowtext=1&amp;deleteselected=4368&amp;q4368=1&amp;sesskey=6VoaNUcpbk" title="&quot;Odstranit&quot;" style="width:8.05pt;height:8.05pt" o:button="t">
                    <v:imagedata r:id="rId31" r:href="rId186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</w:tr>
      <w:tr w:rsidR="008C49DE" w:rsidTr="008C49DE">
        <w:tc>
          <w:tcPr>
            <w:tcW w:w="91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pStyle w:val="Normlnweb"/>
              <w:spacing w:before="0" w:beforeAutospacing="0" w:after="0" w:afterAutospacing="0" w:line="228" w:lineRule="atLeast"/>
              <w:rPr>
                <w:rFonts w:ascii="Tahoma" w:hAnsi="Tahoma" w:cs="Tahoma"/>
                <w:color w:val="17388F"/>
                <w:sz w:val="22"/>
                <w:szCs w:val="22"/>
              </w:rPr>
            </w:pPr>
            <w:r>
              <w:rPr>
                <w:rFonts w:ascii="Tahoma" w:hAnsi="Tahoma" w:cs="Tahoma"/>
                <w:color w:val="17388F"/>
                <w:sz w:val="22"/>
                <w:szCs w:val="22"/>
              </w:rPr>
              <w:t>Přiřaďte úřady k jejich přímo nadřízeným orgánům státní správy.</w:t>
            </w:r>
          </w:p>
        </w:tc>
      </w:tr>
      <w:tr w:rsidR="008C49DE" w:rsidTr="008C49DE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object w:dxaOrig="405" w:dyaOrig="360">
                <v:shape id="_x0000_i1687" type="#_x0000_t75" style="width:20.15pt;height:17.85pt" o:ole="">
                  <v:imagedata r:id="rId8" o:title=""/>
                </v:shape>
                <w:control r:id="rId187" w:name="DefaultOcxName17" w:shapeid="_x0000_i1687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fldChar w:fldCharType="begin"/>
            </w:r>
            <w:r>
              <w:rPr>
                <w:rFonts w:ascii="Tahoma" w:hAnsi="Tahoma" w:cs="Tahoma"/>
                <w:color w:val="17388F"/>
              </w:rPr>
              <w:instrText xml:space="preserve"> INCLUDEPICTURE "http://moodle.logistickaskola.cz/theme/image.php/leatherbound/qtype_match/1361788574/icon" \* MERGEFORMATINET </w:instrText>
            </w:r>
            <w:r>
              <w:rPr>
                <w:rFonts w:ascii="Tahoma" w:hAnsi="Tahoma" w:cs="Tahoma"/>
                <w:color w:val="17388F"/>
              </w:rPr>
              <w:fldChar w:fldCharType="separate"/>
            </w:r>
            <w:r>
              <w:rPr>
                <w:rFonts w:ascii="Tahoma" w:hAnsi="Tahoma" w:cs="Tahoma"/>
                <w:color w:val="17388F"/>
              </w:rPr>
              <w:pict>
                <v:shape id="_x0000_i1521" type="#_x0000_t75" alt="Přiřazování" style="width:12.1pt;height:12.1pt">
                  <v:imagedata r:id="rId177" r:href="rId188"/>
                </v:shape>
              </w:pict>
            </w:r>
            <w:r>
              <w:rPr>
                <w:rFonts w:ascii="Tahoma" w:hAnsi="Tahoma" w:cs="Tahoma"/>
                <w:color w:val="17388F"/>
              </w:rPr>
              <w:fldChar w:fldCharType="end"/>
            </w:r>
          </w:p>
        </w:tc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t>VS 17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89" w:tooltip="Uprav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522" type="#_x0000_t75" alt="Upravit" href="http://moodle.logistickaskola.cz/question/question.php?returnurl=%2Fquestion%2Fedit.php%3Fcmid%3D6758%26qbs1%3Dquestionname%26qbs2%3Dqtype%26recurse%3D1%26showhidden%3D0%26qbshowtext%3D1&amp;cmid=6758&amp;id=4369" title="&quot;Upravit&quot;" style="width:8.05pt;height:8.05pt" o:button="t">
                    <v:imagedata r:id="rId22" r:href="rId190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91" w:tooltip="Náhled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523" type="#_x0000_t75" alt="Náhled" href="http://moodle.logistickaskola.cz/question/preview.php?id=4369&amp;cmid=6758" title="&quot;Náhled&quot;" style="width:8.05pt;height:8.05pt" o:button="t">
                    <v:imagedata r:id="rId25" r:href="rId192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93" w:tooltip="Přesunou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524" type="#_x0000_t75" alt="Přesunout" href="http://moodle.logistickaskola.cz/question/question.php?returnurl=%2Fquestion%2Fedit.php%3Fcmid%3D6758%26qbs1%3Dquestionname%26qbs2%3Dqtype%26recurse%3D1%26showhidden%3D0%26qbshowtext%3D1&amp;cmid=6758&amp;id=4369&amp;movecontext=1" title="&quot;Přesunout&quot;" style="width:8.05pt;height:8.05pt" o:button="t">
                    <v:imagedata r:id="rId28" r:href="rId194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95" w:tooltip="Odstran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525" type="#_x0000_t75" alt="Odstranit" href="http://moodle.logistickaskola.cz/question/edit.php?cmid=6758&amp;qbs1=questionname&amp;qbs2=qtype&amp;recurse=1&amp;showhidden=0&amp;qbshowtext=1&amp;deleteselected=4369&amp;q4369=1&amp;sesskey=6VoaNUcpbk" title="&quot;Odstranit&quot;" style="width:8.05pt;height:8.05pt" o:button="t">
                    <v:imagedata r:id="rId31" r:href="rId196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</w:tr>
      <w:tr w:rsidR="008C49DE" w:rsidTr="008C49DE">
        <w:tc>
          <w:tcPr>
            <w:tcW w:w="91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pStyle w:val="Normlnweb"/>
              <w:spacing w:before="0" w:beforeAutospacing="0" w:after="0" w:afterAutospacing="0" w:line="228" w:lineRule="atLeast"/>
              <w:rPr>
                <w:rFonts w:ascii="Tahoma" w:hAnsi="Tahoma" w:cs="Tahoma"/>
                <w:color w:val="17388F"/>
                <w:sz w:val="22"/>
                <w:szCs w:val="22"/>
              </w:rPr>
            </w:pPr>
            <w:r>
              <w:rPr>
                <w:rFonts w:ascii="Tahoma" w:hAnsi="Tahoma" w:cs="Tahoma"/>
                <w:color w:val="17388F"/>
                <w:sz w:val="22"/>
                <w:szCs w:val="22"/>
              </w:rPr>
              <w:t>Přiřaďte krajská města do správného kraje.</w:t>
            </w:r>
          </w:p>
        </w:tc>
      </w:tr>
      <w:tr w:rsidR="008C49DE" w:rsidTr="008C49DE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object w:dxaOrig="405" w:dyaOrig="360">
                <v:shape id="_x0000_i1686" type="#_x0000_t75" style="width:20.15pt;height:17.85pt" o:ole="">
                  <v:imagedata r:id="rId8" o:title=""/>
                </v:shape>
                <w:control r:id="rId197" w:name="DefaultOcxName18" w:shapeid="_x0000_i1686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fldChar w:fldCharType="begin"/>
            </w:r>
            <w:r>
              <w:rPr>
                <w:rFonts w:ascii="Tahoma" w:hAnsi="Tahoma" w:cs="Tahoma"/>
                <w:color w:val="17388F"/>
              </w:rPr>
              <w:instrText xml:space="preserve"> INCLUDEPICTURE "http://moodle.logistickaskola.cz/theme/image.php/leatherbound/qtype_match/1361788574/icon" \* MERGEFORMATINET </w:instrText>
            </w:r>
            <w:r>
              <w:rPr>
                <w:rFonts w:ascii="Tahoma" w:hAnsi="Tahoma" w:cs="Tahoma"/>
                <w:color w:val="17388F"/>
              </w:rPr>
              <w:fldChar w:fldCharType="separate"/>
            </w:r>
            <w:r>
              <w:rPr>
                <w:rFonts w:ascii="Tahoma" w:hAnsi="Tahoma" w:cs="Tahoma"/>
                <w:color w:val="17388F"/>
              </w:rPr>
              <w:pict>
                <v:shape id="_x0000_i1526" type="#_x0000_t75" alt="Přiřazování" style="width:12.1pt;height:12.1pt">
                  <v:imagedata r:id="rId177" r:href="rId198"/>
                </v:shape>
              </w:pict>
            </w:r>
            <w:r>
              <w:rPr>
                <w:rFonts w:ascii="Tahoma" w:hAnsi="Tahoma" w:cs="Tahoma"/>
                <w:color w:val="17388F"/>
              </w:rPr>
              <w:fldChar w:fldCharType="end"/>
            </w:r>
          </w:p>
        </w:tc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t>VS 18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199" w:tooltip="Uprav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527" type="#_x0000_t75" alt="Upravit" href="http://moodle.logistickaskola.cz/question/question.php?returnurl=%2Fquestion%2Fedit.php%3Fcmid%3D6758%26qbs1%3Dquestionname%26qbs2%3Dqtype%26recurse%3D1%26showhidden%3D0%26qbshowtext%3D1&amp;cmid=6758&amp;id=4370" title="&quot;Upravit&quot;" style="width:8.05pt;height:8.05pt" o:button="t">
                    <v:imagedata r:id="rId22" r:href="rId200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201" w:tooltip="Náhled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528" type="#_x0000_t75" alt="Náhled" href="http://moodle.logistickaskola.cz/question/preview.php?id=4370&amp;cmid=6758" title="&quot;Náhled&quot;" style="width:8.05pt;height:8.05pt" o:button="t">
                    <v:imagedata r:id="rId25" r:href="rId202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203" w:tooltip="Přesunou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529" type="#_x0000_t75" alt="Přesunout" href="http://moodle.logistickaskola.cz/question/question.php?returnurl=%2Fquestion%2Fedit.php%3Fcmid%3D6758%26qbs1%3Dquestionname%26qbs2%3Dqtype%26recurse%3D1%26showhidden%3D0%26qbshowtext%3D1&amp;cmid=6758&amp;id=4370&amp;movecontext=1" title="&quot;Přesunout&quot;" style="width:8.05pt;height:8.05pt" o:button="t">
                    <v:imagedata r:id="rId28" r:href="rId204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205" w:tooltip="Odstran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530" type="#_x0000_t75" alt="Odstranit" href="http://moodle.logistickaskola.cz/question/edit.php?cmid=6758&amp;qbs1=questionname&amp;qbs2=qtype&amp;recurse=1&amp;showhidden=0&amp;qbshowtext=1&amp;deleteselected=4370&amp;q4370=1&amp;sesskey=6VoaNUcpbk" title="&quot;Odstranit&quot;" style="width:8.05pt;height:8.05pt" o:button="t">
                    <v:imagedata r:id="rId31" r:href="rId206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</w:tr>
      <w:tr w:rsidR="008C49DE" w:rsidTr="008C49DE">
        <w:tc>
          <w:tcPr>
            <w:tcW w:w="91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pStyle w:val="Normlnweb"/>
              <w:spacing w:before="0" w:beforeAutospacing="0" w:after="0" w:afterAutospacing="0" w:line="228" w:lineRule="atLeast"/>
              <w:rPr>
                <w:rFonts w:ascii="Tahoma" w:hAnsi="Tahoma" w:cs="Tahoma"/>
                <w:color w:val="17388F"/>
                <w:sz w:val="22"/>
                <w:szCs w:val="22"/>
              </w:rPr>
            </w:pPr>
            <w:r>
              <w:rPr>
                <w:rFonts w:ascii="Tahoma" w:hAnsi="Tahoma" w:cs="Tahoma"/>
                <w:color w:val="17388F"/>
                <w:sz w:val="22"/>
                <w:szCs w:val="22"/>
              </w:rPr>
              <w:t>Spojte výrazy, které k sobě patří.</w:t>
            </w:r>
          </w:p>
        </w:tc>
      </w:tr>
      <w:tr w:rsidR="008C49DE" w:rsidTr="008C49DE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object w:dxaOrig="405" w:dyaOrig="360">
                <v:shape id="_x0000_i1685" type="#_x0000_t75" style="width:20.15pt;height:17.85pt" o:ole="">
                  <v:imagedata r:id="rId8" o:title=""/>
                </v:shape>
                <w:control r:id="rId207" w:name="DefaultOcxName19" w:shapeid="_x0000_i1685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fldChar w:fldCharType="begin"/>
            </w:r>
            <w:r>
              <w:rPr>
                <w:rFonts w:ascii="Tahoma" w:hAnsi="Tahoma" w:cs="Tahoma"/>
                <w:color w:val="17388F"/>
              </w:rPr>
              <w:instrText xml:space="preserve"> INCLUDEPICTURE "http://moodle.logistickaskola.cz/theme/image.php/leatherbound/qtype_match/1361788574/icon" \* MERGEFORMATINET </w:instrText>
            </w:r>
            <w:r>
              <w:rPr>
                <w:rFonts w:ascii="Tahoma" w:hAnsi="Tahoma" w:cs="Tahoma"/>
                <w:color w:val="17388F"/>
              </w:rPr>
              <w:fldChar w:fldCharType="separate"/>
            </w:r>
            <w:r>
              <w:rPr>
                <w:rFonts w:ascii="Tahoma" w:hAnsi="Tahoma" w:cs="Tahoma"/>
                <w:color w:val="17388F"/>
              </w:rPr>
              <w:pict>
                <v:shape id="_x0000_i1531" type="#_x0000_t75" alt="Přiřazování" style="width:12.1pt;height:12.1pt">
                  <v:imagedata r:id="rId177" r:href="rId208"/>
                </v:shape>
              </w:pict>
            </w:r>
            <w:r>
              <w:rPr>
                <w:rFonts w:ascii="Tahoma" w:hAnsi="Tahoma" w:cs="Tahoma"/>
                <w:color w:val="17388F"/>
              </w:rPr>
              <w:fldChar w:fldCharType="end"/>
            </w:r>
          </w:p>
        </w:tc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t>VS 19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209" w:tooltip="Uprav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532" type="#_x0000_t75" alt="Upravit" href="http://moodle.logistickaskola.cz/question/question.php?returnurl=%2Fquestion%2Fedit.php%3Fcmid%3D6758%26qbs1%3Dquestionname%26qbs2%3Dqtype%26recurse%3D1%26showhidden%3D0%26qbshowtext%3D1&amp;cmid=6758&amp;id=4371" title="&quot;Upravit&quot;" style="width:8.05pt;height:8.05pt" o:button="t">
                    <v:imagedata r:id="rId22" r:href="rId210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211" w:tooltip="Náhled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533" type="#_x0000_t75" alt="Náhled" href="http://moodle.logistickaskola.cz/question/preview.php?id=4371&amp;cmid=6758" title="&quot;Náhled&quot;" style="width:8.05pt;height:8.05pt" o:button="t">
                    <v:imagedata r:id="rId25" r:href="rId212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213" w:tooltip="Přesunou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534" type="#_x0000_t75" alt="Přesunout" href="http://moodle.logistickaskola.cz/question/question.php?returnurl=%2Fquestion%2Fedit.php%3Fcmid%3D6758%26qbs1%3Dquestionname%26qbs2%3Dqtype%26recurse%3D1%26showhidden%3D0%26qbshowtext%3D1&amp;cmid=6758&amp;id=4371&amp;movecontext=1" title="&quot;Přesunout&quot;" style="width:8.05pt;height:8.05pt" o:button="t">
                    <v:imagedata r:id="rId28" r:href="rId214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215" w:tooltip="Odstran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535" type="#_x0000_t75" alt="Odstranit" href="http://moodle.logistickaskola.cz/question/edit.php?cmid=6758&amp;qbs1=questionname&amp;qbs2=qtype&amp;recurse=1&amp;showhidden=0&amp;qbshowtext=1&amp;deleteselected=4371&amp;q4371=1&amp;sesskey=6VoaNUcpbk" title="&quot;Odstranit&quot;" style="width:8.05pt;height:8.05pt" o:button="t">
                    <v:imagedata r:id="rId31" r:href="rId216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</w:tr>
      <w:tr w:rsidR="008C49DE" w:rsidTr="008C49DE">
        <w:tc>
          <w:tcPr>
            <w:tcW w:w="91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pStyle w:val="Normlnweb"/>
              <w:spacing w:before="0" w:beforeAutospacing="0" w:after="0" w:afterAutospacing="0" w:line="228" w:lineRule="atLeast"/>
              <w:rPr>
                <w:rFonts w:ascii="Tahoma" w:hAnsi="Tahoma" w:cs="Tahoma"/>
                <w:color w:val="17388F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2"/>
                <w:szCs w:val="22"/>
              </w:rPr>
              <w:t>Přiřadte</w:t>
            </w:r>
            <w:proofErr w:type="spellEnd"/>
            <w:r>
              <w:rPr>
                <w:rFonts w:ascii="Tahoma" w:hAnsi="Tahoma" w:cs="Tahoma"/>
                <w:color w:val="17388F"/>
                <w:sz w:val="22"/>
                <w:szCs w:val="22"/>
              </w:rPr>
              <w:t xml:space="preserve"> k sobě doklady a dokumenty s úřady, kde se vyřizují.</w:t>
            </w:r>
          </w:p>
        </w:tc>
      </w:tr>
      <w:tr w:rsidR="008C49DE" w:rsidTr="008C49DE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object w:dxaOrig="405" w:dyaOrig="360">
                <v:shape id="_x0000_i1684" type="#_x0000_t75" style="width:20.15pt;height:17.85pt" o:ole="">
                  <v:imagedata r:id="rId8" o:title=""/>
                </v:shape>
                <w:control r:id="rId217" w:name="DefaultOcxName20" w:shapeid="_x0000_i1684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fldChar w:fldCharType="begin"/>
            </w:r>
            <w:r>
              <w:rPr>
                <w:rFonts w:ascii="Tahoma" w:hAnsi="Tahoma" w:cs="Tahoma"/>
                <w:color w:val="17388F"/>
              </w:rPr>
              <w:instrText xml:space="preserve"> INCLUDEPICTURE "http://moodle.logistickaskola.cz/theme/image.php/leatherbound/qtype_match/1361788574/icon" \* MERGEFORMATINET </w:instrText>
            </w:r>
            <w:r>
              <w:rPr>
                <w:rFonts w:ascii="Tahoma" w:hAnsi="Tahoma" w:cs="Tahoma"/>
                <w:color w:val="17388F"/>
              </w:rPr>
              <w:fldChar w:fldCharType="separate"/>
            </w:r>
            <w:r>
              <w:rPr>
                <w:rFonts w:ascii="Tahoma" w:hAnsi="Tahoma" w:cs="Tahoma"/>
                <w:color w:val="17388F"/>
              </w:rPr>
              <w:pict>
                <v:shape id="_x0000_i1536" type="#_x0000_t75" alt="Přiřazování" style="width:12.1pt;height:12.1pt">
                  <v:imagedata r:id="rId177" r:href="rId218"/>
                </v:shape>
              </w:pict>
            </w:r>
            <w:r>
              <w:rPr>
                <w:rFonts w:ascii="Tahoma" w:hAnsi="Tahoma" w:cs="Tahoma"/>
                <w:color w:val="17388F"/>
              </w:rPr>
              <w:fldChar w:fldCharType="end"/>
            </w:r>
          </w:p>
        </w:tc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r>
              <w:rPr>
                <w:rFonts w:ascii="Tahoma" w:hAnsi="Tahoma" w:cs="Tahoma"/>
                <w:color w:val="17388F"/>
              </w:rPr>
              <w:t>VS 20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219" w:tooltip="Uprav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537" type="#_x0000_t75" alt="Upravit" href="http://moodle.logistickaskola.cz/question/question.php?returnurl=%2Fquestion%2Fedit.php%3Fcmid%3D6758%26qbs1%3Dquestionname%26qbs2%3Dqtype%26recurse%3D1%26showhidden%3D0%26qbshowtext%3D1&amp;cmid=6758&amp;id=4372" title="&quot;Upravit&quot;" style="width:8.05pt;height:8.05pt" o:button="t">
                    <v:imagedata r:id="rId22" r:href="rId220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221" w:tooltip="Náhled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538" type="#_x0000_t75" alt="Náhled" href="http://moodle.logistickaskola.cz/question/preview.php?id=4372&amp;cmid=6758" title="&quot;Náhled&quot;" style="width:8.05pt;height:8.05pt" o:button="t">
                    <v:imagedata r:id="rId25" r:href="rId222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223" w:tooltip="Přesunou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539" type="#_x0000_t75" alt="Přesunout" href="http://moodle.logistickaskola.cz/question/question.php?returnurl=%2Fquestion%2Fedit.php%3Fcmid%3D6758%26qbs1%3Dquestionname%26qbs2%3Dqtype%26recurse%3D1%26showhidden%3D0%26qbshowtext%3D1&amp;cmid=6758&amp;id=4372&amp;movecontext=1" title="&quot;Přesunout&quot;" style="width:8.05pt;height:8.05pt" o:button="t">
                    <v:imagedata r:id="rId28" r:href="rId224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jc w:val="center"/>
              <w:rPr>
                <w:rFonts w:ascii="Tahoma" w:hAnsi="Tahoma" w:cs="Tahoma"/>
                <w:color w:val="17388F"/>
              </w:rPr>
            </w:pPr>
            <w:hyperlink r:id="rId225" w:tooltip="Odstranit" w:history="1">
              <w:r>
                <w:rPr>
                  <w:rFonts w:ascii="Tahoma" w:hAnsi="Tahoma" w:cs="Tahoma"/>
                  <w:color w:val="17388F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</w:rPr>
                <w:pict>
                  <v:shape id="_x0000_i1540" type="#_x0000_t75" alt="Odstranit" href="http://moodle.logistickaskola.cz/question/edit.php?cmid=6758&amp;qbs1=questionname&amp;qbs2=qtype&amp;recurse=1&amp;showhidden=0&amp;qbshowtext=1&amp;deleteselected=4372&amp;q4372=1&amp;sesskey=6VoaNUcpbk" title="&quot;Odstranit&quot;" style="width:8.05pt;height:8.05pt" o:button="t">
                    <v:imagedata r:id="rId31" r:href="rId226"/>
                  </v:shape>
                </w:pict>
              </w:r>
              <w:r>
                <w:rPr>
                  <w:rFonts w:ascii="Tahoma" w:hAnsi="Tahoma" w:cs="Tahoma"/>
                  <w:color w:val="17388F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8C49DE" w:rsidRDefault="008C49DE">
            <w:pPr>
              <w:spacing w:line="228" w:lineRule="atLeast"/>
              <w:rPr>
                <w:rFonts w:ascii="Tahoma" w:hAnsi="Tahoma" w:cs="Tahoma"/>
                <w:color w:val="17388F"/>
              </w:rPr>
            </w:pPr>
            <w:proofErr w:type="spellStart"/>
            <w:r>
              <w:rPr>
                <w:rFonts w:ascii="Tahoma" w:hAnsi="Tahoma" w:cs="Tahoma"/>
                <w:color w:val="17388F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</w:rPr>
              <w:t xml:space="preserve"> Jana</w:t>
            </w:r>
          </w:p>
        </w:tc>
      </w:tr>
      <w:tr w:rsidR="008C49DE" w:rsidTr="008C49DE">
        <w:tc>
          <w:tcPr>
            <w:tcW w:w="91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8C49DE" w:rsidRDefault="008C49DE" w:rsidP="008C49DE">
            <w:pPr>
              <w:pStyle w:val="Normlnweb"/>
              <w:spacing w:before="0" w:beforeAutospacing="0" w:after="0" w:afterAutospacing="0" w:line="228" w:lineRule="atLeast"/>
              <w:rPr>
                <w:rFonts w:ascii="Tahoma" w:hAnsi="Tahoma" w:cs="Tahoma"/>
                <w:color w:val="17388F"/>
                <w:sz w:val="22"/>
                <w:szCs w:val="22"/>
              </w:rPr>
            </w:pPr>
            <w:r>
              <w:rPr>
                <w:rFonts w:ascii="Tahoma" w:hAnsi="Tahoma" w:cs="Tahoma"/>
                <w:color w:val="17388F"/>
                <w:sz w:val="22"/>
                <w:szCs w:val="22"/>
              </w:rPr>
              <w:t>Spojte politika s úřadem či postem, který vykonávají či vykonávali.</w:t>
            </w:r>
          </w:p>
        </w:tc>
      </w:tr>
    </w:tbl>
    <w:p w:rsidR="00D214C1" w:rsidRPr="00D214C1" w:rsidRDefault="00D214C1" w:rsidP="008C49DE">
      <w:pPr>
        <w:ind w:left="720"/>
      </w:pPr>
    </w:p>
    <w:sectPr w:rsidR="00D214C1" w:rsidRPr="00D214C1" w:rsidSect="009B099C">
      <w:headerReference w:type="default" r:id="rId227"/>
      <w:footerReference w:type="default" r:id="rId228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9DE" w:rsidRDefault="008C49DE" w:rsidP="000A5706">
      <w:pPr>
        <w:spacing w:after="0" w:line="240" w:lineRule="auto"/>
      </w:pPr>
      <w:r>
        <w:separator/>
      </w:r>
    </w:p>
  </w:endnote>
  <w:endnote w:type="continuationSeparator" w:id="0">
    <w:p w:rsidR="008C49DE" w:rsidRDefault="008C49DE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9DE" w:rsidRPr="007F4EDA" w:rsidRDefault="008C49DE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.35pt;margin-top:-2.25pt;width:513.1pt;height:0;z-index:251656704" o:connectortype="straight"/>
      </w:pict>
    </w:r>
    <w:r>
      <w:rPr>
        <w:rFonts w:ascii="Times New Roman" w:hAnsi="Times New Roman"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52" type="#_x0000_t75" alt="Logolink OPVK - oříznutý.jpg" style="position:absolute;left:0;text-align:left;margin-left:-3.05pt;margin-top:.05pt;width:136.75pt;height:27.05pt;z-index:-251657728;visibility:visible">
          <v:imagedata r:id="rId1" o:title="Logolink OPVK - oříznutý"/>
          <w10:wrap type="square"/>
        </v:shape>
      </w:pict>
    </w:r>
    <w:r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8C49DE" w:rsidRPr="007F4EDA" w:rsidRDefault="008C49DE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8C49DE" w:rsidRPr="007F4EDA" w:rsidRDefault="008C49DE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8C49DE" w:rsidRPr="007F4EDA" w:rsidRDefault="008C49DE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9DE" w:rsidRDefault="008C49DE" w:rsidP="000A5706">
      <w:pPr>
        <w:spacing w:after="0" w:line="240" w:lineRule="auto"/>
      </w:pPr>
      <w:r>
        <w:separator/>
      </w:r>
    </w:p>
  </w:footnote>
  <w:footnote w:type="continuationSeparator" w:id="0">
    <w:p w:rsidR="008C49DE" w:rsidRDefault="008C49DE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9DE" w:rsidRPr="007F4EDA" w:rsidRDefault="008C49D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 materiálu</w:t>
    </w:r>
    <w:r w:rsidRPr="007F4EDA">
      <w:rPr>
        <w:rFonts w:ascii="Times New Roman" w:hAnsi="Times New Roman"/>
        <w:bCs/>
        <w:sz w:val="16"/>
        <w:szCs w:val="16"/>
      </w:rPr>
      <w:t>:</w:t>
    </w:r>
    <w:r>
      <w:rPr>
        <w:rFonts w:ascii="Times New Roman" w:hAnsi="Times New Roman"/>
        <w:bCs/>
        <w:sz w:val="16"/>
        <w:szCs w:val="16"/>
      </w:rPr>
      <w:t xml:space="preserve"> VY_32_INOVACE_02.15_LV_test Vstupní test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>
      <w:rPr>
        <w:rFonts w:ascii="Times New Roman" w:hAnsi="Times New Roman"/>
        <w:bCs/>
        <w:sz w:val="16"/>
        <w:szCs w:val="16"/>
      </w:rPr>
      <w:t>Ing. Jana Düringerová</w:t>
    </w:r>
  </w:p>
  <w:p w:rsidR="008C49DE" w:rsidRDefault="008C49D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 xml:space="preserve">: 2. </w:t>
    </w:r>
  </w:p>
  <w:p w:rsidR="008C49DE" w:rsidRDefault="008C49D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 Logistika služeb a veřejné správy, veřejná správa</w:t>
    </w:r>
    <w:r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Pr="007F4EDA">
      <w:rPr>
        <w:rFonts w:ascii="Times New Roman" w:hAnsi="Times New Roman"/>
        <w:bCs/>
        <w:sz w:val="16"/>
        <w:szCs w:val="16"/>
      </w:rPr>
      <w:fldChar w:fldCharType="begin"/>
    </w:r>
    <w:r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Pr="007F4EDA">
      <w:rPr>
        <w:rFonts w:ascii="Times New Roman" w:hAnsi="Times New Roman"/>
        <w:bCs/>
        <w:sz w:val="16"/>
        <w:szCs w:val="16"/>
      </w:rPr>
      <w:fldChar w:fldCharType="separate"/>
    </w:r>
    <w:r w:rsidR="00EE1A7A">
      <w:rPr>
        <w:rFonts w:ascii="Times New Roman" w:hAnsi="Times New Roman"/>
        <w:bCs/>
        <w:noProof/>
        <w:sz w:val="16"/>
        <w:szCs w:val="16"/>
      </w:rPr>
      <w:t>1</w:t>
    </w:r>
    <w:r w:rsidRPr="007F4EDA">
      <w:rPr>
        <w:rFonts w:ascii="Times New Roman" w:hAnsi="Times New Roman"/>
        <w:bCs/>
        <w:sz w:val="16"/>
        <w:szCs w:val="16"/>
      </w:rPr>
      <w:fldChar w:fldCharType="end"/>
    </w:r>
  </w:p>
  <w:p w:rsidR="008C49DE" w:rsidRDefault="008C49D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 16. září 2013</w:t>
    </w:r>
  </w:p>
  <w:p w:rsidR="008C49DE" w:rsidRPr="008C49DE" w:rsidRDefault="008C49DE" w:rsidP="008C49DE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b/>
      </w:rPr>
      <w:t>Anotace</w:t>
    </w:r>
    <w:r>
      <w:t xml:space="preserve">: </w:t>
    </w:r>
    <w:r w:rsidRPr="008C49DE">
      <w:rPr>
        <w:rFonts w:ascii="Times New Roman" w:hAnsi="Times New Roman"/>
        <w:bCs/>
        <w:sz w:val="16"/>
        <w:szCs w:val="16"/>
      </w:rPr>
      <w:t xml:space="preserve">Test je v elektronické verzi. Jedná se o vstupní </w:t>
    </w:r>
    <w:r>
      <w:rPr>
        <w:rFonts w:ascii="Times New Roman" w:hAnsi="Times New Roman"/>
        <w:bCs/>
        <w:sz w:val="16"/>
        <w:szCs w:val="16"/>
      </w:rPr>
      <w:t>test z předmětu</w:t>
    </w:r>
    <w:r w:rsidRPr="008C49DE">
      <w:rPr>
        <w:rFonts w:ascii="Times New Roman" w:hAnsi="Times New Roman"/>
        <w:bCs/>
        <w:sz w:val="16"/>
        <w:szCs w:val="16"/>
      </w:rPr>
      <w:t xml:space="preserve"> logistika veřejné správy. Test má zjistit jaké jsou všeobecné znalosti z této oblasti u žáků, kteří s předmětem začínají.</w:t>
    </w:r>
    <w:r>
      <w:rPr>
        <w:rFonts w:ascii="Times New Roman" w:hAnsi="Times New Roman"/>
        <w:bCs/>
        <w:sz w:val="16"/>
        <w:szCs w:val="16"/>
      </w:rPr>
      <w:t xml:space="preserve"> Žáci mají na test 30 minut. Mohou ho kdykoliv opakovat. Test je složen z 10 otázek různých typů (přiřazování, doplnění, výběr z možností, ano x ne), kde v bance je uloženo 20 otázek.</w:t>
    </w:r>
  </w:p>
  <w:p w:rsidR="008C49DE" w:rsidRDefault="008C49D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1.35pt;margin-top:1.7pt;width:513.1pt;height:.05pt;z-index:251657728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71EA6"/>
    <w:multiLevelType w:val="hybridMultilevel"/>
    <w:tmpl w:val="8C761B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_x0000_s2051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2883"/>
    <w:rsid w:val="000A5706"/>
    <w:rsid w:val="00233CB2"/>
    <w:rsid w:val="002E60AB"/>
    <w:rsid w:val="00376906"/>
    <w:rsid w:val="00523849"/>
    <w:rsid w:val="00721925"/>
    <w:rsid w:val="007F4EDA"/>
    <w:rsid w:val="00824CB3"/>
    <w:rsid w:val="008C49DE"/>
    <w:rsid w:val="009B099C"/>
    <w:rsid w:val="009B5E64"/>
    <w:rsid w:val="00AD74EC"/>
    <w:rsid w:val="00B654EE"/>
    <w:rsid w:val="00B92883"/>
    <w:rsid w:val="00BB3EBC"/>
    <w:rsid w:val="00C24D3F"/>
    <w:rsid w:val="00C93B55"/>
    <w:rsid w:val="00D214C1"/>
    <w:rsid w:val="00E249BB"/>
    <w:rsid w:val="00EE1A7A"/>
    <w:rsid w:val="00F12006"/>
    <w:rsid w:val="00F3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D214C1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D214C1"/>
    <w:rPr>
      <w:color w:val="800080"/>
      <w:u w:val="single"/>
    </w:rPr>
  </w:style>
  <w:style w:type="character" w:customStyle="1" w:styleId="apple-converted-space">
    <w:name w:val="apple-converted-space"/>
    <w:rsid w:val="00D21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998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0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62" TargetMode="External"/><Relationship Id="rId21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53" TargetMode="External"/><Relationship Id="rId42" Type="http://schemas.openxmlformats.org/officeDocument/2006/relationships/image" Target="http://moodle.logistickaskola.cz/theme/image.php/leatherbound/core/1361788574/t/delete" TargetMode="External"/><Relationship Id="rId63" Type="http://schemas.openxmlformats.org/officeDocument/2006/relationships/control" Target="activeX/activeX6.xml"/><Relationship Id="rId84" Type="http://schemas.openxmlformats.org/officeDocument/2006/relationships/control" Target="activeX/activeX8.xml"/><Relationship Id="rId138" Type="http://schemas.openxmlformats.org/officeDocument/2006/relationships/image" Target="http://moodle.logistickaskola.cz/theme/image.php/leatherbound/core/1361788574/t/edit" TargetMode="External"/><Relationship Id="rId159" Type="http://schemas.openxmlformats.org/officeDocument/2006/relationships/image" Target="http://moodle.logistickaskola.cz/theme/image.php/leatherbound/core/1361788574/t/edit" TargetMode="External"/><Relationship Id="rId170" Type="http://schemas.openxmlformats.org/officeDocument/2006/relationships/hyperlink" Target="http://moodle.logistickaskola.cz/question/preview.php?id=4367&amp;cmid=6758" TargetMode="External"/><Relationship Id="rId191" Type="http://schemas.openxmlformats.org/officeDocument/2006/relationships/hyperlink" Target="http://moodle.logistickaskola.cz/question/preview.php?id=4369&amp;cmid=6758" TargetMode="External"/><Relationship Id="rId205" Type="http://schemas.openxmlformats.org/officeDocument/2006/relationships/hyperlink" Target="http://moodle.logistickaskola.cz/question/edit.php?cmid=6758&amp;qbs1=questionname&amp;qbs2=qtype&amp;recurse=1&amp;showhidden=0&amp;qbshowtext=1&amp;deleteselected=4370&amp;q4370=1&amp;sesskey=6VoaNUcpbk" TargetMode="External"/><Relationship Id="rId226" Type="http://schemas.openxmlformats.org/officeDocument/2006/relationships/image" Target="http://moodle.logistickaskola.cz/theme/image.php/leatherbound/core/1361788574/t/delete" TargetMode="External"/><Relationship Id="rId107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61" TargetMode="External"/><Relationship Id="rId11" Type="http://schemas.openxmlformats.org/officeDocument/2006/relationships/hyperlink" Target="http://moodle.logistickaskola.cz/question/edit.php?cmid=6758&amp;qbs1=-questionname&amp;qbs2=qtype&amp;recurse=1&amp;showhidden=0&amp;qbshowtext=1" TargetMode="External"/><Relationship Id="rId32" Type="http://schemas.openxmlformats.org/officeDocument/2006/relationships/image" Target="http://moodle.logistickaskola.cz/theme/image.php/leatherbound/core/1361788574/t/delete" TargetMode="External"/><Relationship Id="rId53" Type="http://schemas.openxmlformats.org/officeDocument/2006/relationships/control" Target="activeX/activeX5.xml"/><Relationship Id="rId74" Type="http://schemas.openxmlformats.org/officeDocument/2006/relationships/image" Target="media/image8.gif"/><Relationship Id="rId128" Type="http://schemas.openxmlformats.org/officeDocument/2006/relationships/image" Target="http://moodle.logistickaskola.cz/theme/image.php/leatherbound/core/1361788574/t/edit" TargetMode="External"/><Relationship Id="rId149" Type="http://schemas.openxmlformats.org/officeDocument/2006/relationships/image" Target="http://moodle.logistickaskola.cz/theme/image.php/leatherbound/core/1361788574/t/edit" TargetMode="External"/><Relationship Id="rId5" Type="http://schemas.openxmlformats.org/officeDocument/2006/relationships/webSettings" Target="webSettings.xml"/><Relationship Id="rId95" Type="http://schemas.openxmlformats.org/officeDocument/2006/relationships/control" Target="activeX/activeX9.xml"/><Relationship Id="rId160" Type="http://schemas.openxmlformats.org/officeDocument/2006/relationships/hyperlink" Target="http://moodle.logistickaskola.cz/question/preview.php?id=4366&amp;cmid=6758" TargetMode="External"/><Relationship Id="rId181" Type="http://schemas.openxmlformats.org/officeDocument/2006/relationships/hyperlink" Target="http://moodle.logistickaskola.cz/question/preview.php?id=4368&amp;cmid=6758" TargetMode="External"/><Relationship Id="rId216" Type="http://schemas.openxmlformats.org/officeDocument/2006/relationships/image" Target="http://moodle.logistickaskola.cz/theme/image.php/leatherbound/core/1361788574/t/delete" TargetMode="External"/><Relationship Id="rId22" Type="http://schemas.openxmlformats.org/officeDocument/2006/relationships/image" Target="media/image4.gif"/><Relationship Id="rId43" Type="http://schemas.openxmlformats.org/officeDocument/2006/relationships/control" Target="activeX/activeX4.xml"/><Relationship Id="rId64" Type="http://schemas.openxmlformats.org/officeDocument/2006/relationships/image" Target="http://moodle.logistickaskola.cz/theme/image.php/leatherbound/qtype_shortanswer/1361788574/icon" TargetMode="External"/><Relationship Id="rId118" Type="http://schemas.openxmlformats.org/officeDocument/2006/relationships/image" Target="http://moodle.logistickaskola.cz/theme/image.php/leatherbound/core/1361788574/t/edit" TargetMode="External"/><Relationship Id="rId139" Type="http://schemas.openxmlformats.org/officeDocument/2006/relationships/hyperlink" Target="http://moodle.logistickaskola.cz/question/preview.php?id=4364&amp;cmid=6758" TargetMode="External"/><Relationship Id="rId85" Type="http://schemas.openxmlformats.org/officeDocument/2006/relationships/image" Target="media/image9.gif"/><Relationship Id="rId150" Type="http://schemas.openxmlformats.org/officeDocument/2006/relationships/hyperlink" Target="http://moodle.logistickaskola.cz/question/preview.php?id=4365&amp;cmid=6758" TargetMode="External"/><Relationship Id="rId171" Type="http://schemas.openxmlformats.org/officeDocument/2006/relationships/image" Target="http://moodle.logistickaskola.cz/theme/image.php/leatherbound/core/1361788574/t/preview" TargetMode="External"/><Relationship Id="rId192" Type="http://schemas.openxmlformats.org/officeDocument/2006/relationships/image" Target="http://moodle.logistickaskola.cz/theme/image.php/leatherbound/core/1361788574/t/preview" TargetMode="External"/><Relationship Id="rId206" Type="http://schemas.openxmlformats.org/officeDocument/2006/relationships/image" Target="http://moodle.logistickaskola.cz/theme/image.php/leatherbound/core/1361788574/t/delete" TargetMode="External"/><Relationship Id="rId227" Type="http://schemas.openxmlformats.org/officeDocument/2006/relationships/header" Target="header1.xml"/><Relationship Id="rId12" Type="http://schemas.openxmlformats.org/officeDocument/2006/relationships/image" Target="media/image2.gif"/><Relationship Id="rId33" Type="http://schemas.openxmlformats.org/officeDocument/2006/relationships/control" Target="activeX/activeX3.xml"/><Relationship Id="rId108" Type="http://schemas.openxmlformats.org/officeDocument/2006/relationships/image" Target="http://moodle.logistickaskola.cz/theme/image.php/leatherbound/core/1361788574/t/edit" TargetMode="External"/><Relationship Id="rId129" Type="http://schemas.openxmlformats.org/officeDocument/2006/relationships/hyperlink" Target="http://moodle.logistickaskola.cz/question/preview.php?id=4363&amp;cmid=6758" TargetMode="External"/><Relationship Id="rId54" Type="http://schemas.openxmlformats.org/officeDocument/2006/relationships/image" Target="http://moodle.logistickaskola.cz/theme/image.php/leatherbound/qtype_shortanswer/1361788574/icon" TargetMode="External"/><Relationship Id="rId75" Type="http://schemas.openxmlformats.org/officeDocument/2006/relationships/image" Target="http://moodle.logistickaskola.cz/theme/image.php/leatherbound/qtype_multichoice/1361788574/icon" TargetMode="External"/><Relationship Id="rId96" Type="http://schemas.openxmlformats.org/officeDocument/2006/relationships/image" Target="http://moodle.logistickaskola.cz/theme/image.php/leatherbound/qtype_truefalse/1361788574/icon" TargetMode="External"/><Relationship Id="rId140" Type="http://schemas.openxmlformats.org/officeDocument/2006/relationships/image" Target="http://moodle.logistickaskola.cz/theme/image.php/leatherbound/core/1361788574/t/preview" TargetMode="External"/><Relationship Id="rId161" Type="http://schemas.openxmlformats.org/officeDocument/2006/relationships/image" Target="http://moodle.logistickaskola.cz/theme/image.php/leatherbound/core/1361788574/t/preview" TargetMode="External"/><Relationship Id="rId182" Type="http://schemas.openxmlformats.org/officeDocument/2006/relationships/image" Target="http://moodle.logistickaskola.cz/theme/image.php/leatherbound/core/1361788574/t/preview" TargetMode="External"/><Relationship Id="rId217" Type="http://schemas.openxmlformats.org/officeDocument/2006/relationships/control" Target="activeX/activeX21.xml"/><Relationship Id="rId6" Type="http://schemas.openxmlformats.org/officeDocument/2006/relationships/footnotes" Target="footnotes.xml"/><Relationship Id="rId23" Type="http://schemas.openxmlformats.org/officeDocument/2006/relationships/image" Target="http://moodle.logistickaskola.cz/theme/image.php/leatherbound/core/1361788574/t/edit" TargetMode="External"/><Relationship Id="rId119" Type="http://schemas.openxmlformats.org/officeDocument/2006/relationships/hyperlink" Target="http://moodle.logistickaskola.cz/question/preview.php?id=4362&amp;cmid=6758" TargetMode="External"/><Relationship Id="rId44" Type="http://schemas.openxmlformats.org/officeDocument/2006/relationships/image" Target="http://moodle.logistickaskola.cz/theme/image.php/leatherbound/qtype_shortanswer/1361788574/icon" TargetMode="External"/><Relationship Id="rId65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57" TargetMode="External"/><Relationship Id="rId86" Type="http://schemas.openxmlformats.org/officeDocument/2006/relationships/image" Target="http://moodle.logistickaskola.cz/theme/image.php/leatherbound/qtype_truefalse/1361788574/icon" TargetMode="External"/><Relationship Id="rId130" Type="http://schemas.openxmlformats.org/officeDocument/2006/relationships/image" Target="http://moodle.logistickaskola.cz/theme/image.php/leatherbound/core/1361788574/t/preview" TargetMode="External"/><Relationship Id="rId151" Type="http://schemas.openxmlformats.org/officeDocument/2006/relationships/image" Target="http://moodle.logistickaskola.cz/theme/image.php/leatherbound/core/1361788574/t/preview" TargetMode="External"/><Relationship Id="rId172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67&amp;movecontext=1" TargetMode="External"/><Relationship Id="rId193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69&amp;movecontext=1" TargetMode="External"/><Relationship Id="rId207" Type="http://schemas.openxmlformats.org/officeDocument/2006/relationships/control" Target="activeX/activeX20.xml"/><Relationship Id="rId228" Type="http://schemas.openxmlformats.org/officeDocument/2006/relationships/footer" Target="footer1.xml"/><Relationship Id="rId13" Type="http://schemas.openxmlformats.org/officeDocument/2006/relationships/image" Target="http://moodle.logistickaskola.cz/theme/image.php/leatherbound/core/1361788574/t/down" TargetMode="External"/><Relationship Id="rId109" Type="http://schemas.openxmlformats.org/officeDocument/2006/relationships/hyperlink" Target="http://moodle.logistickaskola.cz/question/preview.php?id=4361&amp;cmid=6758" TargetMode="External"/><Relationship Id="rId34" Type="http://schemas.openxmlformats.org/officeDocument/2006/relationships/image" Target="http://moodle.logistickaskola.cz/theme/image.php/leatherbound/qtype_shortanswer/1361788574/icon" TargetMode="External"/><Relationship Id="rId55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56" TargetMode="External"/><Relationship Id="rId76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58" TargetMode="External"/><Relationship Id="rId97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60" TargetMode="External"/><Relationship Id="rId120" Type="http://schemas.openxmlformats.org/officeDocument/2006/relationships/image" Target="http://moodle.logistickaskola.cz/theme/image.php/leatherbound/core/1361788574/t/preview" TargetMode="External"/><Relationship Id="rId141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64&amp;movecontext=1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66&amp;movecontext=1" TargetMode="External"/><Relationship Id="rId183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68&amp;movecontext=1" TargetMode="External"/><Relationship Id="rId218" Type="http://schemas.openxmlformats.org/officeDocument/2006/relationships/image" Target="http://moodle.logistickaskola.cz/theme/image.php/leatherbound/qtype_match/1361788574/icon" TargetMode="External"/><Relationship Id="rId24" Type="http://schemas.openxmlformats.org/officeDocument/2006/relationships/hyperlink" Target="http://moodle.logistickaskola.cz/question/preview.php?id=4353&amp;cmid=6758" TargetMode="External"/><Relationship Id="rId45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55" TargetMode="External"/><Relationship Id="rId66" Type="http://schemas.openxmlformats.org/officeDocument/2006/relationships/image" Target="http://moodle.logistickaskola.cz/theme/image.php/leatherbound/core/1361788574/t/edit" TargetMode="External"/><Relationship Id="rId87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59" TargetMode="External"/><Relationship Id="rId110" Type="http://schemas.openxmlformats.org/officeDocument/2006/relationships/image" Target="http://moodle.logistickaskola.cz/theme/image.php/leatherbound/core/1361788574/t/preview" TargetMode="External"/><Relationship Id="rId131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63&amp;movecontext=1" TargetMode="External"/><Relationship Id="rId152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65&amp;movecontext=1" TargetMode="External"/><Relationship Id="rId173" Type="http://schemas.openxmlformats.org/officeDocument/2006/relationships/image" Target="http://moodle.logistickaskola.cz/theme/image.php/leatherbound/core/1361788574/t/move" TargetMode="External"/><Relationship Id="rId194" Type="http://schemas.openxmlformats.org/officeDocument/2006/relationships/image" Target="http://moodle.logistickaskola.cz/theme/image.php/leatherbound/core/1361788574/t/move" TargetMode="External"/><Relationship Id="rId208" Type="http://schemas.openxmlformats.org/officeDocument/2006/relationships/image" Target="http://moodle.logistickaskola.cz/theme/image.php/leatherbound/qtype_match/1361788574/icon" TargetMode="External"/><Relationship Id="rId229" Type="http://schemas.openxmlformats.org/officeDocument/2006/relationships/fontTable" Target="fontTable.xml"/><Relationship Id="rId14" Type="http://schemas.openxmlformats.org/officeDocument/2006/relationships/hyperlink" Target="http://moodle.logistickaskola.cz/question/edit.php?cmid=6758&amp;qbs1=creatorname_firstname&amp;qbs2=questionname&amp;recurse=1&amp;showhidden=0&amp;qbshowtext=1&amp;qbs3=qtype" TargetMode="External"/><Relationship Id="rId35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54" TargetMode="External"/><Relationship Id="rId56" Type="http://schemas.openxmlformats.org/officeDocument/2006/relationships/image" Target="http://moodle.logistickaskola.cz/theme/image.php/leatherbound/core/1361788574/t/edit" TargetMode="External"/><Relationship Id="rId77" Type="http://schemas.openxmlformats.org/officeDocument/2006/relationships/image" Target="http://moodle.logistickaskola.cz/theme/image.php/leatherbound/core/1361788574/t/edit" TargetMode="External"/><Relationship Id="rId100" Type="http://schemas.openxmlformats.org/officeDocument/2006/relationships/image" Target="http://moodle.logistickaskola.cz/theme/image.php/leatherbound/core/1361788574/t/preview" TargetMode="External"/><Relationship Id="rId8" Type="http://schemas.openxmlformats.org/officeDocument/2006/relationships/image" Target="media/image1.wmf"/><Relationship Id="rId98" Type="http://schemas.openxmlformats.org/officeDocument/2006/relationships/image" Target="http://moodle.logistickaskola.cz/theme/image.php/leatherbound/core/1361788574/t/edit" TargetMode="External"/><Relationship Id="rId121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62&amp;movecontext=1" TargetMode="External"/><Relationship Id="rId142" Type="http://schemas.openxmlformats.org/officeDocument/2006/relationships/image" Target="http://moodle.logistickaskola.cz/theme/image.php/leatherbound/core/1361788574/t/move" TargetMode="External"/><Relationship Id="rId163" Type="http://schemas.openxmlformats.org/officeDocument/2006/relationships/image" Target="http://moodle.logistickaskola.cz/theme/image.php/leatherbound/core/1361788574/t/move" TargetMode="External"/><Relationship Id="rId184" Type="http://schemas.openxmlformats.org/officeDocument/2006/relationships/image" Target="http://moodle.logistickaskola.cz/theme/image.php/leatherbound/core/1361788574/t/move" TargetMode="External"/><Relationship Id="rId219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72" TargetMode="External"/><Relationship Id="rId230" Type="http://schemas.openxmlformats.org/officeDocument/2006/relationships/theme" Target="theme/theme1.xml"/><Relationship Id="rId25" Type="http://schemas.openxmlformats.org/officeDocument/2006/relationships/image" Target="media/image5.gif"/><Relationship Id="rId46" Type="http://schemas.openxmlformats.org/officeDocument/2006/relationships/image" Target="http://moodle.logistickaskola.cz/theme/image.php/leatherbound/core/1361788574/t/edit" TargetMode="External"/><Relationship Id="rId67" Type="http://schemas.openxmlformats.org/officeDocument/2006/relationships/hyperlink" Target="http://moodle.logistickaskola.cz/question/preview.php?id=4357&amp;cmid=6758" TargetMode="External"/><Relationship Id="rId20" Type="http://schemas.openxmlformats.org/officeDocument/2006/relationships/image" Target="http://moodle.logistickaskola.cz/theme/image.php/leatherbound/qtype_shortanswer/1361788574/icon" TargetMode="External"/><Relationship Id="rId41" Type="http://schemas.openxmlformats.org/officeDocument/2006/relationships/hyperlink" Target="http://moodle.logistickaskola.cz/question/edit.php?cmid=6758&amp;qbs1=questionname&amp;qbs2=qtype&amp;recurse=1&amp;showhidden=0&amp;qbshowtext=1&amp;deleteselected=4354&amp;q4354=1&amp;sesskey=6VoaNUcpbk" TargetMode="External"/><Relationship Id="rId62" Type="http://schemas.openxmlformats.org/officeDocument/2006/relationships/image" Target="http://moodle.logistickaskola.cz/theme/image.php/leatherbound/core/1361788574/t/delete" TargetMode="External"/><Relationship Id="rId83" Type="http://schemas.openxmlformats.org/officeDocument/2006/relationships/image" Target="http://moodle.logistickaskola.cz/theme/image.php/leatherbound/core/1361788574/t/delete" TargetMode="External"/><Relationship Id="rId88" Type="http://schemas.openxmlformats.org/officeDocument/2006/relationships/image" Target="http://moodle.logistickaskola.cz/theme/image.php/leatherbound/core/1361788574/t/edit" TargetMode="External"/><Relationship Id="rId111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61&amp;movecontext=1" TargetMode="External"/><Relationship Id="rId132" Type="http://schemas.openxmlformats.org/officeDocument/2006/relationships/image" Target="http://moodle.logistickaskola.cz/theme/image.php/leatherbound/core/1361788574/t/move" TargetMode="External"/><Relationship Id="rId153" Type="http://schemas.openxmlformats.org/officeDocument/2006/relationships/image" Target="http://moodle.logistickaskola.cz/theme/image.php/leatherbound/core/1361788574/t/move" TargetMode="External"/><Relationship Id="rId174" Type="http://schemas.openxmlformats.org/officeDocument/2006/relationships/hyperlink" Target="http://moodle.logistickaskola.cz/question/edit.php?cmid=6758&amp;qbs1=questionname&amp;qbs2=qtype&amp;recurse=1&amp;showhidden=0&amp;qbshowtext=1&amp;deleteselected=4367&amp;q4367=1&amp;sesskey=6VoaNUcpbk" TargetMode="External"/><Relationship Id="rId179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68" TargetMode="External"/><Relationship Id="rId195" Type="http://schemas.openxmlformats.org/officeDocument/2006/relationships/hyperlink" Target="http://moodle.logistickaskola.cz/question/edit.php?cmid=6758&amp;qbs1=questionname&amp;qbs2=qtype&amp;recurse=1&amp;showhidden=0&amp;qbshowtext=1&amp;deleteselected=4369&amp;q4369=1&amp;sesskey=6VoaNUcpbk" TargetMode="External"/><Relationship Id="rId209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71" TargetMode="External"/><Relationship Id="rId190" Type="http://schemas.openxmlformats.org/officeDocument/2006/relationships/image" Target="http://moodle.logistickaskola.cz/theme/image.php/leatherbound/core/1361788574/t/edit" TargetMode="External"/><Relationship Id="rId204" Type="http://schemas.openxmlformats.org/officeDocument/2006/relationships/image" Target="http://moodle.logistickaskola.cz/theme/image.php/leatherbound/core/1361788574/t/move" TargetMode="External"/><Relationship Id="rId220" Type="http://schemas.openxmlformats.org/officeDocument/2006/relationships/image" Target="http://moodle.logistickaskola.cz/theme/image.php/leatherbound/core/1361788574/t/edit" TargetMode="External"/><Relationship Id="rId225" Type="http://schemas.openxmlformats.org/officeDocument/2006/relationships/hyperlink" Target="http://moodle.logistickaskola.cz/question/edit.php?cmid=6758&amp;qbs1=questionname&amp;qbs2=qtype&amp;recurse=1&amp;showhidden=0&amp;qbshowtext=1&amp;deleteselected=4372&amp;q4372=1&amp;sesskey=6VoaNUcpbk" TargetMode="External"/><Relationship Id="rId15" Type="http://schemas.openxmlformats.org/officeDocument/2006/relationships/hyperlink" Target="http://moodle.logistickaskola.cz/question/edit.php?cmid=6758&amp;qbs1=creatorname_lastname&amp;qbs2=questionname&amp;recurse=1&amp;showhidden=0&amp;qbshowtext=1&amp;qbs3=qtype" TargetMode="External"/><Relationship Id="rId36" Type="http://schemas.openxmlformats.org/officeDocument/2006/relationships/image" Target="http://moodle.logistickaskola.cz/theme/image.php/leatherbound/core/1361788574/t/edit" TargetMode="External"/><Relationship Id="rId57" Type="http://schemas.openxmlformats.org/officeDocument/2006/relationships/hyperlink" Target="http://moodle.logistickaskola.cz/question/preview.php?id=4356&amp;cmid=6758" TargetMode="External"/><Relationship Id="rId106" Type="http://schemas.openxmlformats.org/officeDocument/2006/relationships/image" Target="http://moodle.logistickaskola.cz/theme/image.php/leatherbound/qtype_multichoice/1361788574/icon" TargetMode="External"/><Relationship Id="rId127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63" TargetMode="External"/><Relationship Id="rId10" Type="http://schemas.openxmlformats.org/officeDocument/2006/relationships/hyperlink" Target="http://moodle.logistickaskola.cz/question/edit.php?cmid=6758&amp;qbs1=qtype&amp;qbs2=questionname&amp;recurse=1&amp;showhidden=0&amp;qbshowtext=1" TargetMode="External"/><Relationship Id="rId31" Type="http://schemas.openxmlformats.org/officeDocument/2006/relationships/image" Target="media/image7.gif"/><Relationship Id="rId52" Type="http://schemas.openxmlformats.org/officeDocument/2006/relationships/image" Target="http://moodle.logistickaskola.cz/theme/image.php/leatherbound/core/1361788574/t/delete" TargetMode="External"/><Relationship Id="rId73" Type="http://schemas.openxmlformats.org/officeDocument/2006/relationships/control" Target="activeX/activeX7.xml"/><Relationship Id="rId78" Type="http://schemas.openxmlformats.org/officeDocument/2006/relationships/hyperlink" Target="http://moodle.logistickaskola.cz/question/preview.php?id=4358&amp;cmid=6758" TargetMode="External"/><Relationship Id="rId94" Type="http://schemas.openxmlformats.org/officeDocument/2006/relationships/image" Target="http://moodle.logistickaskola.cz/theme/image.php/leatherbound/core/1361788574/t/delete" TargetMode="External"/><Relationship Id="rId99" Type="http://schemas.openxmlformats.org/officeDocument/2006/relationships/hyperlink" Target="http://moodle.logistickaskola.cz/question/preview.php?id=4360&amp;cmid=6758" TargetMode="External"/><Relationship Id="rId101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60&amp;movecontext=1" TargetMode="External"/><Relationship Id="rId122" Type="http://schemas.openxmlformats.org/officeDocument/2006/relationships/image" Target="http://moodle.logistickaskola.cz/theme/image.php/leatherbound/core/1361788574/t/move" TargetMode="External"/><Relationship Id="rId143" Type="http://schemas.openxmlformats.org/officeDocument/2006/relationships/hyperlink" Target="http://moodle.logistickaskola.cz/question/edit.php?cmid=6758&amp;qbs1=questionname&amp;qbs2=qtype&amp;recurse=1&amp;showhidden=0&amp;qbshowtext=1&amp;deleteselected=4364&amp;q4364=1&amp;sesskey=6VoaNUcpbk" TargetMode="External"/><Relationship Id="rId148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65" TargetMode="External"/><Relationship Id="rId164" Type="http://schemas.openxmlformats.org/officeDocument/2006/relationships/hyperlink" Target="http://moodle.logistickaskola.cz/question/edit.php?cmid=6758&amp;qbs1=questionname&amp;qbs2=qtype&amp;recurse=1&amp;showhidden=0&amp;qbshowtext=1&amp;deleteselected=4366&amp;q4366=1&amp;sesskey=6VoaNUcpbk" TargetMode="External"/><Relationship Id="rId169" Type="http://schemas.openxmlformats.org/officeDocument/2006/relationships/image" Target="http://moodle.logistickaskola.cz/theme/image.php/leatherbound/core/1361788574/t/edit" TargetMode="External"/><Relationship Id="rId185" Type="http://schemas.openxmlformats.org/officeDocument/2006/relationships/hyperlink" Target="http://moodle.logistickaskola.cz/question/edit.php?cmid=6758&amp;qbs1=questionname&amp;qbs2=qtype&amp;recurse=1&amp;showhidden=0&amp;qbshowtext=1&amp;deleteselected=4368&amp;q4368=1&amp;sesskey=6VoaNUcpbk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80" Type="http://schemas.openxmlformats.org/officeDocument/2006/relationships/image" Target="http://moodle.logistickaskola.cz/theme/image.php/leatherbound/core/1361788574/t/edit" TargetMode="External"/><Relationship Id="rId210" Type="http://schemas.openxmlformats.org/officeDocument/2006/relationships/image" Target="http://moodle.logistickaskola.cz/theme/image.php/leatherbound/core/1361788574/t/edit" TargetMode="External"/><Relationship Id="rId215" Type="http://schemas.openxmlformats.org/officeDocument/2006/relationships/hyperlink" Target="http://moodle.logistickaskola.cz/question/edit.php?cmid=6758&amp;qbs1=questionname&amp;qbs2=qtype&amp;recurse=1&amp;showhidden=0&amp;qbshowtext=1&amp;deleteselected=4371&amp;q4371=1&amp;sesskey=6VoaNUcpbk" TargetMode="External"/><Relationship Id="rId26" Type="http://schemas.openxmlformats.org/officeDocument/2006/relationships/image" Target="http://moodle.logistickaskola.cz/theme/image.php/leatherbound/core/1361788574/t/preview" TargetMode="External"/><Relationship Id="rId231" Type="http://schemas.openxmlformats.org/officeDocument/2006/relationships/customXml" Target="../customXml/item1.xml"/><Relationship Id="rId47" Type="http://schemas.openxmlformats.org/officeDocument/2006/relationships/hyperlink" Target="http://moodle.logistickaskola.cz/question/preview.php?id=4355&amp;cmid=6758" TargetMode="External"/><Relationship Id="rId68" Type="http://schemas.openxmlformats.org/officeDocument/2006/relationships/image" Target="http://moodle.logistickaskola.cz/theme/image.php/leatherbound/core/1361788574/t/preview" TargetMode="External"/><Relationship Id="rId89" Type="http://schemas.openxmlformats.org/officeDocument/2006/relationships/hyperlink" Target="http://moodle.logistickaskola.cz/question/preview.php?id=4359&amp;cmid=6758" TargetMode="External"/><Relationship Id="rId112" Type="http://schemas.openxmlformats.org/officeDocument/2006/relationships/image" Target="http://moodle.logistickaskola.cz/theme/image.php/leatherbound/core/1361788574/t/move" TargetMode="External"/><Relationship Id="rId133" Type="http://schemas.openxmlformats.org/officeDocument/2006/relationships/hyperlink" Target="http://moodle.logistickaskola.cz/question/edit.php?cmid=6758&amp;qbs1=questionname&amp;qbs2=qtype&amp;recurse=1&amp;showhidden=0&amp;qbshowtext=1&amp;deleteselected=4363&amp;q4363=1&amp;sesskey=6VoaNUcpbk" TargetMode="External"/><Relationship Id="rId154" Type="http://schemas.openxmlformats.org/officeDocument/2006/relationships/hyperlink" Target="http://moodle.logistickaskola.cz/question/edit.php?cmid=6758&amp;qbs1=questionname&amp;qbs2=qtype&amp;recurse=1&amp;showhidden=0&amp;qbshowtext=1&amp;deleteselected=4365&amp;q4365=1&amp;sesskey=6VoaNUcpbk" TargetMode="External"/><Relationship Id="rId175" Type="http://schemas.openxmlformats.org/officeDocument/2006/relationships/image" Target="http://moodle.logistickaskola.cz/theme/image.php/leatherbound/core/1361788574/t/delete" TargetMode="External"/><Relationship Id="rId196" Type="http://schemas.openxmlformats.org/officeDocument/2006/relationships/image" Target="http://moodle.logistickaskola.cz/theme/image.php/leatherbound/core/1361788574/t/delete" TargetMode="External"/><Relationship Id="rId200" Type="http://schemas.openxmlformats.org/officeDocument/2006/relationships/image" Target="http://moodle.logistickaskola.cz/theme/image.php/leatherbound/core/1361788574/t/edit" TargetMode="External"/><Relationship Id="rId16" Type="http://schemas.openxmlformats.org/officeDocument/2006/relationships/hyperlink" Target="http://moodle.logistickaskola.cz/question/edit.php?cmid=6758&amp;qbs1=modifiername_firstname&amp;qbs2=questionname&amp;recurse=1&amp;showhidden=0&amp;qbshowtext=1&amp;qbs3=qtype" TargetMode="External"/><Relationship Id="rId221" Type="http://schemas.openxmlformats.org/officeDocument/2006/relationships/hyperlink" Target="http://moodle.logistickaskola.cz/question/preview.php?id=4372&amp;cmid=6758" TargetMode="External"/><Relationship Id="rId37" Type="http://schemas.openxmlformats.org/officeDocument/2006/relationships/hyperlink" Target="http://moodle.logistickaskola.cz/question/preview.php?id=4354&amp;cmid=6758" TargetMode="External"/><Relationship Id="rId58" Type="http://schemas.openxmlformats.org/officeDocument/2006/relationships/image" Target="http://moodle.logistickaskola.cz/theme/image.php/leatherbound/core/1361788574/t/preview" TargetMode="External"/><Relationship Id="rId79" Type="http://schemas.openxmlformats.org/officeDocument/2006/relationships/image" Target="http://moodle.logistickaskola.cz/theme/image.php/leatherbound/core/1361788574/t/preview" TargetMode="External"/><Relationship Id="rId102" Type="http://schemas.openxmlformats.org/officeDocument/2006/relationships/image" Target="http://moodle.logistickaskola.cz/theme/image.php/leatherbound/core/1361788574/t/move" TargetMode="External"/><Relationship Id="rId123" Type="http://schemas.openxmlformats.org/officeDocument/2006/relationships/hyperlink" Target="http://moodle.logistickaskola.cz/question/edit.php?cmid=6758&amp;qbs1=questionname&amp;qbs2=qtype&amp;recurse=1&amp;showhidden=0&amp;qbshowtext=1&amp;deleteselected=4362&amp;q4362=1&amp;sesskey=6VoaNUcpbk" TargetMode="External"/><Relationship Id="rId144" Type="http://schemas.openxmlformats.org/officeDocument/2006/relationships/image" Target="http://moodle.logistickaskola.cz/theme/image.php/leatherbound/core/1361788574/t/delete" TargetMode="External"/><Relationship Id="rId90" Type="http://schemas.openxmlformats.org/officeDocument/2006/relationships/image" Target="http://moodle.logistickaskola.cz/theme/image.php/leatherbound/core/1361788574/t/preview" TargetMode="External"/><Relationship Id="rId165" Type="http://schemas.openxmlformats.org/officeDocument/2006/relationships/image" Target="http://moodle.logistickaskola.cz/theme/image.php/leatherbound/core/1361788574/t/delete" TargetMode="External"/><Relationship Id="rId186" Type="http://schemas.openxmlformats.org/officeDocument/2006/relationships/image" Target="http://moodle.logistickaskola.cz/theme/image.php/leatherbound/core/1361788574/t/delete" TargetMode="External"/><Relationship Id="rId211" Type="http://schemas.openxmlformats.org/officeDocument/2006/relationships/hyperlink" Target="http://moodle.logistickaskola.cz/question/preview.php?id=4371&amp;cmid=6758" TargetMode="External"/><Relationship Id="rId232" Type="http://schemas.openxmlformats.org/officeDocument/2006/relationships/customXml" Target="../customXml/item2.xml"/><Relationship Id="rId27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53&amp;movecontext=1" TargetMode="External"/><Relationship Id="rId48" Type="http://schemas.openxmlformats.org/officeDocument/2006/relationships/image" Target="http://moodle.logistickaskola.cz/theme/image.php/leatherbound/core/1361788574/t/preview" TargetMode="External"/><Relationship Id="rId69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57&amp;movecontext=1" TargetMode="External"/><Relationship Id="rId113" Type="http://schemas.openxmlformats.org/officeDocument/2006/relationships/hyperlink" Target="http://moodle.logistickaskola.cz/question/edit.php?cmid=6758&amp;qbs1=questionname&amp;qbs2=qtype&amp;recurse=1&amp;showhidden=0&amp;qbshowtext=1&amp;deleteselected=4361&amp;q4361=1&amp;sesskey=6VoaNUcpbk" TargetMode="External"/><Relationship Id="rId134" Type="http://schemas.openxmlformats.org/officeDocument/2006/relationships/image" Target="http://moodle.logistickaskola.cz/theme/image.php/leatherbound/core/1361788574/t/delete" TargetMode="External"/><Relationship Id="rId80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58&amp;movecontext=1" TargetMode="External"/><Relationship Id="rId155" Type="http://schemas.openxmlformats.org/officeDocument/2006/relationships/image" Target="http://moodle.logistickaskola.cz/theme/image.php/leatherbound/core/1361788574/t/delete" TargetMode="External"/><Relationship Id="rId176" Type="http://schemas.openxmlformats.org/officeDocument/2006/relationships/control" Target="activeX/activeX17.xml"/><Relationship Id="rId197" Type="http://schemas.openxmlformats.org/officeDocument/2006/relationships/control" Target="activeX/activeX19.xml"/><Relationship Id="rId201" Type="http://schemas.openxmlformats.org/officeDocument/2006/relationships/hyperlink" Target="http://moodle.logistickaskola.cz/question/preview.php?id=4370&amp;cmid=6758" TargetMode="External"/><Relationship Id="rId222" Type="http://schemas.openxmlformats.org/officeDocument/2006/relationships/image" Target="http://moodle.logistickaskola.cz/theme/image.php/leatherbound/core/1361788574/t/preview" TargetMode="External"/><Relationship Id="rId17" Type="http://schemas.openxmlformats.org/officeDocument/2006/relationships/hyperlink" Target="http://moodle.logistickaskola.cz/question/edit.php?cmid=6758&amp;qbs1=modifiername_lastname&amp;qbs2=questionname&amp;recurse=1&amp;showhidden=0&amp;qbshowtext=1&amp;qbs3=qtype" TargetMode="External"/><Relationship Id="rId38" Type="http://schemas.openxmlformats.org/officeDocument/2006/relationships/image" Target="http://moodle.logistickaskola.cz/theme/image.php/leatherbound/core/1361788574/t/preview" TargetMode="External"/><Relationship Id="rId59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56&amp;movecontext=1" TargetMode="External"/><Relationship Id="rId103" Type="http://schemas.openxmlformats.org/officeDocument/2006/relationships/hyperlink" Target="http://moodle.logistickaskola.cz/question/edit.php?cmid=6758&amp;qbs1=questionname&amp;qbs2=qtype&amp;recurse=1&amp;showhidden=0&amp;qbshowtext=1&amp;deleteselected=4360&amp;q4360=1&amp;sesskey=6VoaNUcpbk" TargetMode="External"/><Relationship Id="rId124" Type="http://schemas.openxmlformats.org/officeDocument/2006/relationships/image" Target="http://moodle.logistickaskola.cz/theme/image.php/leatherbound/core/1361788574/t/delete" TargetMode="External"/><Relationship Id="rId70" Type="http://schemas.openxmlformats.org/officeDocument/2006/relationships/image" Target="http://moodle.logistickaskola.cz/theme/image.php/leatherbound/core/1361788574/t/move" TargetMode="External"/><Relationship Id="rId91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59&amp;movecontext=1" TargetMode="External"/><Relationship Id="rId145" Type="http://schemas.openxmlformats.org/officeDocument/2006/relationships/hyperlink" Target="http://cs.wikipedia.org/wiki/%C3%9A%C5%99ad_vl%C3%A1dy_%C4%8Cesk%C3%A9_republiky" TargetMode="External"/><Relationship Id="rId166" Type="http://schemas.openxmlformats.org/officeDocument/2006/relationships/control" Target="activeX/activeX16.xml"/><Relationship Id="rId187" Type="http://schemas.openxmlformats.org/officeDocument/2006/relationships/control" Target="activeX/activeX18.xml"/><Relationship Id="rId1" Type="http://schemas.openxmlformats.org/officeDocument/2006/relationships/numbering" Target="numbering.xml"/><Relationship Id="rId212" Type="http://schemas.openxmlformats.org/officeDocument/2006/relationships/image" Target="http://moodle.logistickaskola.cz/theme/image.php/leatherbound/core/1361788574/t/preview" TargetMode="External"/><Relationship Id="rId233" Type="http://schemas.openxmlformats.org/officeDocument/2006/relationships/customXml" Target="../customXml/item3.xml"/><Relationship Id="rId28" Type="http://schemas.openxmlformats.org/officeDocument/2006/relationships/image" Target="media/image6.gif"/><Relationship Id="rId49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55&amp;movecontext=1" TargetMode="External"/><Relationship Id="rId114" Type="http://schemas.openxmlformats.org/officeDocument/2006/relationships/image" Target="http://moodle.logistickaskola.cz/theme/image.php/leatherbound/core/1361788574/t/delete" TargetMode="External"/><Relationship Id="rId60" Type="http://schemas.openxmlformats.org/officeDocument/2006/relationships/image" Target="http://moodle.logistickaskola.cz/theme/image.php/leatherbound/core/1361788574/t/move" TargetMode="External"/><Relationship Id="rId81" Type="http://schemas.openxmlformats.org/officeDocument/2006/relationships/image" Target="http://moodle.logistickaskola.cz/theme/image.php/leatherbound/core/1361788574/t/move" TargetMode="External"/><Relationship Id="rId135" Type="http://schemas.openxmlformats.org/officeDocument/2006/relationships/control" Target="activeX/activeX13.xml"/><Relationship Id="rId156" Type="http://schemas.openxmlformats.org/officeDocument/2006/relationships/control" Target="activeX/activeX15.xml"/><Relationship Id="rId177" Type="http://schemas.openxmlformats.org/officeDocument/2006/relationships/image" Target="media/image10.gif"/><Relationship Id="rId198" Type="http://schemas.openxmlformats.org/officeDocument/2006/relationships/image" Target="http://moodle.logistickaskola.cz/theme/image.php/leatherbound/qtype_match/1361788574/icon" TargetMode="External"/><Relationship Id="rId202" Type="http://schemas.openxmlformats.org/officeDocument/2006/relationships/image" Target="http://moodle.logistickaskola.cz/theme/image.php/leatherbound/core/1361788574/t/preview" TargetMode="External"/><Relationship Id="rId223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72&amp;movecontext=1" TargetMode="External"/><Relationship Id="rId18" Type="http://schemas.openxmlformats.org/officeDocument/2006/relationships/control" Target="activeX/activeX2.xml"/><Relationship Id="rId39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54&amp;movecontext=1" TargetMode="External"/><Relationship Id="rId50" Type="http://schemas.openxmlformats.org/officeDocument/2006/relationships/image" Target="http://moodle.logistickaskola.cz/theme/image.php/leatherbound/core/1361788574/t/move" TargetMode="External"/><Relationship Id="rId104" Type="http://schemas.openxmlformats.org/officeDocument/2006/relationships/image" Target="http://moodle.logistickaskola.cz/theme/image.php/leatherbound/core/1361788574/t/delete" TargetMode="External"/><Relationship Id="rId125" Type="http://schemas.openxmlformats.org/officeDocument/2006/relationships/control" Target="activeX/activeX12.xml"/><Relationship Id="rId146" Type="http://schemas.openxmlformats.org/officeDocument/2006/relationships/control" Target="activeX/activeX14.xml"/><Relationship Id="rId167" Type="http://schemas.openxmlformats.org/officeDocument/2006/relationships/image" Target="http://moodle.logistickaskola.cz/theme/image.php/leatherbound/qtype_multichoice/1361788574/icon" TargetMode="External"/><Relationship Id="rId188" Type="http://schemas.openxmlformats.org/officeDocument/2006/relationships/image" Target="http://moodle.logistickaskola.cz/theme/image.php/leatherbound/qtype_match/1361788574/icon" TargetMode="External"/><Relationship Id="rId71" Type="http://schemas.openxmlformats.org/officeDocument/2006/relationships/hyperlink" Target="http://moodle.logistickaskola.cz/question/edit.php?cmid=6758&amp;qbs1=questionname&amp;qbs2=qtype&amp;recurse=1&amp;showhidden=0&amp;qbshowtext=1&amp;deleteselected=4357&amp;q4357=1&amp;sesskey=6VoaNUcpbk" TargetMode="External"/><Relationship Id="rId92" Type="http://schemas.openxmlformats.org/officeDocument/2006/relationships/image" Target="http://moodle.logistickaskola.cz/theme/image.php/leatherbound/core/1361788574/t/move" TargetMode="External"/><Relationship Id="rId213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71&amp;movecontext=1" TargetMode="External"/><Relationship Id="rId2" Type="http://schemas.openxmlformats.org/officeDocument/2006/relationships/styles" Target="styles.xml"/><Relationship Id="rId29" Type="http://schemas.openxmlformats.org/officeDocument/2006/relationships/image" Target="http://moodle.logistickaskola.cz/theme/image.php/leatherbound/core/1361788574/t/move" TargetMode="External"/><Relationship Id="rId40" Type="http://schemas.openxmlformats.org/officeDocument/2006/relationships/image" Target="http://moodle.logistickaskola.cz/theme/image.php/leatherbound/core/1361788574/t/move" TargetMode="External"/><Relationship Id="rId115" Type="http://schemas.openxmlformats.org/officeDocument/2006/relationships/control" Target="activeX/activeX11.xml"/><Relationship Id="rId136" Type="http://schemas.openxmlformats.org/officeDocument/2006/relationships/image" Target="http://moodle.logistickaskola.cz/theme/image.php/leatherbound/qtype_truefalse/1361788574/icon" TargetMode="External"/><Relationship Id="rId157" Type="http://schemas.openxmlformats.org/officeDocument/2006/relationships/image" Target="http://moodle.logistickaskola.cz/theme/image.php/leatherbound/qtype_truefalse/1361788574/icon" TargetMode="External"/><Relationship Id="rId178" Type="http://schemas.openxmlformats.org/officeDocument/2006/relationships/image" Target="http://moodle.logistickaskola.cz/theme/image.php/leatherbound/qtype_match/1361788574/icon" TargetMode="External"/><Relationship Id="rId61" Type="http://schemas.openxmlformats.org/officeDocument/2006/relationships/hyperlink" Target="http://moodle.logistickaskola.cz/question/edit.php?cmid=6758&amp;qbs1=questionname&amp;qbs2=qtype&amp;recurse=1&amp;showhidden=0&amp;qbshowtext=1&amp;deleteselected=4356&amp;q4356=1&amp;sesskey=6VoaNUcpbk" TargetMode="External"/><Relationship Id="rId82" Type="http://schemas.openxmlformats.org/officeDocument/2006/relationships/hyperlink" Target="http://moodle.logistickaskola.cz/question/edit.php?cmid=6758&amp;qbs1=questionname&amp;qbs2=qtype&amp;recurse=1&amp;showhidden=0&amp;qbshowtext=1&amp;deleteselected=4358&amp;q4358=1&amp;sesskey=6VoaNUcpbk" TargetMode="External"/><Relationship Id="rId199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70" TargetMode="External"/><Relationship Id="rId203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70&amp;movecontext=1" TargetMode="External"/><Relationship Id="rId19" Type="http://schemas.openxmlformats.org/officeDocument/2006/relationships/image" Target="media/image3.gif"/><Relationship Id="rId224" Type="http://schemas.openxmlformats.org/officeDocument/2006/relationships/image" Target="http://moodle.logistickaskola.cz/theme/image.php/leatherbound/core/1361788574/t/move" TargetMode="External"/><Relationship Id="rId30" Type="http://schemas.openxmlformats.org/officeDocument/2006/relationships/hyperlink" Target="http://moodle.logistickaskola.cz/question/edit.php?cmid=6758&amp;qbs1=questionname&amp;qbs2=qtype&amp;recurse=1&amp;showhidden=0&amp;qbshowtext=1&amp;deleteselected=4353&amp;q4353=1&amp;sesskey=6VoaNUcpbk" TargetMode="External"/><Relationship Id="rId105" Type="http://schemas.openxmlformats.org/officeDocument/2006/relationships/control" Target="activeX/activeX10.xml"/><Relationship Id="rId126" Type="http://schemas.openxmlformats.org/officeDocument/2006/relationships/image" Target="http://moodle.logistickaskola.cz/theme/image.php/leatherbound/qtype_multichoice/1361788574/icon" TargetMode="External"/><Relationship Id="rId147" Type="http://schemas.openxmlformats.org/officeDocument/2006/relationships/image" Target="http://moodle.logistickaskola.cz/theme/image.php/leatherbound/qtype_truefalse/1361788574/icon" TargetMode="External"/><Relationship Id="rId168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67" TargetMode="External"/><Relationship Id="rId51" Type="http://schemas.openxmlformats.org/officeDocument/2006/relationships/hyperlink" Target="http://moodle.logistickaskola.cz/question/edit.php?cmid=6758&amp;qbs1=questionname&amp;qbs2=qtype&amp;recurse=1&amp;showhidden=0&amp;qbshowtext=1&amp;deleteselected=4355&amp;q4355=1&amp;sesskey=6VoaNUcpbk" TargetMode="External"/><Relationship Id="rId72" Type="http://schemas.openxmlformats.org/officeDocument/2006/relationships/image" Target="http://moodle.logistickaskola.cz/theme/image.php/leatherbound/core/1361788574/t/delete" TargetMode="External"/><Relationship Id="rId93" Type="http://schemas.openxmlformats.org/officeDocument/2006/relationships/hyperlink" Target="http://moodle.logistickaskola.cz/question/edit.php?cmid=6758&amp;qbs1=questionname&amp;qbs2=qtype&amp;recurse=1&amp;showhidden=0&amp;qbshowtext=1&amp;deleteselected=4359&amp;q4359=1&amp;sesskey=6VoaNUcpbk" TargetMode="External"/><Relationship Id="rId189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69" TargetMode="External"/><Relationship Id="rId3" Type="http://schemas.microsoft.com/office/2007/relationships/stylesWithEffects" Target="stylesWithEffects.xml"/><Relationship Id="rId214" Type="http://schemas.openxmlformats.org/officeDocument/2006/relationships/image" Target="http://moodle.logistickaskola.cz/theme/image.php/leatherbound/core/1361788574/t/move" TargetMode="External"/><Relationship Id="rId116" Type="http://schemas.openxmlformats.org/officeDocument/2006/relationships/image" Target="http://moodle.logistickaskola.cz/theme/image.php/leatherbound/qtype_multichoice/1361788574/icon" TargetMode="External"/><Relationship Id="rId137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64" TargetMode="External"/><Relationship Id="rId158" Type="http://schemas.openxmlformats.org/officeDocument/2006/relationships/hyperlink" Target="http://moodle.logistickaskola.cz/question/question.php?returnurl=%2Fquestion%2Fedit.php%3Fcmid%3D6758%26qbs1%3Dquestionname%26qbs2%3Dqtype%26recurse%3D1%26showhidden%3D0%26qbshowtext%3D1&amp;cmid=6758&amp;id=436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53;ablony\&#352;ablony%20-%20podklady\&#353;ablona%20pro%20DUM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565417ED-7792-40E2-ABC7-0AA30D5AD1F0}"/>
</file>

<file path=customXml/itemProps2.xml><?xml version="1.0" encoding="utf-8"?>
<ds:datastoreItem xmlns:ds="http://schemas.openxmlformats.org/officeDocument/2006/customXml" ds:itemID="{D3093681-26B7-4D5E-9558-EC1AE8040E12}"/>
</file>

<file path=customXml/itemProps3.xml><?xml version="1.0" encoding="utf-8"?>
<ds:datastoreItem xmlns:ds="http://schemas.openxmlformats.org/officeDocument/2006/customXml" ds:itemID="{F63DBC4C-C541-492A-8B08-E2DB685DABE9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</Template>
  <TotalTime>25</TotalTime>
  <Pages>2</Pages>
  <Words>4774</Words>
  <Characters>28172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32881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</dc:creator>
  <cp:lastModifiedBy>Janka</cp:lastModifiedBy>
  <cp:revision>3</cp:revision>
  <cp:lastPrinted>2011-02-23T11:09:00Z</cp:lastPrinted>
  <dcterms:created xsi:type="dcterms:W3CDTF">2013-09-29T18:25:00Z</dcterms:created>
  <dcterms:modified xsi:type="dcterms:W3CDTF">2013-09-29T18:49:00Z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