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80" w:rsidRPr="006E4300" w:rsidRDefault="009B7180" w:rsidP="00EC330B">
      <w:pPr>
        <w:pStyle w:val="Nzev"/>
        <w:ind w:left="2832" w:firstLine="708"/>
        <w:jc w:val="left"/>
        <w:rPr>
          <w:sz w:val="28"/>
          <w:szCs w:val="28"/>
        </w:rPr>
      </w:pPr>
      <w:r w:rsidRPr="006E4300">
        <w:rPr>
          <w:sz w:val="28"/>
          <w:szCs w:val="28"/>
        </w:rPr>
        <w:t>ŽIVOTOPIS</w:t>
      </w:r>
    </w:p>
    <w:p w:rsidR="009B7180" w:rsidRPr="006E4300" w:rsidRDefault="009B7180" w:rsidP="00EC330B">
      <w:pPr>
        <w:rPr>
          <w:sz w:val="28"/>
          <w:szCs w:val="28"/>
        </w:rPr>
      </w:pP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  <w:r w:rsidRPr="006E4300">
        <w:rPr>
          <w:sz w:val="28"/>
          <w:szCs w:val="28"/>
        </w:rPr>
        <w:tab/>
      </w:r>
    </w:p>
    <w:p w:rsidR="009B7180" w:rsidRPr="006E4300" w:rsidRDefault="009B7180" w:rsidP="000873FB">
      <w:pPr>
        <w:numPr>
          <w:ilvl w:val="0"/>
          <w:numId w:val="29"/>
        </w:numPr>
        <w:rPr>
          <w:b/>
          <w:bCs/>
          <w:sz w:val="28"/>
          <w:szCs w:val="28"/>
        </w:rPr>
      </w:pPr>
      <w:r w:rsidRPr="006E4300">
        <w:rPr>
          <w:b/>
          <w:bCs/>
          <w:sz w:val="28"/>
          <w:szCs w:val="28"/>
        </w:rPr>
        <w:t xml:space="preserve">OSOBNÍ </w:t>
      </w:r>
      <w:r>
        <w:rPr>
          <w:b/>
          <w:bCs/>
          <w:sz w:val="28"/>
          <w:szCs w:val="28"/>
        </w:rPr>
        <w:t>ÚDAJE</w:t>
      </w:r>
    </w:p>
    <w:p w:rsidR="009B7180" w:rsidRPr="000873FB" w:rsidRDefault="009B7180" w:rsidP="00EC330B">
      <w:pPr>
        <w:rPr>
          <w:sz w:val="24"/>
          <w:szCs w:val="24"/>
        </w:rPr>
      </w:pPr>
      <w:r w:rsidRPr="000873FB">
        <w:rPr>
          <w:sz w:val="24"/>
          <w:szCs w:val="24"/>
        </w:rPr>
        <w:tab/>
      </w:r>
      <w:r w:rsidRPr="000873FB">
        <w:rPr>
          <w:b/>
          <w:sz w:val="24"/>
          <w:szCs w:val="24"/>
        </w:rPr>
        <w:t>Jméno, příjmení, titul</w:t>
      </w:r>
      <w:r w:rsidRPr="000873FB">
        <w:rPr>
          <w:sz w:val="24"/>
          <w:szCs w:val="24"/>
        </w:rPr>
        <w:tab/>
        <w:t>…………………………</w:t>
      </w:r>
      <w:r w:rsidRPr="000873FB">
        <w:rPr>
          <w:sz w:val="24"/>
          <w:szCs w:val="24"/>
        </w:rPr>
        <w:tab/>
        <w:t>Dle občanského průkazu, (ne Alenka)</w:t>
      </w:r>
    </w:p>
    <w:p w:rsidR="009B7180" w:rsidRPr="000873FB" w:rsidRDefault="009B7180" w:rsidP="00EC330B">
      <w:pPr>
        <w:rPr>
          <w:sz w:val="24"/>
          <w:szCs w:val="24"/>
        </w:rPr>
      </w:pPr>
      <w:r w:rsidRPr="000873FB">
        <w:rPr>
          <w:sz w:val="24"/>
          <w:szCs w:val="24"/>
        </w:rPr>
        <w:tab/>
      </w:r>
    </w:p>
    <w:p w:rsidR="009B7180" w:rsidRPr="000873FB" w:rsidRDefault="009B7180" w:rsidP="00EC330B">
      <w:pPr>
        <w:ind w:firstLine="708"/>
        <w:rPr>
          <w:sz w:val="24"/>
          <w:szCs w:val="24"/>
        </w:rPr>
      </w:pPr>
      <w:r w:rsidRPr="000873FB">
        <w:rPr>
          <w:b/>
          <w:sz w:val="24"/>
          <w:szCs w:val="24"/>
        </w:rPr>
        <w:t>Datum narození</w:t>
      </w:r>
      <w:r w:rsidRPr="000873FB">
        <w:rPr>
          <w:sz w:val="24"/>
          <w:szCs w:val="24"/>
        </w:rPr>
        <w:tab/>
      </w:r>
      <w:r w:rsidRPr="000873FB">
        <w:rPr>
          <w:sz w:val="24"/>
          <w:szCs w:val="24"/>
        </w:rPr>
        <w:tab/>
        <w:t>…………………………</w:t>
      </w:r>
      <w:r w:rsidRPr="000873FB">
        <w:rPr>
          <w:sz w:val="24"/>
          <w:szCs w:val="24"/>
        </w:rPr>
        <w:tab/>
        <w:t>den, měsíc, rok</w:t>
      </w:r>
    </w:p>
    <w:p w:rsidR="009B7180" w:rsidRPr="000873FB" w:rsidRDefault="009B7180" w:rsidP="00EC330B">
      <w:pPr>
        <w:rPr>
          <w:sz w:val="24"/>
          <w:szCs w:val="24"/>
        </w:rPr>
      </w:pPr>
      <w:r w:rsidRPr="000873FB">
        <w:rPr>
          <w:sz w:val="24"/>
          <w:szCs w:val="24"/>
        </w:rPr>
        <w:tab/>
      </w:r>
    </w:p>
    <w:p w:rsidR="009B7180" w:rsidRPr="000873FB" w:rsidRDefault="009B7180" w:rsidP="00EC330B">
      <w:pPr>
        <w:ind w:firstLine="708"/>
        <w:rPr>
          <w:sz w:val="24"/>
          <w:szCs w:val="24"/>
        </w:rPr>
      </w:pPr>
      <w:r w:rsidRPr="000873FB">
        <w:rPr>
          <w:b/>
          <w:sz w:val="24"/>
          <w:szCs w:val="24"/>
        </w:rPr>
        <w:t>Místo narození</w:t>
      </w:r>
      <w:r w:rsidRPr="000873FB">
        <w:rPr>
          <w:sz w:val="24"/>
          <w:szCs w:val="24"/>
        </w:rPr>
        <w:tab/>
      </w:r>
      <w:r w:rsidRPr="000873FB">
        <w:rPr>
          <w:sz w:val="24"/>
          <w:szCs w:val="24"/>
        </w:rPr>
        <w:tab/>
        <w:t>…………………………</w:t>
      </w:r>
      <w:r w:rsidRPr="000873FB">
        <w:rPr>
          <w:sz w:val="24"/>
          <w:szCs w:val="24"/>
        </w:rPr>
        <w:tab/>
        <w:t xml:space="preserve">město. </w:t>
      </w:r>
      <w:proofErr w:type="gramStart"/>
      <w:r w:rsidRPr="000873FB">
        <w:rPr>
          <w:sz w:val="24"/>
          <w:szCs w:val="24"/>
        </w:rPr>
        <w:t>stát</w:t>
      </w:r>
      <w:proofErr w:type="gramEnd"/>
    </w:p>
    <w:p w:rsidR="009B7180" w:rsidRPr="000873FB" w:rsidRDefault="009B7180" w:rsidP="00EC330B">
      <w:pPr>
        <w:ind w:firstLine="708"/>
        <w:rPr>
          <w:sz w:val="24"/>
          <w:szCs w:val="24"/>
        </w:rPr>
      </w:pPr>
    </w:p>
    <w:p w:rsidR="009B7180" w:rsidRPr="000873FB" w:rsidRDefault="009B7180" w:rsidP="00EC330B">
      <w:pPr>
        <w:ind w:firstLine="708"/>
        <w:rPr>
          <w:sz w:val="24"/>
          <w:szCs w:val="24"/>
        </w:rPr>
      </w:pPr>
      <w:r w:rsidRPr="000873FB">
        <w:rPr>
          <w:b/>
          <w:sz w:val="24"/>
          <w:szCs w:val="24"/>
        </w:rPr>
        <w:t>Stav</w:t>
      </w:r>
      <w:r w:rsidRPr="000873FB">
        <w:rPr>
          <w:sz w:val="24"/>
          <w:szCs w:val="24"/>
        </w:rPr>
        <w:tab/>
      </w:r>
      <w:r w:rsidRPr="000873FB">
        <w:rPr>
          <w:sz w:val="24"/>
          <w:szCs w:val="24"/>
        </w:rPr>
        <w:tab/>
      </w:r>
      <w:r w:rsidRPr="000873FB">
        <w:rPr>
          <w:sz w:val="24"/>
          <w:szCs w:val="24"/>
        </w:rPr>
        <w:tab/>
      </w:r>
      <w:r w:rsidRPr="000873FB">
        <w:rPr>
          <w:sz w:val="24"/>
          <w:szCs w:val="24"/>
        </w:rPr>
        <w:tab/>
        <w:t>…………………………</w:t>
      </w:r>
      <w:r w:rsidRPr="000873FB">
        <w:rPr>
          <w:sz w:val="24"/>
          <w:szCs w:val="24"/>
        </w:rPr>
        <w:tab/>
        <w:t>svobodný/á, ženatý/ vdaná</w:t>
      </w:r>
    </w:p>
    <w:p w:rsidR="009B7180" w:rsidRPr="000873FB" w:rsidRDefault="009B7180" w:rsidP="00EC330B">
      <w:pPr>
        <w:rPr>
          <w:sz w:val="24"/>
          <w:szCs w:val="24"/>
        </w:rPr>
      </w:pPr>
      <w:r w:rsidRPr="000873FB">
        <w:rPr>
          <w:sz w:val="24"/>
          <w:szCs w:val="24"/>
        </w:rPr>
        <w:tab/>
      </w:r>
    </w:p>
    <w:p w:rsidR="009B7180" w:rsidRPr="000873FB" w:rsidRDefault="009B7180" w:rsidP="00EC330B">
      <w:pPr>
        <w:ind w:firstLine="708"/>
        <w:rPr>
          <w:sz w:val="24"/>
          <w:szCs w:val="24"/>
        </w:rPr>
      </w:pPr>
      <w:r w:rsidRPr="000873FB">
        <w:rPr>
          <w:b/>
          <w:sz w:val="24"/>
          <w:szCs w:val="24"/>
        </w:rPr>
        <w:t>Adresa</w:t>
      </w:r>
      <w:r w:rsidRPr="000873FB">
        <w:rPr>
          <w:b/>
          <w:sz w:val="24"/>
          <w:szCs w:val="24"/>
        </w:rPr>
        <w:tab/>
      </w:r>
      <w:r w:rsidRPr="000873FB">
        <w:rPr>
          <w:sz w:val="24"/>
          <w:szCs w:val="24"/>
        </w:rPr>
        <w:tab/>
      </w:r>
      <w:r w:rsidRPr="000873FB">
        <w:rPr>
          <w:sz w:val="24"/>
          <w:szCs w:val="24"/>
        </w:rPr>
        <w:tab/>
      </w:r>
      <w:r w:rsidRPr="000873FB">
        <w:rPr>
          <w:sz w:val="24"/>
          <w:szCs w:val="24"/>
        </w:rPr>
        <w:tab/>
        <w:t>…………………………………………………………………………</w:t>
      </w:r>
      <w:proofErr w:type="gramStart"/>
      <w:r w:rsidRPr="000873FB">
        <w:rPr>
          <w:sz w:val="24"/>
          <w:szCs w:val="24"/>
        </w:rPr>
        <w:t>…..</w:t>
      </w:r>
      <w:proofErr w:type="gramEnd"/>
    </w:p>
    <w:p w:rsidR="009B7180" w:rsidRPr="000873FB" w:rsidRDefault="009B7180" w:rsidP="00EC330B">
      <w:pPr>
        <w:rPr>
          <w:sz w:val="24"/>
          <w:szCs w:val="24"/>
        </w:rPr>
      </w:pPr>
      <w:r w:rsidRPr="000873FB">
        <w:rPr>
          <w:sz w:val="24"/>
          <w:szCs w:val="24"/>
        </w:rPr>
        <w:tab/>
      </w:r>
      <w:r w:rsidRPr="000873FB">
        <w:rPr>
          <w:sz w:val="24"/>
          <w:szCs w:val="24"/>
        </w:rPr>
        <w:tab/>
      </w:r>
      <w:r w:rsidRPr="000873FB">
        <w:rPr>
          <w:sz w:val="24"/>
          <w:szCs w:val="24"/>
        </w:rPr>
        <w:tab/>
      </w:r>
      <w:r w:rsidRPr="000873FB">
        <w:rPr>
          <w:sz w:val="24"/>
          <w:szCs w:val="24"/>
        </w:rPr>
        <w:tab/>
      </w:r>
      <w:r w:rsidRPr="000873FB">
        <w:rPr>
          <w:sz w:val="24"/>
          <w:szCs w:val="24"/>
        </w:rPr>
        <w:tab/>
      </w:r>
      <w:r w:rsidRPr="000873FB">
        <w:rPr>
          <w:sz w:val="24"/>
          <w:szCs w:val="24"/>
        </w:rPr>
        <w:tab/>
      </w:r>
      <w:r w:rsidRPr="000873FB">
        <w:rPr>
          <w:sz w:val="24"/>
          <w:szCs w:val="24"/>
        </w:rPr>
        <w:tab/>
      </w:r>
      <w:r w:rsidRPr="000873FB">
        <w:rPr>
          <w:sz w:val="24"/>
          <w:szCs w:val="24"/>
        </w:rPr>
        <w:tab/>
        <w:t>Město s PSČ, Ulice č.</w:t>
      </w:r>
      <w:r>
        <w:rPr>
          <w:sz w:val="24"/>
          <w:szCs w:val="24"/>
        </w:rPr>
        <w:t xml:space="preserve"> domu</w:t>
      </w:r>
    </w:p>
    <w:p w:rsidR="009B7180" w:rsidRPr="000873FB" w:rsidRDefault="009B7180" w:rsidP="00EC330B">
      <w:pPr>
        <w:rPr>
          <w:sz w:val="24"/>
          <w:szCs w:val="24"/>
        </w:rPr>
      </w:pPr>
      <w:r w:rsidRPr="000873FB">
        <w:rPr>
          <w:sz w:val="24"/>
          <w:szCs w:val="24"/>
        </w:rPr>
        <w:tab/>
      </w:r>
      <w:r w:rsidRPr="007302DA">
        <w:rPr>
          <w:b/>
          <w:sz w:val="24"/>
          <w:szCs w:val="24"/>
        </w:rPr>
        <w:t>Kontaktní telefon</w:t>
      </w:r>
      <w:r w:rsidRPr="000873FB">
        <w:rPr>
          <w:sz w:val="24"/>
          <w:szCs w:val="24"/>
        </w:rPr>
        <w:tab/>
      </w:r>
      <w:r w:rsidRPr="000873FB">
        <w:rPr>
          <w:sz w:val="24"/>
          <w:szCs w:val="24"/>
        </w:rPr>
        <w:tab/>
        <w:t>………………………</w:t>
      </w:r>
      <w:proofErr w:type="gramStart"/>
      <w:r w:rsidRPr="000873FB">
        <w:rPr>
          <w:sz w:val="24"/>
          <w:szCs w:val="24"/>
        </w:rPr>
        <w:t>…..</w:t>
      </w:r>
      <w:proofErr w:type="gramEnd"/>
    </w:p>
    <w:p w:rsidR="009B7180" w:rsidRPr="000873FB" w:rsidRDefault="009B7180" w:rsidP="00B06875">
      <w:pPr>
        <w:rPr>
          <w:sz w:val="24"/>
          <w:szCs w:val="24"/>
        </w:rPr>
      </w:pPr>
      <w:r w:rsidRPr="000873FB">
        <w:rPr>
          <w:sz w:val="24"/>
          <w:szCs w:val="24"/>
        </w:rPr>
        <w:tab/>
      </w:r>
      <w:r w:rsidRPr="007302DA">
        <w:rPr>
          <w:b/>
          <w:sz w:val="24"/>
          <w:szCs w:val="24"/>
        </w:rPr>
        <w:t>E-mail:</w:t>
      </w:r>
      <w:r w:rsidRPr="000873FB">
        <w:rPr>
          <w:sz w:val="24"/>
          <w:szCs w:val="24"/>
        </w:rPr>
        <w:tab/>
      </w:r>
      <w:r w:rsidRPr="000873FB">
        <w:rPr>
          <w:sz w:val="24"/>
          <w:szCs w:val="24"/>
        </w:rPr>
        <w:tab/>
      </w:r>
      <w:r w:rsidRPr="000873FB">
        <w:rPr>
          <w:sz w:val="24"/>
          <w:szCs w:val="24"/>
        </w:rPr>
        <w:tab/>
      </w:r>
      <w:r w:rsidRPr="000873FB">
        <w:rPr>
          <w:sz w:val="24"/>
          <w:szCs w:val="24"/>
        </w:rPr>
        <w:tab/>
        <w:t>………………………….</w:t>
      </w:r>
    </w:p>
    <w:p w:rsidR="009B7180" w:rsidRPr="000873FB" w:rsidRDefault="009B7180" w:rsidP="00EC330B">
      <w:pPr>
        <w:pStyle w:val="Nadpis1"/>
      </w:pPr>
    </w:p>
    <w:p w:rsidR="009B7180" w:rsidRPr="00A57DA1" w:rsidRDefault="009B7180" w:rsidP="00EC330B">
      <w:pPr>
        <w:pStyle w:val="Nadpis1"/>
        <w:rPr>
          <w:sz w:val="28"/>
          <w:szCs w:val="28"/>
        </w:rPr>
      </w:pPr>
      <w:r>
        <w:rPr>
          <w:sz w:val="28"/>
          <w:szCs w:val="28"/>
        </w:rPr>
        <w:t xml:space="preserve">DOSAŽENÉ </w:t>
      </w:r>
      <w:r w:rsidRPr="00A57DA1">
        <w:rPr>
          <w:sz w:val="28"/>
          <w:szCs w:val="28"/>
        </w:rPr>
        <w:t>VZDĚLÁNÍ A KURZY</w:t>
      </w:r>
    </w:p>
    <w:p w:rsidR="009B7180" w:rsidRDefault="009B7180" w:rsidP="00EC330B">
      <w:pPr>
        <w:ind w:firstLine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Uveďte:</w:t>
      </w:r>
    </w:p>
    <w:p w:rsidR="009B7180" w:rsidRPr="000873FB" w:rsidRDefault="009B7180" w:rsidP="00EC330B">
      <w:pPr>
        <w:ind w:firstLine="708"/>
        <w:rPr>
          <w:i/>
          <w:iCs/>
          <w:sz w:val="24"/>
          <w:szCs w:val="24"/>
        </w:rPr>
      </w:pPr>
      <w:r w:rsidRPr="007302DA">
        <w:rPr>
          <w:b/>
          <w:i/>
          <w:iCs/>
          <w:sz w:val="24"/>
          <w:szCs w:val="24"/>
        </w:rPr>
        <w:t>Od - do – název a typ organizace</w:t>
      </w:r>
      <w:r w:rsidRPr="000873FB">
        <w:rPr>
          <w:i/>
          <w:iCs/>
          <w:sz w:val="24"/>
          <w:szCs w:val="24"/>
        </w:rPr>
        <w:t>, hlavní předměty, praktické dovednosti, získaný titul</w:t>
      </w:r>
    </w:p>
    <w:p w:rsidR="009B7180" w:rsidRPr="000873FB" w:rsidRDefault="009B7180" w:rsidP="00EC330B">
      <w:pPr>
        <w:ind w:firstLine="708"/>
        <w:rPr>
          <w:sz w:val="24"/>
          <w:szCs w:val="24"/>
        </w:rPr>
      </w:pPr>
      <w:r w:rsidRPr="000873FB">
        <w:rPr>
          <w:sz w:val="24"/>
          <w:szCs w:val="24"/>
        </w:rPr>
        <w:t>Postupujte od nejvyššího vzdělání</w:t>
      </w:r>
    </w:p>
    <w:p w:rsidR="009B7180" w:rsidRPr="000873FB" w:rsidRDefault="009B7180" w:rsidP="00EC330B">
      <w:pPr>
        <w:ind w:firstLine="708"/>
        <w:rPr>
          <w:sz w:val="24"/>
          <w:szCs w:val="24"/>
        </w:rPr>
      </w:pPr>
      <w:r w:rsidRPr="007302DA">
        <w:rPr>
          <w:b/>
          <w:sz w:val="24"/>
          <w:szCs w:val="24"/>
        </w:rPr>
        <w:t>Školy</w:t>
      </w:r>
      <w:r w:rsidRPr="000873FB">
        <w:rPr>
          <w:sz w:val="24"/>
          <w:szCs w:val="24"/>
        </w:rPr>
        <w:t xml:space="preserve"> (i nedokončené)</w:t>
      </w:r>
      <w:r w:rsidRPr="000873FB">
        <w:rPr>
          <w:sz w:val="24"/>
          <w:szCs w:val="24"/>
        </w:rPr>
        <w:tab/>
        <w:t>……………………………………………………….</w:t>
      </w:r>
    </w:p>
    <w:p w:rsidR="009B7180" w:rsidRPr="000873FB" w:rsidRDefault="009B7180" w:rsidP="00EC330B">
      <w:pPr>
        <w:ind w:firstLine="708"/>
        <w:rPr>
          <w:sz w:val="24"/>
          <w:szCs w:val="24"/>
        </w:rPr>
      </w:pPr>
      <w:r w:rsidRPr="007302DA">
        <w:rPr>
          <w:b/>
          <w:sz w:val="24"/>
          <w:szCs w:val="24"/>
        </w:rPr>
        <w:t>Ostatní kurzy</w:t>
      </w:r>
      <w:r w:rsidRPr="007302DA">
        <w:rPr>
          <w:b/>
          <w:sz w:val="24"/>
          <w:szCs w:val="24"/>
        </w:rPr>
        <w:tab/>
      </w:r>
      <w:r w:rsidRPr="000873F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873FB">
        <w:rPr>
          <w:sz w:val="24"/>
          <w:szCs w:val="24"/>
        </w:rPr>
        <w:t>…………………………………………………………</w:t>
      </w:r>
    </w:p>
    <w:p w:rsidR="009B7180" w:rsidRPr="000873FB" w:rsidRDefault="009B7180" w:rsidP="000873FB">
      <w:pPr>
        <w:ind w:left="708"/>
        <w:rPr>
          <w:sz w:val="24"/>
          <w:szCs w:val="24"/>
        </w:rPr>
      </w:pPr>
      <w:r w:rsidRPr="000873FB">
        <w:rPr>
          <w:sz w:val="24"/>
          <w:szCs w:val="24"/>
        </w:rPr>
        <w:t>Zde uvedeme důležitější a déle trvající kurzy, které nahrazují klasické vzdělávání a jsou potvrzeny nějakým certifikátem či osvědčením.</w:t>
      </w:r>
    </w:p>
    <w:p w:rsidR="009B7180" w:rsidRPr="000873FB" w:rsidRDefault="009B7180" w:rsidP="00EC330B">
      <w:pPr>
        <w:ind w:firstLine="708"/>
        <w:rPr>
          <w:sz w:val="24"/>
          <w:szCs w:val="24"/>
        </w:rPr>
      </w:pPr>
      <w:r w:rsidRPr="000873FB">
        <w:rPr>
          <w:sz w:val="24"/>
          <w:szCs w:val="24"/>
        </w:rPr>
        <w:tab/>
      </w:r>
      <w:r w:rsidRPr="000873FB">
        <w:rPr>
          <w:sz w:val="24"/>
          <w:szCs w:val="24"/>
        </w:rPr>
        <w:tab/>
      </w:r>
      <w:r w:rsidRPr="000873FB">
        <w:rPr>
          <w:sz w:val="24"/>
          <w:szCs w:val="24"/>
        </w:rPr>
        <w:tab/>
        <w:t>(Nedoporučují se výstřednosti, ucházíte-li se o seri</w:t>
      </w:r>
      <w:r w:rsidR="007D43AB">
        <w:rPr>
          <w:sz w:val="24"/>
          <w:szCs w:val="24"/>
        </w:rPr>
        <w:t>ó</w:t>
      </w:r>
      <w:r w:rsidRPr="000873FB">
        <w:rPr>
          <w:sz w:val="24"/>
          <w:szCs w:val="24"/>
        </w:rPr>
        <w:t>zní zaměstnání)</w:t>
      </w:r>
    </w:p>
    <w:p w:rsidR="009B7180" w:rsidRDefault="009B7180" w:rsidP="007302DA">
      <w:pPr>
        <w:ind w:firstLine="708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B7180" w:rsidRDefault="009B7180" w:rsidP="007302DA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9B7180" w:rsidRPr="00A57DA1" w:rsidRDefault="009B7180" w:rsidP="000873FB">
      <w:pPr>
        <w:pStyle w:val="Nadpis1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II.  ZÍSKANÉ</w:t>
      </w:r>
      <w:proofErr w:type="gramEnd"/>
      <w:r>
        <w:rPr>
          <w:sz w:val="28"/>
          <w:szCs w:val="28"/>
        </w:rPr>
        <w:t xml:space="preserve"> </w:t>
      </w:r>
      <w:r w:rsidRPr="00A57DA1">
        <w:rPr>
          <w:sz w:val="28"/>
          <w:szCs w:val="28"/>
        </w:rPr>
        <w:t>PRACOVNÍ ZKUŠENOSTI</w:t>
      </w:r>
    </w:p>
    <w:p w:rsidR="009B7180" w:rsidRDefault="009B7180" w:rsidP="007302DA">
      <w:pPr>
        <w:ind w:firstLine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Uveďte:</w:t>
      </w:r>
    </w:p>
    <w:p w:rsidR="009B7180" w:rsidRPr="000873FB" w:rsidRDefault="009B7180" w:rsidP="00EC330B">
      <w:pPr>
        <w:ind w:firstLine="708"/>
        <w:rPr>
          <w:i/>
          <w:iCs/>
          <w:sz w:val="24"/>
          <w:szCs w:val="24"/>
        </w:rPr>
      </w:pPr>
      <w:r w:rsidRPr="007302DA">
        <w:rPr>
          <w:b/>
          <w:i/>
          <w:iCs/>
          <w:sz w:val="24"/>
          <w:szCs w:val="24"/>
        </w:rPr>
        <w:t>Od - do – jméno a adresa zaměstnavatele</w:t>
      </w:r>
      <w:r w:rsidRPr="000873FB">
        <w:rPr>
          <w:i/>
          <w:iCs/>
          <w:sz w:val="24"/>
          <w:szCs w:val="24"/>
        </w:rPr>
        <w:t>, oblast podnikání, název funkcí, dosažená pozice,</w:t>
      </w:r>
    </w:p>
    <w:p w:rsidR="009B7180" w:rsidRPr="000873FB" w:rsidRDefault="009B7180" w:rsidP="00EC330B">
      <w:pPr>
        <w:ind w:firstLine="708"/>
        <w:rPr>
          <w:sz w:val="24"/>
          <w:szCs w:val="24"/>
        </w:rPr>
      </w:pPr>
      <w:r w:rsidRPr="000873FB">
        <w:rPr>
          <w:i/>
          <w:iCs/>
          <w:sz w:val="24"/>
          <w:szCs w:val="24"/>
        </w:rPr>
        <w:t>hlavní pracovní náplň a odpovědnost, kompetence a dovednosti</w:t>
      </w:r>
    </w:p>
    <w:p w:rsidR="009B7180" w:rsidRDefault="009B7180" w:rsidP="00EC330B">
      <w:pPr>
        <w:ind w:firstLine="708"/>
      </w:pPr>
      <w:r>
        <w:t>zhruba popište, co jste dělali, vyzdvihněte smysl pro spolupráci, pro inovaci apod.</w:t>
      </w:r>
    </w:p>
    <w:p w:rsidR="009B7180" w:rsidRDefault="009B7180" w:rsidP="007302DA">
      <w:pPr>
        <w:ind w:left="2124" w:firstLine="708"/>
      </w:pPr>
      <w:r>
        <w:t>……………………………………………………………………………………</w:t>
      </w:r>
    </w:p>
    <w:p w:rsidR="009B7180" w:rsidRDefault="009B7180" w:rsidP="007302DA">
      <w:pPr>
        <w:ind w:firstLine="708"/>
      </w:pPr>
      <w:r w:rsidRPr="007302DA">
        <w:rPr>
          <w:rFonts w:ascii="Times New Roman" w:hAnsi="Times New Roman"/>
          <w:b/>
          <w:sz w:val="28"/>
          <w:szCs w:val="28"/>
        </w:rPr>
        <w:t>ZÍSKANÉ</w:t>
      </w:r>
      <w:r w:rsidRPr="007302DA">
        <w:rPr>
          <w:rFonts w:ascii="Times New Roman" w:hAnsi="Times New Roman"/>
          <w:sz w:val="28"/>
          <w:szCs w:val="28"/>
        </w:rPr>
        <w:t xml:space="preserve"> </w:t>
      </w:r>
      <w:r w:rsidRPr="007302DA">
        <w:rPr>
          <w:rFonts w:ascii="Times New Roman" w:hAnsi="Times New Roman"/>
          <w:b/>
          <w:bCs/>
          <w:sz w:val="28"/>
          <w:szCs w:val="28"/>
        </w:rPr>
        <w:t>OSOBNÍ DOVEDNOSTI V KURZECH</w:t>
      </w:r>
      <w:r w:rsidRPr="007302DA">
        <w:rPr>
          <w:rFonts w:ascii="Times New Roman" w:hAnsi="Times New Roman"/>
          <w:sz w:val="28"/>
          <w:szCs w:val="28"/>
        </w:rPr>
        <w:t xml:space="preserve">  </w:t>
      </w:r>
      <w:r w:rsidRPr="007302DA">
        <w:rPr>
          <w:rFonts w:ascii="Times New Roman" w:hAnsi="Times New Roman"/>
          <w:sz w:val="28"/>
          <w:szCs w:val="28"/>
        </w:rPr>
        <w:tab/>
      </w:r>
      <w:r w:rsidRPr="007302DA">
        <w:rPr>
          <w:rFonts w:ascii="Times New Roman" w:hAnsi="Times New Roman"/>
          <w:sz w:val="28"/>
          <w:szCs w:val="28"/>
        </w:rPr>
        <w:tab/>
      </w:r>
      <w:r w:rsidRPr="007302DA">
        <w:rPr>
          <w:rFonts w:ascii="Times New Roman" w:hAnsi="Times New Roman"/>
          <w:sz w:val="28"/>
          <w:szCs w:val="28"/>
        </w:rPr>
        <w:tab/>
      </w:r>
      <w:r w:rsidRPr="007302DA">
        <w:rPr>
          <w:rFonts w:ascii="Times New Roman" w:hAnsi="Times New Roman"/>
          <w:sz w:val="28"/>
          <w:szCs w:val="28"/>
        </w:rPr>
        <w:tab/>
      </w:r>
      <w:r w:rsidRPr="007302DA">
        <w:rPr>
          <w:rFonts w:ascii="Times New Roman" w:hAnsi="Times New Roman"/>
          <w:sz w:val="28"/>
          <w:szCs w:val="28"/>
        </w:rPr>
        <w:tab/>
      </w:r>
      <w:r w:rsidRPr="007302D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např. jazyky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t>…………………………………………………………………………………….</w:t>
      </w:r>
    </w:p>
    <w:p w:rsidR="009B7180" w:rsidRPr="00A57DA1" w:rsidRDefault="009B7180" w:rsidP="00EC330B">
      <w:pPr>
        <w:pStyle w:val="Nadpis1"/>
        <w:rPr>
          <w:sz w:val="28"/>
          <w:szCs w:val="28"/>
        </w:rPr>
      </w:pPr>
      <w:r w:rsidRPr="00A57DA1">
        <w:rPr>
          <w:sz w:val="28"/>
          <w:szCs w:val="28"/>
        </w:rPr>
        <w:t xml:space="preserve">SOCIÁLNÍ SCHOPNOSTI A DOVEDNOSTI </w:t>
      </w:r>
    </w:p>
    <w:p w:rsidR="009B7180" w:rsidRPr="007302DA" w:rsidRDefault="009B7180" w:rsidP="007302DA">
      <w:pPr>
        <w:pStyle w:val="Nadpis2"/>
        <w:rPr>
          <w:sz w:val="24"/>
        </w:rPr>
      </w:pPr>
      <w:r>
        <w:t xml:space="preserve">Např. </w:t>
      </w:r>
      <w:r w:rsidRPr="007302DA">
        <w:rPr>
          <w:sz w:val="24"/>
        </w:rPr>
        <w:t>Komunikace, jednání a spolupráce s</w:t>
      </w:r>
      <w:r>
        <w:rPr>
          <w:sz w:val="24"/>
        </w:rPr>
        <w:t> </w:t>
      </w:r>
      <w:r w:rsidRPr="007302DA">
        <w:rPr>
          <w:sz w:val="24"/>
        </w:rPr>
        <w:t>lidmi</w:t>
      </w:r>
      <w:r>
        <w:rPr>
          <w:sz w:val="24"/>
        </w:rPr>
        <w:t>, jak jste je získali</w:t>
      </w:r>
    </w:p>
    <w:p w:rsidR="009B7180" w:rsidRPr="007302DA" w:rsidRDefault="009B7180" w:rsidP="007302DA">
      <w:pPr>
        <w:ind w:left="2124" w:firstLine="708"/>
      </w:pPr>
      <w:r>
        <w:t>…………………………………………………………………………………….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B7180" w:rsidRPr="00A57DA1" w:rsidRDefault="009B7180" w:rsidP="00EC330B">
      <w:pPr>
        <w:pStyle w:val="Nadpis1"/>
        <w:rPr>
          <w:sz w:val="28"/>
          <w:szCs w:val="28"/>
        </w:rPr>
      </w:pPr>
      <w:r w:rsidRPr="00A57DA1">
        <w:rPr>
          <w:sz w:val="28"/>
          <w:szCs w:val="28"/>
        </w:rPr>
        <w:t>ORGANIZAČNÍ SCHOPNOSTI A DOVEDNOSTI</w:t>
      </w:r>
    </w:p>
    <w:p w:rsidR="009B7180" w:rsidRPr="007302DA" w:rsidRDefault="009B7180" w:rsidP="00EC330B">
      <w:pPr>
        <w:ind w:firstLine="708"/>
        <w:rPr>
          <w:i/>
          <w:iCs/>
          <w:sz w:val="24"/>
          <w:szCs w:val="24"/>
        </w:rPr>
      </w:pPr>
      <w:r w:rsidRPr="007302DA">
        <w:rPr>
          <w:i/>
          <w:iCs/>
          <w:sz w:val="24"/>
          <w:szCs w:val="24"/>
        </w:rPr>
        <w:t>Koordinace a řízení lidí, projektů, dobrovolná činnost</w:t>
      </w:r>
      <w:r>
        <w:rPr>
          <w:i/>
          <w:iCs/>
          <w:sz w:val="24"/>
          <w:szCs w:val="24"/>
        </w:rPr>
        <w:t>, jak jste je získali</w:t>
      </w:r>
    </w:p>
    <w:p w:rsidR="009B7180" w:rsidRDefault="009B7180" w:rsidP="007302DA">
      <w:pPr>
        <w:ind w:left="2124" w:firstLine="708"/>
      </w:pPr>
      <w:r>
        <w:t>………………………………………………………………………………………</w:t>
      </w:r>
    </w:p>
    <w:p w:rsidR="009B7180" w:rsidRPr="00A57DA1" w:rsidRDefault="009B7180" w:rsidP="00EC330B">
      <w:pPr>
        <w:pStyle w:val="Nadpis1"/>
        <w:rPr>
          <w:sz w:val="28"/>
          <w:szCs w:val="28"/>
        </w:rPr>
      </w:pPr>
      <w:r w:rsidRPr="00A57DA1">
        <w:rPr>
          <w:sz w:val="28"/>
          <w:szCs w:val="28"/>
        </w:rPr>
        <w:t>TECHNICKÉ</w:t>
      </w:r>
      <w:bookmarkStart w:id="0" w:name="_GoBack"/>
      <w:bookmarkEnd w:id="0"/>
      <w:r w:rsidRPr="00A57DA1">
        <w:rPr>
          <w:sz w:val="28"/>
          <w:szCs w:val="28"/>
        </w:rPr>
        <w:t xml:space="preserve"> SCHOPNOSTI A DOVEDNOSTI</w:t>
      </w:r>
    </w:p>
    <w:p w:rsidR="009B7180" w:rsidRPr="007302DA" w:rsidRDefault="009B7180" w:rsidP="00EC330B">
      <w:pPr>
        <w:ind w:firstLine="708"/>
        <w:rPr>
          <w:i/>
          <w:iCs/>
          <w:sz w:val="24"/>
          <w:szCs w:val="24"/>
        </w:rPr>
      </w:pPr>
      <w:r w:rsidRPr="007302DA">
        <w:rPr>
          <w:i/>
          <w:iCs/>
          <w:sz w:val="24"/>
          <w:szCs w:val="24"/>
        </w:rPr>
        <w:t>Popsat je a napsat, kde jste je získali např. řidičský průkaz, osvědčení apod.</w:t>
      </w:r>
    </w:p>
    <w:p w:rsidR="009B7180" w:rsidRDefault="009B7180" w:rsidP="007302DA">
      <w:pPr>
        <w:ind w:left="2124" w:firstLine="708"/>
      </w:pPr>
      <w:r>
        <w:t>………………………………………………………………………………………</w:t>
      </w:r>
    </w:p>
    <w:p w:rsidR="009B7180" w:rsidRPr="00A57DA1" w:rsidRDefault="009B7180" w:rsidP="00EC330B">
      <w:pPr>
        <w:pStyle w:val="Nadpis1"/>
        <w:rPr>
          <w:sz w:val="28"/>
          <w:szCs w:val="28"/>
        </w:rPr>
      </w:pPr>
      <w:r w:rsidRPr="00A57DA1">
        <w:rPr>
          <w:sz w:val="28"/>
          <w:szCs w:val="28"/>
        </w:rPr>
        <w:t>OSTATNÍ SCHOPNOSTI A DOVEDNOSTI</w:t>
      </w:r>
    </w:p>
    <w:p w:rsidR="009B7180" w:rsidRPr="007302DA" w:rsidRDefault="009B7180" w:rsidP="00EC330B">
      <w:pPr>
        <w:pStyle w:val="Nadpis2"/>
        <w:rPr>
          <w:sz w:val="24"/>
        </w:rPr>
      </w:pPr>
      <w:r w:rsidRPr="007302DA">
        <w:rPr>
          <w:sz w:val="24"/>
        </w:rPr>
        <w:t>Popsat a napsat, kde jste je získali</w:t>
      </w:r>
    </w:p>
    <w:p w:rsidR="009B7180" w:rsidRDefault="009B7180" w:rsidP="007302DA">
      <w:pPr>
        <w:ind w:left="2124" w:firstLine="708"/>
      </w:pPr>
      <w:r>
        <w:t>……………………………………………………………………………………….</w:t>
      </w:r>
    </w:p>
    <w:p w:rsidR="009B7180" w:rsidRPr="007302DA" w:rsidRDefault="009B7180" w:rsidP="00EC330B">
      <w:pPr>
        <w:ind w:firstLine="708"/>
        <w:rPr>
          <w:b/>
          <w:bCs/>
          <w:sz w:val="24"/>
          <w:szCs w:val="24"/>
        </w:rPr>
      </w:pPr>
      <w:r w:rsidRPr="007302DA">
        <w:rPr>
          <w:b/>
          <w:bCs/>
          <w:sz w:val="24"/>
          <w:szCs w:val="24"/>
        </w:rPr>
        <w:t>Prohlašuji, že všechny uvedené údaje jsou pravdivé.</w:t>
      </w:r>
    </w:p>
    <w:p w:rsidR="009B7180" w:rsidRPr="007302DA" w:rsidRDefault="009B7180" w:rsidP="00EC330B">
      <w:pPr>
        <w:ind w:firstLine="708"/>
        <w:rPr>
          <w:sz w:val="24"/>
          <w:szCs w:val="24"/>
        </w:rPr>
      </w:pPr>
      <w:r w:rsidRPr="007302DA">
        <w:rPr>
          <w:sz w:val="24"/>
          <w:szCs w:val="24"/>
        </w:rPr>
        <w:t>V …………………………………</w:t>
      </w:r>
      <w:r w:rsidRPr="007302DA">
        <w:rPr>
          <w:sz w:val="24"/>
          <w:szCs w:val="24"/>
        </w:rPr>
        <w:tab/>
      </w:r>
      <w:r w:rsidRPr="007302DA">
        <w:rPr>
          <w:sz w:val="24"/>
          <w:szCs w:val="24"/>
        </w:rPr>
        <w:tab/>
        <w:t>Datum:…………………………….</w:t>
      </w:r>
    </w:p>
    <w:p w:rsidR="009B7180" w:rsidRPr="007302DA" w:rsidRDefault="009B7180" w:rsidP="00EC330B">
      <w:pPr>
        <w:rPr>
          <w:sz w:val="24"/>
          <w:szCs w:val="24"/>
        </w:rPr>
      </w:pPr>
      <w:r w:rsidRPr="007302DA">
        <w:rPr>
          <w:sz w:val="24"/>
          <w:szCs w:val="24"/>
        </w:rPr>
        <w:tab/>
        <w:t>Podpis uchazeče</w:t>
      </w:r>
      <w:r w:rsidRPr="007302DA">
        <w:rPr>
          <w:sz w:val="24"/>
          <w:szCs w:val="24"/>
        </w:rPr>
        <w:tab/>
      </w:r>
      <w:r w:rsidRPr="007302DA">
        <w:rPr>
          <w:sz w:val="24"/>
          <w:szCs w:val="24"/>
        </w:rPr>
        <w:tab/>
      </w:r>
      <w:r w:rsidRPr="007302DA">
        <w:rPr>
          <w:sz w:val="24"/>
          <w:szCs w:val="24"/>
        </w:rPr>
        <w:tab/>
      </w:r>
      <w:r w:rsidRPr="007302DA">
        <w:rPr>
          <w:sz w:val="24"/>
          <w:szCs w:val="24"/>
        </w:rPr>
        <w:tab/>
      </w:r>
    </w:p>
    <w:p w:rsidR="009B7180" w:rsidRDefault="009B7180" w:rsidP="00EC330B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9B7180" w:rsidRDefault="009B7180" w:rsidP="00EC330B">
      <w:pPr>
        <w:ind w:firstLine="708"/>
        <w:rPr>
          <w:b/>
          <w:bCs/>
          <w:sz w:val="28"/>
          <w:szCs w:val="28"/>
        </w:rPr>
      </w:pPr>
    </w:p>
    <w:p w:rsidR="009B7180" w:rsidRDefault="009B7180" w:rsidP="00EC330B">
      <w:pPr>
        <w:ind w:firstLine="708"/>
      </w:pPr>
      <w:r w:rsidRPr="001419A4">
        <w:rPr>
          <w:b/>
          <w:bCs/>
          <w:sz w:val="28"/>
          <w:szCs w:val="28"/>
        </w:rPr>
        <w:t>PŘÍLOHY:</w:t>
      </w:r>
      <w:r>
        <w:rPr>
          <w:b/>
          <w:bCs/>
        </w:rPr>
        <w:tab/>
      </w:r>
      <w:r>
        <w:t>………………………</w:t>
      </w:r>
      <w:proofErr w:type="gramStart"/>
      <w:r>
        <w:t>…..</w:t>
      </w:r>
      <w:proofErr w:type="gramEnd"/>
    </w:p>
    <w:p w:rsidR="009B7180" w:rsidRDefault="009B7180" w:rsidP="00EC330B">
      <w:r>
        <w:tab/>
      </w:r>
      <w:r>
        <w:tab/>
      </w:r>
    </w:p>
    <w:p w:rsidR="009B7180" w:rsidRDefault="009B7180" w:rsidP="0061128E">
      <w:pPr>
        <w:ind w:firstLine="708"/>
        <w:rPr>
          <w:i/>
          <w:iCs/>
          <w:sz w:val="24"/>
          <w:szCs w:val="24"/>
        </w:rPr>
      </w:pPr>
    </w:p>
    <w:p w:rsidR="009B7180" w:rsidRDefault="009B7180" w:rsidP="0061128E">
      <w:pPr>
        <w:rPr>
          <w:i/>
          <w:iCs/>
          <w:sz w:val="24"/>
          <w:szCs w:val="24"/>
        </w:rPr>
      </w:pPr>
      <w:r>
        <w:rPr>
          <w:sz w:val="28"/>
          <w:szCs w:val="28"/>
        </w:rPr>
        <w:t xml:space="preserve">ZÍSKANÉ </w:t>
      </w:r>
      <w:r w:rsidRPr="00A57DA1">
        <w:rPr>
          <w:sz w:val="28"/>
          <w:szCs w:val="28"/>
        </w:rPr>
        <w:t>PRACOVNÍ ZKUŠENOSTI</w:t>
      </w:r>
    </w:p>
    <w:p w:rsidR="009B7180" w:rsidRDefault="009B7180" w:rsidP="0061128E">
      <w:pPr>
        <w:rPr>
          <w:iCs/>
          <w:sz w:val="24"/>
          <w:szCs w:val="24"/>
        </w:rPr>
      </w:pPr>
      <w:r w:rsidRPr="0061128E">
        <w:rPr>
          <w:iCs/>
          <w:sz w:val="24"/>
          <w:szCs w:val="24"/>
        </w:rPr>
        <w:t>Stručně, ale výstižně popište, které důležité  funkce jste v </w:t>
      </w:r>
      <w:proofErr w:type="gramStart"/>
      <w:r w:rsidRPr="0061128E">
        <w:rPr>
          <w:iCs/>
          <w:sz w:val="24"/>
          <w:szCs w:val="24"/>
        </w:rPr>
        <w:t>předchozích</w:t>
      </w:r>
      <w:proofErr w:type="gramEnd"/>
      <w:r w:rsidRPr="0061128E">
        <w:rPr>
          <w:iCs/>
          <w:sz w:val="24"/>
          <w:szCs w:val="24"/>
        </w:rPr>
        <w:t xml:space="preserve"> zaměstnání vykonávali</w:t>
      </w:r>
      <w:r>
        <w:rPr>
          <w:iCs/>
          <w:sz w:val="24"/>
          <w:szCs w:val="24"/>
        </w:rPr>
        <w:t>. Co bylo hlavní pracovní náplní.</w:t>
      </w:r>
    </w:p>
    <w:p w:rsidR="009B7180" w:rsidRDefault="009B7180" w:rsidP="0061128E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Charakterizujte rozsah své odpovědnosti.</w:t>
      </w:r>
    </w:p>
    <w:p w:rsidR="009B7180" w:rsidRPr="0061128E" w:rsidRDefault="009B7180" w:rsidP="0061128E">
      <w:pPr>
        <w:rPr>
          <w:sz w:val="24"/>
          <w:szCs w:val="24"/>
        </w:rPr>
      </w:pPr>
      <w:r>
        <w:rPr>
          <w:iCs/>
          <w:sz w:val="24"/>
          <w:szCs w:val="24"/>
        </w:rPr>
        <w:t xml:space="preserve">Popište </w:t>
      </w:r>
      <w:r w:rsidRPr="0061128E">
        <w:rPr>
          <w:iCs/>
          <w:sz w:val="24"/>
          <w:szCs w:val="24"/>
        </w:rPr>
        <w:t>kompetence a dovednosti</w:t>
      </w:r>
      <w:r>
        <w:rPr>
          <w:iCs/>
          <w:sz w:val="24"/>
          <w:szCs w:val="24"/>
        </w:rPr>
        <w:t>, které jste na pracovišti využívali nebo získali s důrazem na kompetence a dovednosti, které jsou novým zaměstnavatelem preferovány.</w:t>
      </w:r>
    </w:p>
    <w:p w:rsidR="009B7180" w:rsidRDefault="009B7180" w:rsidP="00C379D2"/>
    <w:p w:rsidR="009B7180" w:rsidRPr="00C379D2" w:rsidRDefault="009B7180" w:rsidP="00C379D2">
      <w:pPr>
        <w:rPr>
          <w:sz w:val="24"/>
          <w:szCs w:val="24"/>
        </w:rPr>
      </w:pPr>
      <w:r w:rsidRPr="00C379D2">
        <w:rPr>
          <w:sz w:val="24"/>
          <w:szCs w:val="24"/>
        </w:rPr>
        <w:t>V životopisu můžeme uvádět také osoby, firmy, které mohou o nás poskytnout nějaké reference, doporučení.</w:t>
      </w:r>
    </w:p>
    <w:p w:rsidR="009B7180" w:rsidRPr="00C379D2" w:rsidRDefault="009B7180" w:rsidP="00C379D2">
      <w:pPr>
        <w:rPr>
          <w:sz w:val="24"/>
          <w:szCs w:val="24"/>
        </w:rPr>
      </w:pPr>
      <w:r w:rsidRPr="00C379D2">
        <w:rPr>
          <w:sz w:val="24"/>
          <w:szCs w:val="24"/>
        </w:rPr>
        <w:t>Často se k životopisu vyžadují i kopie vysvědčení, pracovních smluv či osvědčení z různých školení.</w:t>
      </w:r>
    </w:p>
    <w:p w:rsidR="009B7180" w:rsidRDefault="009B7180" w:rsidP="00EC330B"/>
    <w:sectPr w:rsidR="009B7180" w:rsidSect="009B099C">
      <w:headerReference w:type="default" r:id="rId8"/>
      <w:footerReference w:type="default" r:id="rId9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180" w:rsidRDefault="009B7180" w:rsidP="000A5706">
      <w:pPr>
        <w:spacing w:after="0" w:line="240" w:lineRule="auto"/>
      </w:pPr>
      <w:r>
        <w:separator/>
      </w:r>
    </w:p>
  </w:endnote>
  <w:endnote w:type="continuationSeparator" w:id="0">
    <w:p w:rsidR="009B7180" w:rsidRDefault="009B7180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180" w:rsidRPr="007F4EDA" w:rsidRDefault="007D43AB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35pt;margin-top:-2.25pt;width:513.1pt;height:0;z-index:251656704" o:connectortype="straight"/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51" type="#_x0000_t75" alt="Logolink OPVK - oříznutý.jpg" style="position:absolute;left:0;text-align:left;margin-left:-3.05pt;margin-top:.05pt;width:136.75pt;height:27.05pt;z-index:-251658752;visibility:visible">
          <v:imagedata r:id="rId1" o:title=""/>
          <w10:wrap type="square"/>
        </v:shape>
      </w:pict>
    </w:r>
    <w:r w:rsidR="009B7180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9B7180" w:rsidRPr="007F4EDA" w:rsidRDefault="009B7180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9B7180" w:rsidRPr="007F4EDA" w:rsidRDefault="009B7180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9B7180" w:rsidRPr="007F4EDA" w:rsidRDefault="009B7180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180" w:rsidRDefault="009B7180" w:rsidP="000A5706">
      <w:pPr>
        <w:spacing w:after="0" w:line="240" w:lineRule="auto"/>
      </w:pPr>
      <w:r>
        <w:separator/>
      </w:r>
    </w:p>
  </w:footnote>
  <w:footnote w:type="continuationSeparator" w:id="0">
    <w:p w:rsidR="009B7180" w:rsidRDefault="009B7180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180" w:rsidRPr="007F4EDA" w:rsidRDefault="009B7180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 materiálu</w:t>
    </w:r>
    <w:r w:rsidRPr="007F4EDA">
      <w:rPr>
        <w:rFonts w:ascii="Times New Roman" w:hAnsi="Times New Roman"/>
        <w:bCs/>
        <w:sz w:val="16"/>
        <w:szCs w:val="16"/>
      </w:rPr>
      <w:t>:</w:t>
    </w:r>
    <w:r>
      <w:rPr>
        <w:rFonts w:ascii="Times New Roman" w:hAnsi="Times New Roman"/>
        <w:bCs/>
        <w:sz w:val="16"/>
        <w:szCs w:val="16"/>
      </w:rPr>
      <w:t xml:space="preserve"> VY_32_INOVACE_07.04_PK_Životopis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>
      <w:rPr>
        <w:rFonts w:ascii="Times New Roman" w:hAnsi="Times New Roman"/>
        <w:b/>
        <w:bCs/>
        <w:sz w:val="16"/>
        <w:szCs w:val="16"/>
      </w:rPr>
      <w:t xml:space="preserve"> </w:t>
    </w:r>
    <w:r>
      <w:rPr>
        <w:rFonts w:ascii="Times New Roman" w:hAnsi="Times New Roman"/>
        <w:bCs/>
        <w:sz w:val="16"/>
        <w:szCs w:val="16"/>
      </w:rPr>
      <w:t>Ing. Pecháčková Dagmar</w:t>
    </w:r>
  </w:p>
  <w:p w:rsidR="009B7180" w:rsidRDefault="009B7180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  4.</w:t>
    </w:r>
  </w:p>
  <w:p w:rsidR="009B7180" w:rsidRDefault="009B7180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  Písemná elektronická komunikace, personální písemnosti</w:t>
    </w:r>
    <w:r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Pr="007F4EDA">
      <w:rPr>
        <w:rFonts w:ascii="Times New Roman" w:hAnsi="Times New Roman"/>
        <w:bCs/>
        <w:sz w:val="16"/>
        <w:szCs w:val="16"/>
      </w:rPr>
      <w:fldChar w:fldCharType="begin"/>
    </w:r>
    <w:r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Pr="007F4EDA">
      <w:rPr>
        <w:rFonts w:ascii="Times New Roman" w:hAnsi="Times New Roman"/>
        <w:bCs/>
        <w:sz w:val="16"/>
        <w:szCs w:val="16"/>
      </w:rPr>
      <w:fldChar w:fldCharType="separate"/>
    </w:r>
    <w:r w:rsidR="007D43AB">
      <w:rPr>
        <w:rFonts w:ascii="Times New Roman" w:hAnsi="Times New Roman"/>
        <w:bCs/>
        <w:noProof/>
        <w:sz w:val="16"/>
        <w:szCs w:val="16"/>
      </w:rPr>
      <w:t>2</w:t>
    </w:r>
    <w:r w:rsidRPr="007F4EDA">
      <w:rPr>
        <w:rFonts w:ascii="Times New Roman" w:hAnsi="Times New Roman"/>
        <w:bCs/>
        <w:sz w:val="16"/>
        <w:szCs w:val="16"/>
      </w:rPr>
      <w:fldChar w:fldCharType="end"/>
    </w:r>
  </w:p>
  <w:p w:rsidR="009B7180" w:rsidRDefault="009B7180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  8. 1. 2013</w:t>
    </w:r>
  </w:p>
  <w:p w:rsidR="009B7180" w:rsidRDefault="009B7180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 Pracovní list je určen žákům 4. Ročníku pro studium předmětu Písemná elektronická komunikace. Je to průvodce pro vyhotovení strukturovaného životopisu.</w:t>
    </w:r>
  </w:p>
  <w:p w:rsidR="009B7180" w:rsidRDefault="009B7180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9B7180" w:rsidRDefault="007D43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35pt;margin-top:1.7pt;width:513.1pt;height:.05pt;z-index:251658752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5B2B2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CF644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F679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1A29F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042CA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5471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7628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9085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601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F929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06786A2A"/>
    <w:lvl w:ilvl="0">
      <w:numFmt w:val="bullet"/>
      <w:lvlText w:val="*"/>
      <w:lvlJc w:val="left"/>
    </w:lvl>
  </w:abstractNum>
  <w:abstractNum w:abstractNumId="11">
    <w:nsid w:val="02FC31C5"/>
    <w:multiLevelType w:val="hybridMultilevel"/>
    <w:tmpl w:val="CEA40D64"/>
    <w:lvl w:ilvl="0" w:tplc="642AF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8985905"/>
    <w:multiLevelType w:val="hybridMultilevel"/>
    <w:tmpl w:val="D4708D4E"/>
    <w:lvl w:ilvl="0" w:tplc="844A713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D0251"/>
    <w:multiLevelType w:val="hybridMultilevel"/>
    <w:tmpl w:val="45BCC454"/>
    <w:lvl w:ilvl="0" w:tplc="F8709F50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1346115C"/>
    <w:multiLevelType w:val="hybridMultilevel"/>
    <w:tmpl w:val="2C5AD874"/>
    <w:lvl w:ilvl="0" w:tplc="98E4E4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C744192"/>
    <w:multiLevelType w:val="hybridMultilevel"/>
    <w:tmpl w:val="F04077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F40028F"/>
    <w:multiLevelType w:val="multilevel"/>
    <w:tmpl w:val="C24A25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>
    <w:nsid w:val="21D519A4"/>
    <w:multiLevelType w:val="multilevel"/>
    <w:tmpl w:val="B1F0F85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25F14312"/>
    <w:multiLevelType w:val="hybridMultilevel"/>
    <w:tmpl w:val="3280B6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49D339F"/>
    <w:multiLevelType w:val="hybridMultilevel"/>
    <w:tmpl w:val="70141E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6D97218"/>
    <w:multiLevelType w:val="hybridMultilevel"/>
    <w:tmpl w:val="5692742C"/>
    <w:lvl w:ilvl="0" w:tplc="0D4436A8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>
    <w:nsid w:val="4EF263D9"/>
    <w:multiLevelType w:val="hybridMultilevel"/>
    <w:tmpl w:val="44248882"/>
    <w:lvl w:ilvl="0" w:tplc="5718B85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>
    <w:nsid w:val="4FB523FC"/>
    <w:multiLevelType w:val="hybridMultilevel"/>
    <w:tmpl w:val="A770F8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F214C96"/>
    <w:multiLevelType w:val="hybridMultilevel"/>
    <w:tmpl w:val="5EA09E92"/>
    <w:lvl w:ilvl="0" w:tplc="9CEA23C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682B02C2"/>
    <w:multiLevelType w:val="hybridMultilevel"/>
    <w:tmpl w:val="B712D66C"/>
    <w:lvl w:ilvl="0" w:tplc="7820DF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C622E8"/>
    <w:multiLevelType w:val="hybridMultilevel"/>
    <w:tmpl w:val="876252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262651D"/>
    <w:multiLevelType w:val="hybridMultilevel"/>
    <w:tmpl w:val="6CE294C2"/>
    <w:lvl w:ilvl="0" w:tplc="24DA21F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4BA4CB2"/>
    <w:multiLevelType w:val="hybridMultilevel"/>
    <w:tmpl w:val="4B626C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DE1750C"/>
    <w:multiLevelType w:val="hybridMultilevel"/>
    <w:tmpl w:val="EACAC6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7"/>
  </w:num>
  <w:num w:numId="3">
    <w:abstractNumId w:val="16"/>
  </w:num>
  <w:num w:numId="4">
    <w:abstractNumId w:val="11"/>
  </w:num>
  <w:num w:numId="5">
    <w:abstractNumId w:val="15"/>
  </w:num>
  <w:num w:numId="6">
    <w:abstractNumId w:val="23"/>
  </w:num>
  <w:num w:numId="7">
    <w:abstractNumId w:val="28"/>
  </w:num>
  <w:num w:numId="8">
    <w:abstractNumId w:val="27"/>
  </w:num>
  <w:num w:numId="9">
    <w:abstractNumId w:val="18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9"/>
  </w:num>
  <w:num w:numId="21">
    <w:abstractNumId w:val="26"/>
  </w:num>
  <w:num w:numId="22">
    <w:abstractNumId w:val="25"/>
  </w:num>
  <w:num w:numId="23">
    <w:abstractNumId w:val="22"/>
  </w:num>
  <w:num w:numId="24">
    <w:abstractNumId w:val="12"/>
  </w:num>
  <w:num w:numId="25">
    <w:abstractNumId w:val="14"/>
  </w:num>
  <w:num w:numId="26">
    <w:abstractNumId w:val="24"/>
  </w:num>
  <w:num w:numId="27">
    <w:abstractNumId w:val="13"/>
  </w:num>
  <w:num w:numId="28">
    <w:abstractNumId w:val="21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355"/>
    <w:rsid w:val="0008035C"/>
    <w:rsid w:val="000873FB"/>
    <w:rsid w:val="000A5706"/>
    <w:rsid w:val="000C4791"/>
    <w:rsid w:val="000F057F"/>
    <w:rsid w:val="001067FB"/>
    <w:rsid w:val="00126A76"/>
    <w:rsid w:val="0013694C"/>
    <w:rsid w:val="001419A4"/>
    <w:rsid w:val="001B1F84"/>
    <w:rsid w:val="001C56FF"/>
    <w:rsid w:val="001E1292"/>
    <w:rsid w:val="002266E9"/>
    <w:rsid w:val="00233CB2"/>
    <w:rsid w:val="00256812"/>
    <w:rsid w:val="00266020"/>
    <w:rsid w:val="00273498"/>
    <w:rsid w:val="00281808"/>
    <w:rsid w:val="0029308B"/>
    <w:rsid w:val="00297DA1"/>
    <w:rsid w:val="002C0B82"/>
    <w:rsid w:val="002D2443"/>
    <w:rsid w:val="002D2F58"/>
    <w:rsid w:val="002E60AB"/>
    <w:rsid w:val="002E690F"/>
    <w:rsid w:val="002F0607"/>
    <w:rsid w:val="0030592C"/>
    <w:rsid w:val="0031767C"/>
    <w:rsid w:val="00320B93"/>
    <w:rsid w:val="00326355"/>
    <w:rsid w:val="00333A4B"/>
    <w:rsid w:val="003A287A"/>
    <w:rsid w:val="003A72D4"/>
    <w:rsid w:val="003B20D7"/>
    <w:rsid w:val="003B57F2"/>
    <w:rsid w:val="003D7D32"/>
    <w:rsid w:val="00417EAA"/>
    <w:rsid w:val="00450066"/>
    <w:rsid w:val="0049246B"/>
    <w:rsid w:val="0049550F"/>
    <w:rsid w:val="004C0A8A"/>
    <w:rsid w:val="004E0264"/>
    <w:rsid w:val="004F092A"/>
    <w:rsid w:val="005254CC"/>
    <w:rsid w:val="00531CE7"/>
    <w:rsid w:val="005348F0"/>
    <w:rsid w:val="0055068A"/>
    <w:rsid w:val="00581AB6"/>
    <w:rsid w:val="005A3AF7"/>
    <w:rsid w:val="005B1B19"/>
    <w:rsid w:val="005C2B2A"/>
    <w:rsid w:val="005F7174"/>
    <w:rsid w:val="0061128E"/>
    <w:rsid w:val="006224F9"/>
    <w:rsid w:val="00671247"/>
    <w:rsid w:val="0069611E"/>
    <w:rsid w:val="006E4300"/>
    <w:rsid w:val="00701EB9"/>
    <w:rsid w:val="007049FB"/>
    <w:rsid w:val="00710A63"/>
    <w:rsid w:val="007114D2"/>
    <w:rsid w:val="00722482"/>
    <w:rsid w:val="007224CE"/>
    <w:rsid w:val="007302DA"/>
    <w:rsid w:val="007308CF"/>
    <w:rsid w:val="00744F30"/>
    <w:rsid w:val="0076689D"/>
    <w:rsid w:val="00782287"/>
    <w:rsid w:val="007D0638"/>
    <w:rsid w:val="007D43AB"/>
    <w:rsid w:val="007E1472"/>
    <w:rsid w:val="007F4EDA"/>
    <w:rsid w:val="00806147"/>
    <w:rsid w:val="00823ABE"/>
    <w:rsid w:val="00827238"/>
    <w:rsid w:val="00860CC5"/>
    <w:rsid w:val="00866574"/>
    <w:rsid w:val="0088346C"/>
    <w:rsid w:val="00886D10"/>
    <w:rsid w:val="008A6D67"/>
    <w:rsid w:val="008B3021"/>
    <w:rsid w:val="008C488D"/>
    <w:rsid w:val="008D7A82"/>
    <w:rsid w:val="009270D9"/>
    <w:rsid w:val="0093638E"/>
    <w:rsid w:val="009450A2"/>
    <w:rsid w:val="00954E7A"/>
    <w:rsid w:val="009842B9"/>
    <w:rsid w:val="009B099C"/>
    <w:rsid w:val="009B7180"/>
    <w:rsid w:val="00A0320A"/>
    <w:rsid w:val="00A12200"/>
    <w:rsid w:val="00A303AC"/>
    <w:rsid w:val="00A57DA1"/>
    <w:rsid w:val="00A63EC2"/>
    <w:rsid w:val="00AA5535"/>
    <w:rsid w:val="00AA5C2E"/>
    <w:rsid w:val="00AC325C"/>
    <w:rsid w:val="00AD74EC"/>
    <w:rsid w:val="00B06875"/>
    <w:rsid w:val="00B06FF7"/>
    <w:rsid w:val="00B26D58"/>
    <w:rsid w:val="00B654EE"/>
    <w:rsid w:val="00B65B7F"/>
    <w:rsid w:val="00B74614"/>
    <w:rsid w:val="00B75AD3"/>
    <w:rsid w:val="00B97F8F"/>
    <w:rsid w:val="00BB3EBC"/>
    <w:rsid w:val="00BE30F3"/>
    <w:rsid w:val="00BE69BD"/>
    <w:rsid w:val="00C22222"/>
    <w:rsid w:val="00C24D3F"/>
    <w:rsid w:val="00C369E8"/>
    <w:rsid w:val="00C379D2"/>
    <w:rsid w:val="00C4145A"/>
    <w:rsid w:val="00C649C4"/>
    <w:rsid w:val="00C90C77"/>
    <w:rsid w:val="00C93B55"/>
    <w:rsid w:val="00C94BC5"/>
    <w:rsid w:val="00CB3160"/>
    <w:rsid w:val="00CC075F"/>
    <w:rsid w:val="00CE24BC"/>
    <w:rsid w:val="00CF489E"/>
    <w:rsid w:val="00CF506B"/>
    <w:rsid w:val="00D62EA9"/>
    <w:rsid w:val="00D74EAB"/>
    <w:rsid w:val="00D85D0E"/>
    <w:rsid w:val="00D91E76"/>
    <w:rsid w:val="00DE3328"/>
    <w:rsid w:val="00DF2FE3"/>
    <w:rsid w:val="00E1557A"/>
    <w:rsid w:val="00E17563"/>
    <w:rsid w:val="00E249BB"/>
    <w:rsid w:val="00E42A03"/>
    <w:rsid w:val="00E92870"/>
    <w:rsid w:val="00E9496A"/>
    <w:rsid w:val="00E9597A"/>
    <w:rsid w:val="00EB7A67"/>
    <w:rsid w:val="00EC330B"/>
    <w:rsid w:val="00F01366"/>
    <w:rsid w:val="00F12006"/>
    <w:rsid w:val="00F804B7"/>
    <w:rsid w:val="00FA776F"/>
    <w:rsid w:val="00FB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57F2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EC330B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EC330B"/>
    <w:pPr>
      <w:keepNext/>
      <w:spacing w:after="0" w:line="240" w:lineRule="auto"/>
      <w:ind w:firstLine="708"/>
      <w:outlineLvl w:val="1"/>
    </w:pPr>
    <w:rPr>
      <w:rFonts w:ascii="Times New Roman" w:eastAsia="Times New Roman" w:hAnsi="Times New Roman"/>
      <w:i/>
      <w:iCs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C330B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EC330B"/>
    <w:rPr>
      <w:rFonts w:ascii="Times New Roman" w:hAnsi="Times New Roman" w:cs="Times New Roman"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A5706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570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0A5706"/>
    <w:rPr>
      <w:lang w:eastAsia="en-US"/>
    </w:rPr>
  </w:style>
  <w:style w:type="paragraph" w:styleId="Normlnweb">
    <w:name w:val="Normal (Web)"/>
    <w:basedOn w:val="Normln"/>
    <w:uiPriority w:val="99"/>
    <w:semiHidden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224CE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locked/>
    <w:rsid w:val="00EC330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EC330B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3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3-&#352;ablony%20PE_12.11.12\DUM_1000-z&#225;&#345;&#237;-12\&#352;ablona%20pro%20DUM-word%20&#8211;%20kopi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74BF7591-2275-441F-8376-AC7DFCC15DC9}"/>
</file>

<file path=customXml/itemProps2.xml><?xml version="1.0" encoding="utf-8"?>
<ds:datastoreItem xmlns:ds="http://schemas.openxmlformats.org/officeDocument/2006/customXml" ds:itemID="{FA4CF04D-29C5-4A5F-BF3C-1AA43A54CD76}"/>
</file>

<file path=customXml/itemProps3.xml><?xml version="1.0" encoding="utf-8"?>
<ds:datastoreItem xmlns:ds="http://schemas.openxmlformats.org/officeDocument/2006/customXml" ds:itemID="{8F5EA4B9-6BF7-4DF0-A88F-08BE5BB7385D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DUM-word – kopie</Template>
  <TotalTime>609</TotalTime>
  <Pages>3</Pages>
  <Words>360</Words>
  <Characters>2128</Characters>
  <Application>Microsoft Office Word</Application>
  <DocSecurity>0</DocSecurity>
  <Lines>17</Lines>
  <Paragraphs>4</Paragraphs>
  <ScaleCrop>false</ScaleCrop>
  <Company>Základní škola Jablonné nad Orlicí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sborovna4</dc:creator>
  <cp:keywords/>
  <dc:description/>
  <cp:lastModifiedBy>Sborovna 4</cp:lastModifiedBy>
  <cp:revision>36</cp:revision>
  <cp:lastPrinted>2012-11-20T13:39:00Z</cp:lastPrinted>
  <dcterms:created xsi:type="dcterms:W3CDTF">2012-11-20T13:27:00Z</dcterms:created>
  <dcterms:modified xsi:type="dcterms:W3CDTF">2013-02-14T12:28:00Z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