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AD" w:rsidRDefault="00E954AD" w:rsidP="00E954AD">
      <w:pPr>
        <w:jc w:val="center"/>
        <w:rPr>
          <w:sz w:val="32"/>
          <w:szCs w:val="32"/>
        </w:rPr>
      </w:pPr>
    </w:p>
    <w:p w:rsidR="00C24D3F" w:rsidRDefault="00E954AD" w:rsidP="00E954AD">
      <w:pPr>
        <w:jc w:val="center"/>
        <w:rPr>
          <w:sz w:val="32"/>
          <w:szCs w:val="32"/>
        </w:rPr>
      </w:pPr>
      <w:r>
        <w:rPr>
          <w:sz w:val="32"/>
          <w:szCs w:val="32"/>
        </w:rPr>
        <w:t>TEST – ZÁKLADY PŘÍRODNÍCH VĚD</w:t>
      </w:r>
    </w:p>
    <w:p w:rsidR="00E954AD" w:rsidRDefault="00E954AD" w:rsidP="00E954AD">
      <w:pPr>
        <w:jc w:val="center"/>
        <w:rPr>
          <w:sz w:val="32"/>
          <w:szCs w:val="32"/>
        </w:rPr>
      </w:pPr>
      <w:r>
        <w:rPr>
          <w:sz w:val="32"/>
          <w:szCs w:val="32"/>
        </w:rPr>
        <w:t>BIOLOGIE</w:t>
      </w:r>
    </w:p>
    <w:p w:rsidR="00E954AD" w:rsidRDefault="00E954AD" w:rsidP="00E954AD">
      <w:r>
        <w:t>1) Popiš evoluční teorii.</w:t>
      </w:r>
    </w:p>
    <w:p w:rsidR="00E954AD" w:rsidRDefault="00E954AD" w:rsidP="00E954AD">
      <w:r>
        <w:t>2) Uveď minimálně 4 obecné vlastnosti živých organismů.</w:t>
      </w:r>
    </w:p>
    <w:p w:rsidR="00E954AD" w:rsidRDefault="00E954AD" w:rsidP="00E954AD">
      <w:r>
        <w:t>3) Charakterizuj buňku.</w:t>
      </w:r>
    </w:p>
    <w:p w:rsidR="00E954AD" w:rsidRDefault="00E954AD" w:rsidP="00E954AD">
      <w:r>
        <w:t>4) Uveď typy buněk.</w:t>
      </w:r>
    </w:p>
    <w:p w:rsidR="00E954AD" w:rsidRDefault="00001A89" w:rsidP="00E954AD">
      <w:r>
        <w:t>5) Základní rozdělení organismů a jejich charakteristika.</w:t>
      </w:r>
    </w:p>
    <w:p w:rsidR="00001A89" w:rsidRDefault="00001A89" w:rsidP="00E954AD">
      <w:r>
        <w:t>6) Popiš co to je dědičnost a proměnlivost organismu.</w:t>
      </w:r>
    </w:p>
    <w:p w:rsidR="00001A89" w:rsidRDefault="00001A89" w:rsidP="00E954AD">
      <w:r>
        <w:t>7) Popiš základní stavbu lidského těla.</w:t>
      </w:r>
    </w:p>
    <w:p w:rsidR="00001A89" w:rsidRDefault="00001A89" w:rsidP="00E954AD">
      <w:r>
        <w:t>8) Popiš dýchací soustavu.</w:t>
      </w:r>
    </w:p>
    <w:p w:rsidR="00001A89" w:rsidRDefault="00001A89" w:rsidP="00E954AD">
      <w:r>
        <w:t>9) Popiš cévní soustavu.</w:t>
      </w:r>
    </w:p>
    <w:p w:rsidR="00001A89" w:rsidRDefault="00001A89" w:rsidP="00E954AD">
      <w:r>
        <w:t>10) Popiš trávicí soustavu.</w:t>
      </w:r>
    </w:p>
    <w:p w:rsidR="00001A89" w:rsidRDefault="00001A89" w:rsidP="00E954AD">
      <w:r>
        <w:t>11) Popiš nervovou soustavu.</w:t>
      </w:r>
    </w:p>
    <w:p w:rsidR="00001A89" w:rsidRDefault="00001A89" w:rsidP="00E954AD">
      <w:r>
        <w:t>12) Vysoký krevní tlak – uveď minimálně 3 škodlivé faktory, které způsobují vysoký krevní tlak,</w:t>
      </w:r>
    </w:p>
    <w:p w:rsidR="00001A89" w:rsidRDefault="00001A89" w:rsidP="00E954AD">
      <w:r>
        <w:t xml:space="preserve">                                        - uveď minimálně 3 následky vysokého krevního tlaku</w:t>
      </w:r>
    </w:p>
    <w:p w:rsidR="00001A89" w:rsidRPr="00E954AD" w:rsidRDefault="00001A89" w:rsidP="00E954AD">
      <w:r>
        <w:t xml:space="preserve">                                        - uveď minimálně 3 způsoby zdravého životního stylu</w:t>
      </w:r>
      <w:bookmarkStart w:id="0" w:name="_GoBack"/>
      <w:bookmarkEnd w:id="0"/>
    </w:p>
    <w:sectPr w:rsidR="00001A89" w:rsidRPr="00E954AD" w:rsidSect="009B099C">
      <w:headerReference w:type="default" r:id="rId7"/>
      <w:footerReference w:type="default" r:id="rId8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FE" w:rsidRDefault="000E1AFE" w:rsidP="000A5706">
      <w:pPr>
        <w:spacing w:after="0" w:line="240" w:lineRule="auto"/>
      </w:pPr>
      <w:r>
        <w:separator/>
      </w:r>
    </w:p>
  </w:endnote>
  <w:endnote w:type="continuationSeparator" w:id="0">
    <w:p w:rsidR="000E1AFE" w:rsidRDefault="000E1AFE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F53267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FE" w:rsidRDefault="000E1AFE" w:rsidP="000A5706">
      <w:pPr>
        <w:spacing w:after="0" w:line="240" w:lineRule="auto"/>
      </w:pPr>
      <w:r>
        <w:separator/>
      </w:r>
    </w:p>
  </w:footnote>
  <w:footnote w:type="continuationSeparator" w:id="0">
    <w:p w:rsidR="000E1AFE" w:rsidRDefault="000E1AFE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AD" w:rsidRPr="00E954AD" w:rsidRDefault="002E60AB" w:rsidP="00E954AD">
    <w:pPr>
      <w:pStyle w:val="Zhlav"/>
      <w:tabs>
        <w:tab w:val="left" w:pos="1134"/>
        <w:tab w:val="right" w:pos="10206"/>
      </w:tabs>
      <w:rPr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VY_32_INOVACE 13.11 - Test</w:t>
    </w:r>
  </w:p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E954AD">
      <w:rPr>
        <w:rFonts w:ascii="Times New Roman" w:hAnsi="Times New Roman"/>
        <w:bCs/>
        <w:sz w:val="16"/>
        <w:szCs w:val="16"/>
      </w:rPr>
      <w:t xml:space="preserve">David Slavík 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2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ZPV – biologie, ekologie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0E1AFE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3.4. 2013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souhrnný test z biologie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F53267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849814" wp14:editId="33CADA09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AD"/>
    <w:rsid w:val="00001A89"/>
    <w:rsid w:val="000A5706"/>
    <w:rsid w:val="000E1AFE"/>
    <w:rsid w:val="00233CB2"/>
    <w:rsid w:val="002E60AB"/>
    <w:rsid w:val="007F4EDA"/>
    <w:rsid w:val="009B099C"/>
    <w:rsid w:val="00AD74EC"/>
    <w:rsid w:val="00B654EE"/>
    <w:rsid w:val="00BB3EBC"/>
    <w:rsid w:val="00C24D3F"/>
    <w:rsid w:val="00C93B55"/>
    <w:rsid w:val="00E249BB"/>
    <w:rsid w:val="00E954AD"/>
    <w:rsid w:val="00F12006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esktop\hotov&#233;%20&#353;ablon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1335BE2-2D55-42A4-87CC-641B1460F95B}"/>
</file>

<file path=customXml/itemProps2.xml><?xml version="1.0" encoding="utf-8"?>
<ds:datastoreItem xmlns:ds="http://schemas.openxmlformats.org/officeDocument/2006/customXml" ds:itemID="{294A7F04-1A91-4DAD-9D42-BD88152ED90B}"/>
</file>

<file path=customXml/itemProps3.xml><?xml version="1.0" encoding="utf-8"?>
<ds:datastoreItem xmlns:ds="http://schemas.openxmlformats.org/officeDocument/2006/customXml" ds:itemID="{A1DDFD69-EC60-4399-AB94-FBABB2C31A34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21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1</cp:revision>
  <cp:lastPrinted>2011-02-23T11:09:00Z</cp:lastPrinted>
  <dcterms:created xsi:type="dcterms:W3CDTF">2013-05-19T20:04:00Z</dcterms:created>
  <dcterms:modified xsi:type="dcterms:W3CDTF">2013-05-19T20:25:00Z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